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EF01" w14:textId="0A50322E" w:rsidR="008A5343" w:rsidRDefault="00813903" w:rsidP="00813903">
      <w:pPr>
        <w:spacing w:after="120"/>
        <w:ind w:left="284" w:right="743" w:firstLine="0"/>
        <w:rPr>
          <w:rFonts w:ascii="Aptos" w:hAnsi="Aptos"/>
          <w:b/>
          <w:color w:val="2F5496" w:themeColor="accent1" w:themeShade="BF"/>
          <w:sz w:val="28"/>
          <w:szCs w:val="28"/>
        </w:rPr>
      </w:pPr>
      <w:r>
        <w:rPr>
          <w:rFonts w:ascii="Aptos" w:hAnsi="Aptos"/>
          <w:b/>
          <w:color w:val="2F5496" w:themeColor="accent1" w:themeShade="BF"/>
          <w:sz w:val="28"/>
          <w:szCs w:val="28"/>
        </w:rPr>
        <w:t>Local SAREX Planning Template</w:t>
      </w:r>
    </w:p>
    <w:p w14:paraId="6F46BDFA" w14:textId="4BE075DE" w:rsidR="00F6285F" w:rsidRDefault="00EB19C6" w:rsidP="00EB19C6">
      <w:pPr>
        <w:spacing w:after="160" w:line="278" w:lineRule="auto"/>
        <w:ind w:left="360" w:firstLine="0"/>
        <w:rPr>
          <w:rFonts w:ascii="Aptos" w:hAnsi="Aptos"/>
          <w:sz w:val="22"/>
        </w:rPr>
      </w:pPr>
      <w:r>
        <w:rPr>
          <w:rFonts w:ascii="Aptos" w:hAnsi="Aptos"/>
          <w:sz w:val="22"/>
        </w:rPr>
        <w:t xml:space="preserve">This template can be used to </w:t>
      </w:r>
      <w:r w:rsidR="000521E4">
        <w:rPr>
          <w:rFonts w:ascii="Aptos" w:hAnsi="Aptos"/>
          <w:sz w:val="22"/>
        </w:rPr>
        <w:t>document the planning for your SAREX. Once you have finalised your plan, you must complete the form linked below, which matches the</w:t>
      </w:r>
      <w:r w:rsidR="00C118E0">
        <w:rPr>
          <w:rFonts w:ascii="Aptos" w:hAnsi="Aptos"/>
          <w:sz w:val="22"/>
        </w:rPr>
        <w:t xml:space="preserve"> </w:t>
      </w:r>
      <w:r w:rsidR="00C30D82">
        <w:rPr>
          <w:rFonts w:ascii="Aptos" w:hAnsi="Aptos"/>
          <w:sz w:val="22"/>
        </w:rPr>
        <w:t>template below,</w:t>
      </w:r>
      <w:r w:rsidR="00C118E0">
        <w:rPr>
          <w:rFonts w:ascii="Aptos" w:hAnsi="Aptos"/>
          <w:sz w:val="22"/>
        </w:rPr>
        <w:t xml:space="preserve"> to notify </w:t>
      </w:r>
      <w:r w:rsidR="00C30D82">
        <w:rPr>
          <w:rFonts w:ascii="Aptos" w:hAnsi="Aptos"/>
          <w:sz w:val="22"/>
        </w:rPr>
        <w:t xml:space="preserve">your </w:t>
      </w:r>
      <w:r w:rsidR="00C30D82" w:rsidRPr="00C30D82">
        <w:rPr>
          <w:rFonts w:ascii="Aptos" w:hAnsi="Aptos"/>
          <w:sz w:val="22"/>
        </w:rPr>
        <w:t xml:space="preserve">Branch, the SLSNSW State Operations Centre (Surfcom) and the Emergency Management </w:t>
      </w:r>
      <w:r w:rsidR="00C30D82">
        <w:rPr>
          <w:rFonts w:ascii="Aptos" w:hAnsi="Aptos"/>
          <w:sz w:val="22"/>
        </w:rPr>
        <w:t>T</w:t>
      </w:r>
      <w:r w:rsidR="00C30D82" w:rsidRPr="00C30D82">
        <w:rPr>
          <w:rFonts w:ascii="Aptos" w:hAnsi="Aptos"/>
          <w:sz w:val="22"/>
        </w:rPr>
        <w:t>eam</w:t>
      </w:r>
      <w:r w:rsidR="00C30D82">
        <w:rPr>
          <w:rFonts w:ascii="Aptos" w:hAnsi="Aptos"/>
          <w:sz w:val="22"/>
        </w:rPr>
        <w:t xml:space="preserve"> of your SAREX.</w:t>
      </w:r>
    </w:p>
    <w:p w14:paraId="65D20886" w14:textId="72941E3B" w:rsidR="00C30D82" w:rsidRPr="00E62C58" w:rsidRDefault="00E62C58" w:rsidP="00E62C58">
      <w:pPr>
        <w:spacing w:after="160" w:line="278" w:lineRule="auto"/>
        <w:ind w:left="360" w:firstLine="0"/>
        <w:rPr>
          <w:rFonts w:ascii="Aptos" w:hAnsi="Aptos"/>
          <w:sz w:val="22"/>
        </w:rPr>
      </w:pPr>
      <w:hyperlink r:id="rId11" w:history="1">
        <w:r>
          <w:rPr>
            <w:rStyle w:val="Hyperlink"/>
            <w:rFonts w:ascii="Aptos" w:hAnsi="Aptos"/>
            <w:sz w:val="22"/>
          </w:rPr>
          <w:t>SAREX Notification Form</w:t>
        </w:r>
      </w:hyperlink>
      <w:r>
        <w:rPr>
          <w:rFonts w:ascii="Aptos" w:hAnsi="Aptos"/>
          <w:sz w:val="22"/>
        </w:rPr>
        <w:t xml:space="preserve"> </w:t>
      </w:r>
    </w:p>
    <w:tbl>
      <w:tblPr>
        <w:tblStyle w:val="TableGrid"/>
        <w:tblW w:w="0" w:type="auto"/>
        <w:tblInd w:w="3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0"/>
        <w:gridCol w:w="66"/>
        <w:gridCol w:w="874"/>
        <w:gridCol w:w="392"/>
        <w:gridCol w:w="1266"/>
        <w:gridCol w:w="1267"/>
        <w:gridCol w:w="954"/>
        <w:gridCol w:w="312"/>
        <w:gridCol w:w="1266"/>
        <w:gridCol w:w="1266"/>
        <w:gridCol w:w="1267"/>
      </w:tblGrid>
      <w:tr w:rsidR="00BE4DF8" w:rsidRPr="00176359" w14:paraId="59ECF07C" w14:textId="77777777" w:rsidTr="00B934C6">
        <w:trPr>
          <w:trHeight w:val="454"/>
        </w:trPr>
        <w:tc>
          <w:tcPr>
            <w:tcW w:w="2140" w:type="dxa"/>
            <w:gridSpan w:val="3"/>
            <w:shd w:val="clear" w:color="auto" w:fill="2E74B5" w:themeFill="accent5" w:themeFillShade="BF"/>
            <w:vAlign w:val="center"/>
          </w:tcPr>
          <w:p w14:paraId="446A8155" w14:textId="1406BCB4" w:rsidR="00BE4DF8" w:rsidRPr="00176359" w:rsidRDefault="00261ED3" w:rsidP="00261ED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 w:rsidRPr="00261ED3">
              <w:rPr>
                <w:rFonts w:ascii="Aptos" w:hAnsi="Aptos"/>
                <w:color w:val="FFFFFF" w:themeColor="background1"/>
                <w:w w:val="105"/>
              </w:rPr>
              <w:t>SAREX</w:t>
            </w:r>
            <w:r>
              <w:rPr>
                <w:rFonts w:ascii="Aptos" w:hAnsi="Aptos"/>
                <w:color w:val="FFFFFF" w:themeColor="background1"/>
                <w:w w:val="105"/>
              </w:rPr>
              <w:t xml:space="preserve"> Date</w:t>
            </w:r>
          </w:p>
        </w:tc>
        <w:tc>
          <w:tcPr>
            <w:tcW w:w="7990" w:type="dxa"/>
            <w:gridSpan w:val="8"/>
            <w:vAlign w:val="center"/>
          </w:tcPr>
          <w:p w14:paraId="44F08361" w14:textId="77777777" w:rsidR="00BE4DF8" w:rsidRPr="00176359" w:rsidRDefault="00BE4DF8" w:rsidP="0015724C">
            <w:pPr>
              <w:pStyle w:val="TableParagraph"/>
              <w:spacing w:before="2"/>
              <w:ind w:right="175"/>
              <w:rPr>
                <w:rFonts w:ascii="Aptos" w:hAnsi="Aptos" w:cs="Calibri"/>
              </w:rPr>
            </w:pPr>
          </w:p>
        </w:tc>
      </w:tr>
      <w:tr w:rsidR="00813903" w:rsidRPr="00176359" w14:paraId="47B41A36" w14:textId="77777777" w:rsidTr="00B934C6">
        <w:trPr>
          <w:trHeight w:val="454"/>
        </w:trPr>
        <w:tc>
          <w:tcPr>
            <w:tcW w:w="2140" w:type="dxa"/>
            <w:gridSpan w:val="3"/>
            <w:shd w:val="clear" w:color="auto" w:fill="2E74B5" w:themeFill="accent5" w:themeFillShade="BF"/>
            <w:vAlign w:val="center"/>
          </w:tcPr>
          <w:p w14:paraId="18F7AE8D" w14:textId="751A677B" w:rsidR="00813903" w:rsidRPr="00261ED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>
              <w:rPr>
                <w:rFonts w:ascii="Aptos" w:hAnsi="Aptos"/>
                <w:color w:val="FFFFFF" w:themeColor="background1"/>
                <w:w w:val="105"/>
              </w:rPr>
              <w:t>SAREX Location</w:t>
            </w:r>
          </w:p>
        </w:tc>
        <w:tc>
          <w:tcPr>
            <w:tcW w:w="7990" w:type="dxa"/>
            <w:gridSpan w:val="8"/>
            <w:vAlign w:val="center"/>
          </w:tcPr>
          <w:p w14:paraId="70F02479" w14:textId="77777777" w:rsidR="00813903" w:rsidRPr="00176359" w:rsidRDefault="00813903" w:rsidP="00813903">
            <w:pPr>
              <w:pStyle w:val="TableParagraph"/>
              <w:spacing w:line="254" w:lineRule="exact"/>
              <w:ind w:right="175"/>
              <w:rPr>
                <w:rFonts w:ascii="Aptos" w:hAnsi="Aptos" w:cs="Calibri"/>
              </w:rPr>
            </w:pPr>
          </w:p>
        </w:tc>
      </w:tr>
      <w:tr w:rsidR="00813903" w:rsidRPr="00176359" w14:paraId="05476A5E" w14:textId="77777777" w:rsidTr="00B934C6">
        <w:trPr>
          <w:trHeight w:val="454"/>
        </w:trPr>
        <w:tc>
          <w:tcPr>
            <w:tcW w:w="2140" w:type="dxa"/>
            <w:gridSpan w:val="3"/>
            <w:shd w:val="clear" w:color="auto" w:fill="2E74B5" w:themeFill="accent5" w:themeFillShade="BF"/>
            <w:vAlign w:val="center"/>
          </w:tcPr>
          <w:p w14:paraId="208327E2" w14:textId="465F7C17" w:rsid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>
              <w:rPr>
                <w:rFonts w:ascii="Aptos" w:hAnsi="Aptos"/>
                <w:color w:val="FFFFFF" w:themeColor="background1"/>
                <w:w w:val="105"/>
              </w:rPr>
              <w:t>SAREX Timings</w:t>
            </w:r>
          </w:p>
        </w:tc>
        <w:tc>
          <w:tcPr>
            <w:tcW w:w="3879" w:type="dxa"/>
            <w:gridSpan w:val="4"/>
            <w:vAlign w:val="center"/>
          </w:tcPr>
          <w:p w14:paraId="629DC3EB" w14:textId="76010026" w:rsidR="00813903" w:rsidRDefault="00813903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Estimated Start: __: __</w:t>
            </w:r>
          </w:p>
        </w:tc>
        <w:tc>
          <w:tcPr>
            <w:tcW w:w="4111" w:type="dxa"/>
            <w:gridSpan w:val="4"/>
            <w:vAlign w:val="center"/>
          </w:tcPr>
          <w:p w14:paraId="5971FEC3" w14:textId="3B78DE8B" w:rsidR="00813903" w:rsidRDefault="00813903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Estimated Finish: __: __</w:t>
            </w:r>
          </w:p>
        </w:tc>
      </w:tr>
      <w:tr w:rsidR="00813903" w:rsidRPr="00176359" w14:paraId="2381A41D" w14:textId="77777777" w:rsidTr="00B934C6">
        <w:trPr>
          <w:trHeight w:val="454"/>
        </w:trPr>
        <w:tc>
          <w:tcPr>
            <w:tcW w:w="2140" w:type="dxa"/>
            <w:gridSpan w:val="3"/>
            <w:shd w:val="clear" w:color="auto" w:fill="2E74B5" w:themeFill="accent5" w:themeFillShade="BF"/>
            <w:vAlign w:val="center"/>
          </w:tcPr>
          <w:p w14:paraId="71D2B37D" w14:textId="37C218AA" w:rsidR="00813903" w:rsidRPr="00176359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>
              <w:rPr>
                <w:rFonts w:ascii="Aptos" w:hAnsi="Aptos"/>
                <w:color w:val="FFFFFF" w:themeColor="background1"/>
                <w:w w:val="105"/>
              </w:rPr>
              <w:t>SAREX Type</w:t>
            </w:r>
          </w:p>
        </w:tc>
        <w:tc>
          <w:tcPr>
            <w:tcW w:w="3879" w:type="dxa"/>
            <w:gridSpan w:val="4"/>
            <w:vAlign w:val="center"/>
          </w:tcPr>
          <w:p w14:paraId="2709924E" w14:textId="77777777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2722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Desktop</w:t>
            </w:r>
          </w:p>
        </w:tc>
        <w:tc>
          <w:tcPr>
            <w:tcW w:w="4111" w:type="dxa"/>
            <w:gridSpan w:val="4"/>
            <w:vAlign w:val="center"/>
          </w:tcPr>
          <w:p w14:paraId="3B3CB893" w14:textId="0417FB1F" w:rsidR="00813903" w:rsidRPr="001B09D6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4022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Practical </w:t>
            </w:r>
          </w:p>
        </w:tc>
      </w:tr>
      <w:tr w:rsidR="00813903" w:rsidRPr="00176359" w14:paraId="5E4C72FE" w14:textId="77777777" w:rsidTr="00B934C6">
        <w:trPr>
          <w:trHeight w:val="454"/>
        </w:trPr>
        <w:tc>
          <w:tcPr>
            <w:tcW w:w="2140" w:type="dxa"/>
            <w:gridSpan w:val="3"/>
            <w:shd w:val="clear" w:color="auto" w:fill="2E74B5" w:themeFill="accent5" w:themeFillShade="BF"/>
            <w:vAlign w:val="center"/>
          </w:tcPr>
          <w:p w14:paraId="25A9AF7C" w14:textId="3614492F" w:rsid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>
              <w:rPr>
                <w:rFonts w:ascii="Aptos" w:hAnsi="Aptos"/>
                <w:color w:val="FFFFFF" w:themeColor="background1"/>
                <w:w w:val="105"/>
              </w:rPr>
              <w:t>Activation Type</w:t>
            </w:r>
          </w:p>
        </w:tc>
        <w:tc>
          <w:tcPr>
            <w:tcW w:w="3879" w:type="dxa"/>
            <w:gridSpan w:val="4"/>
            <w:vAlign w:val="center"/>
          </w:tcPr>
          <w:p w14:paraId="79BDE110" w14:textId="52D5428A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0586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Live activation (Via Surfcom SMS)</w:t>
            </w:r>
          </w:p>
        </w:tc>
        <w:tc>
          <w:tcPr>
            <w:tcW w:w="4111" w:type="dxa"/>
            <w:gridSpan w:val="4"/>
            <w:vAlign w:val="center"/>
          </w:tcPr>
          <w:p w14:paraId="04702BC9" w14:textId="5CB16E96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80449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Simulated (Briefing at club – NO SMS)</w:t>
            </w:r>
          </w:p>
        </w:tc>
      </w:tr>
      <w:tr w:rsidR="00813903" w:rsidRPr="00176359" w14:paraId="6E231F62" w14:textId="77777777" w:rsidTr="001B09D6">
        <w:trPr>
          <w:trHeight w:val="567"/>
        </w:trPr>
        <w:tc>
          <w:tcPr>
            <w:tcW w:w="10130" w:type="dxa"/>
            <w:gridSpan w:val="11"/>
            <w:shd w:val="clear" w:color="auto" w:fill="2E74B5" w:themeFill="accent5" w:themeFillShade="BF"/>
            <w:vAlign w:val="center"/>
          </w:tcPr>
          <w:p w14:paraId="3F81B5AA" w14:textId="6BC8B4F3" w:rsidR="00813903" w:rsidRPr="00176359" w:rsidRDefault="00813903" w:rsidP="00813903">
            <w:pPr>
              <w:pStyle w:val="BodyText"/>
              <w:spacing w:line="268" w:lineRule="exact"/>
              <w:ind w:left="112"/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>What are the main objectives? (e.g. response/launch times, SAND reports, search actions, first-on-scene actions)</w:t>
            </w:r>
          </w:p>
        </w:tc>
      </w:tr>
      <w:tr w:rsidR="00813903" w:rsidRPr="00176359" w14:paraId="18573E69" w14:textId="77777777" w:rsidTr="00514AD9">
        <w:tc>
          <w:tcPr>
            <w:tcW w:w="10130" w:type="dxa"/>
            <w:gridSpan w:val="11"/>
          </w:tcPr>
          <w:p w14:paraId="5477F0A1" w14:textId="77777777" w:rsidR="00813903" w:rsidRPr="001B09D6" w:rsidRDefault="00813903" w:rsidP="00813903">
            <w:pPr>
              <w:pStyle w:val="ListParagraph"/>
              <w:numPr>
                <w:ilvl w:val="0"/>
                <w:numId w:val="48"/>
              </w:numPr>
              <w:rPr>
                <w:rFonts w:ascii="Aptos" w:hAnsi="Aptos"/>
                <w:sz w:val="22"/>
              </w:rPr>
            </w:pPr>
          </w:p>
        </w:tc>
      </w:tr>
      <w:tr w:rsidR="00813903" w:rsidRPr="00176359" w14:paraId="76E7A786" w14:textId="77777777" w:rsidTr="001B09D6">
        <w:trPr>
          <w:trHeight w:val="454"/>
        </w:trPr>
        <w:tc>
          <w:tcPr>
            <w:tcW w:w="10130" w:type="dxa"/>
            <w:gridSpan w:val="11"/>
            <w:shd w:val="clear" w:color="auto" w:fill="2E74B5" w:themeFill="accent5" w:themeFillShade="BF"/>
            <w:vAlign w:val="center"/>
          </w:tcPr>
          <w:p w14:paraId="66020787" w14:textId="3095C82A" w:rsidR="00813903" w:rsidRPr="00176359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 w:cs="Calibri"/>
                <w:b w:val="0"/>
                <w:bCs w:val="0"/>
                <w:color w:val="FFFFFF" w:themeColor="background1"/>
              </w:rPr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 xml:space="preserve">Who should participate? Consider your club, </w:t>
            </w:r>
            <w:proofErr w:type="spellStart"/>
            <w:r w:rsidRPr="00813903">
              <w:rPr>
                <w:rFonts w:ascii="Aptos" w:hAnsi="Aptos"/>
                <w:color w:val="FFFFFF" w:themeColor="background1"/>
                <w:w w:val="105"/>
              </w:rPr>
              <w:t>neighbouring</w:t>
            </w:r>
            <w:proofErr w:type="spellEnd"/>
            <w:r w:rsidRPr="00813903">
              <w:rPr>
                <w:rFonts w:ascii="Aptos" w:hAnsi="Aptos"/>
                <w:color w:val="FFFFFF" w:themeColor="background1"/>
                <w:w w:val="105"/>
              </w:rPr>
              <w:t xml:space="preserve"> clubs, logistics and support personnel.</w:t>
            </w:r>
          </w:p>
        </w:tc>
      </w:tr>
      <w:tr w:rsidR="00813903" w:rsidRPr="00176359" w14:paraId="5667202A" w14:textId="77777777" w:rsidTr="00514AD9">
        <w:tc>
          <w:tcPr>
            <w:tcW w:w="10130" w:type="dxa"/>
            <w:gridSpan w:val="11"/>
          </w:tcPr>
          <w:p w14:paraId="3012A595" w14:textId="77777777" w:rsidR="00813903" w:rsidRPr="00176359" w:rsidRDefault="00813903" w:rsidP="00813903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  <w:sz w:val="22"/>
              </w:rPr>
            </w:pPr>
          </w:p>
        </w:tc>
      </w:tr>
      <w:tr w:rsidR="00813903" w:rsidRPr="00176359" w14:paraId="261793D8" w14:textId="77777777" w:rsidTr="001B09D6">
        <w:trPr>
          <w:trHeight w:val="454"/>
        </w:trPr>
        <w:tc>
          <w:tcPr>
            <w:tcW w:w="5065" w:type="dxa"/>
            <w:gridSpan w:val="6"/>
            <w:shd w:val="clear" w:color="auto" w:fill="2E74B5" w:themeFill="accent5" w:themeFillShade="BF"/>
            <w:vAlign w:val="center"/>
          </w:tcPr>
          <w:p w14:paraId="086FA849" w14:textId="71E04EC4" w:rsidR="00813903" w:rsidRP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>What roles are required?</w:t>
            </w:r>
          </w:p>
        </w:tc>
        <w:tc>
          <w:tcPr>
            <w:tcW w:w="5065" w:type="dxa"/>
            <w:gridSpan w:val="5"/>
            <w:shd w:val="clear" w:color="auto" w:fill="2E74B5" w:themeFill="accent5" w:themeFillShade="BF"/>
            <w:vAlign w:val="center"/>
          </w:tcPr>
          <w:p w14:paraId="4D49DFB2" w14:textId="491411B0" w:rsidR="00813903" w:rsidRP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>What assets are involved</w:t>
            </w:r>
          </w:p>
        </w:tc>
      </w:tr>
      <w:tr w:rsidR="00813903" w:rsidRPr="00176359" w14:paraId="7F0922A5" w14:textId="77777777" w:rsidTr="001B09D6">
        <w:trPr>
          <w:trHeight w:val="2438"/>
        </w:trPr>
        <w:tc>
          <w:tcPr>
            <w:tcW w:w="5065" w:type="dxa"/>
            <w:gridSpan w:val="6"/>
          </w:tcPr>
          <w:p w14:paraId="2081BB57" w14:textId="516B6FE8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54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O</w:t>
            </w:r>
            <w:r w:rsidR="00813903" w:rsidRPr="00846B53">
              <w:rPr>
                <w:rFonts w:ascii="Aptos" w:hAnsi="Aptos"/>
                <w:sz w:val="22"/>
              </w:rPr>
              <w:t>n-water crews</w:t>
            </w:r>
          </w:p>
          <w:p w14:paraId="2BFCC914" w14:textId="77777777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61155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M</w:t>
            </w:r>
            <w:r w:rsidR="00813903" w:rsidRPr="00846B53">
              <w:rPr>
                <w:rFonts w:ascii="Aptos" w:hAnsi="Aptos"/>
                <w:sz w:val="22"/>
              </w:rPr>
              <w:t>edical</w:t>
            </w:r>
          </w:p>
          <w:p w14:paraId="0190732B" w14:textId="77777777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95091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L</w:t>
            </w:r>
            <w:r w:rsidR="00813903" w:rsidRPr="00846B53">
              <w:rPr>
                <w:rFonts w:ascii="Aptos" w:hAnsi="Aptos"/>
                <w:sz w:val="22"/>
              </w:rPr>
              <w:t>ogistics</w:t>
            </w:r>
          </w:p>
          <w:p w14:paraId="368C6A86" w14:textId="3B0673AC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99313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C</w:t>
            </w:r>
            <w:r w:rsidR="00813903" w:rsidRPr="00846B53">
              <w:rPr>
                <w:rFonts w:ascii="Aptos" w:hAnsi="Aptos"/>
                <w:sz w:val="22"/>
              </w:rPr>
              <w:t>ommunications</w:t>
            </w:r>
          </w:p>
          <w:p w14:paraId="43DF5E76" w14:textId="77777777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07035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F</w:t>
            </w:r>
            <w:r w:rsidR="00813903" w:rsidRPr="00846B53">
              <w:rPr>
                <w:rFonts w:ascii="Aptos" w:hAnsi="Aptos"/>
                <w:sz w:val="22"/>
              </w:rPr>
              <w:t>orward command</w:t>
            </w:r>
          </w:p>
          <w:p w14:paraId="7AF8DF2D" w14:textId="6BC057EE" w:rsidR="00813903" w:rsidRPr="001B09D6" w:rsidRDefault="008C0306" w:rsidP="00813903">
            <w:pPr>
              <w:pStyle w:val="TableParagraph"/>
              <w:spacing w:line="254" w:lineRule="exact"/>
              <w:ind w:left="0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278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3903">
              <w:rPr>
                <w:rFonts w:ascii="Aptos" w:hAnsi="Aptos"/>
              </w:rPr>
              <w:t xml:space="preserve"> Other ________________</w:t>
            </w:r>
          </w:p>
        </w:tc>
        <w:tc>
          <w:tcPr>
            <w:tcW w:w="5065" w:type="dxa"/>
            <w:gridSpan w:val="5"/>
          </w:tcPr>
          <w:p w14:paraId="2F516FC2" w14:textId="5B4CDF83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201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IRB/s</w:t>
            </w:r>
          </w:p>
          <w:p w14:paraId="62393726" w14:textId="2F277AAF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15773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RWC/s</w:t>
            </w:r>
          </w:p>
          <w:p w14:paraId="48058632" w14:textId="189A5A1A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61888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UAV/s</w:t>
            </w:r>
          </w:p>
          <w:p w14:paraId="16F9FA64" w14:textId="747F58B4" w:rsidR="00813903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0145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SSV/s</w:t>
            </w:r>
          </w:p>
          <w:p w14:paraId="5E18F8AE" w14:textId="74EDF257" w:rsidR="00813903" w:rsidRPr="001B09D6" w:rsidRDefault="008C0306" w:rsidP="00813903">
            <w:pPr>
              <w:spacing w:before="120" w:after="120"/>
              <w:ind w:left="0" w:firstLine="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2692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Other ________________</w:t>
            </w:r>
          </w:p>
        </w:tc>
      </w:tr>
      <w:tr w:rsidR="00813903" w:rsidRPr="00176359" w14:paraId="16303990" w14:textId="77777777" w:rsidTr="001B09D6">
        <w:trPr>
          <w:trHeight w:val="454"/>
        </w:trPr>
        <w:tc>
          <w:tcPr>
            <w:tcW w:w="10130" w:type="dxa"/>
            <w:gridSpan w:val="11"/>
            <w:shd w:val="clear" w:color="auto" w:fill="2E74B5" w:themeFill="accent5" w:themeFillShade="BF"/>
            <w:vAlign w:val="center"/>
          </w:tcPr>
          <w:p w14:paraId="23E152BF" w14:textId="6DDEF059" w:rsidR="00813903" w:rsidRPr="00176359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 w:cs="Calibri"/>
                <w:b w:val="0"/>
                <w:bCs w:val="0"/>
                <w:color w:val="FFFFFF" w:themeColor="background1"/>
              </w:rPr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>What is the scenario? (Select the scenario that applies from the toolkit or develop your own)</w:t>
            </w:r>
          </w:p>
        </w:tc>
      </w:tr>
      <w:tr w:rsidR="00813903" w:rsidRPr="00176359" w14:paraId="1C25CB85" w14:textId="77777777" w:rsidTr="00813903">
        <w:tc>
          <w:tcPr>
            <w:tcW w:w="1266" w:type="dxa"/>
            <w:gridSpan w:val="2"/>
            <w:vAlign w:val="center"/>
          </w:tcPr>
          <w:p w14:paraId="17268C5C" w14:textId="2038BD1E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5286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1</w:t>
            </w:r>
          </w:p>
        </w:tc>
        <w:tc>
          <w:tcPr>
            <w:tcW w:w="1266" w:type="dxa"/>
            <w:gridSpan w:val="2"/>
            <w:vAlign w:val="center"/>
          </w:tcPr>
          <w:p w14:paraId="3CE35E38" w14:textId="538E5D75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07881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2</w:t>
            </w:r>
          </w:p>
        </w:tc>
        <w:tc>
          <w:tcPr>
            <w:tcW w:w="1266" w:type="dxa"/>
            <w:vAlign w:val="center"/>
          </w:tcPr>
          <w:p w14:paraId="79A2580B" w14:textId="0ECC6FE8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35928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3</w:t>
            </w:r>
          </w:p>
        </w:tc>
        <w:tc>
          <w:tcPr>
            <w:tcW w:w="1267" w:type="dxa"/>
            <w:vAlign w:val="center"/>
          </w:tcPr>
          <w:p w14:paraId="641885B2" w14:textId="6299DC64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4570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4</w:t>
            </w:r>
          </w:p>
        </w:tc>
        <w:tc>
          <w:tcPr>
            <w:tcW w:w="1266" w:type="dxa"/>
            <w:gridSpan w:val="2"/>
            <w:vAlign w:val="center"/>
          </w:tcPr>
          <w:p w14:paraId="1BCDE67E" w14:textId="3ED9DE84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22673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5</w:t>
            </w:r>
          </w:p>
        </w:tc>
        <w:tc>
          <w:tcPr>
            <w:tcW w:w="1266" w:type="dxa"/>
            <w:vAlign w:val="center"/>
          </w:tcPr>
          <w:p w14:paraId="451027AC" w14:textId="1E8E2EB3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192977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6</w:t>
            </w:r>
          </w:p>
        </w:tc>
        <w:tc>
          <w:tcPr>
            <w:tcW w:w="1266" w:type="dxa"/>
            <w:vAlign w:val="center"/>
          </w:tcPr>
          <w:p w14:paraId="17CEB84B" w14:textId="227B7E8C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7814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7</w:t>
            </w:r>
          </w:p>
        </w:tc>
        <w:tc>
          <w:tcPr>
            <w:tcW w:w="1267" w:type="dxa"/>
            <w:vAlign w:val="center"/>
          </w:tcPr>
          <w:p w14:paraId="531D0A6D" w14:textId="5D1B3304" w:rsidR="00813903" w:rsidRPr="00813903" w:rsidRDefault="008C0306" w:rsidP="00813903">
            <w:pPr>
              <w:spacing w:before="120" w:after="120"/>
              <w:ind w:left="0" w:firstLine="0"/>
              <w:jc w:val="center"/>
              <w:rPr>
                <w:rFonts w:ascii="Aptos" w:hAnsi="Aptos"/>
                <w:w w:val="105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3121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90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13903">
              <w:rPr>
                <w:rFonts w:ascii="Aptos" w:hAnsi="Aptos"/>
                <w:sz w:val="22"/>
              </w:rPr>
              <w:t xml:space="preserve"> Own</w:t>
            </w:r>
          </w:p>
        </w:tc>
      </w:tr>
      <w:tr w:rsidR="00813903" w:rsidRPr="00176359" w14:paraId="45FB0073" w14:textId="77777777" w:rsidTr="001B09D6">
        <w:trPr>
          <w:trHeight w:val="454"/>
        </w:trPr>
        <w:tc>
          <w:tcPr>
            <w:tcW w:w="10130" w:type="dxa"/>
            <w:gridSpan w:val="11"/>
            <w:shd w:val="clear" w:color="auto" w:fill="2E74B5" w:themeFill="accent5" w:themeFillShade="BF"/>
            <w:vAlign w:val="center"/>
          </w:tcPr>
          <w:p w14:paraId="70FD7193" w14:textId="779E0296" w:rsidR="00813903" w:rsidRP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color w:val="FFFFFF" w:themeColor="background1"/>
                <w:w w:val="105"/>
              </w:rPr>
            </w:pPr>
            <w:r w:rsidRPr="00813903">
              <w:rPr>
                <w:rFonts w:ascii="Aptos" w:hAnsi="Aptos"/>
                <w:color w:val="FFFFFF" w:themeColor="background1"/>
                <w:w w:val="105"/>
              </w:rPr>
              <w:t xml:space="preserve">If using your own scenario, provide the situation </w:t>
            </w:r>
            <w:r>
              <w:rPr>
                <w:rFonts w:ascii="Aptos" w:hAnsi="Aptos"/>
                <w:color w:val="FFFFFF" w:themeColor="background1"/>
                <w:w w:val="105"/>
              </w:rPr>
              <w:t>to be used for the</w:t>
            </w:r>
            <w:r w:rsidRPr="00813903">
              <w:rPr>
                <w:rFonts w:ascii="Aptos" w:hAnsi="Aptos"/>
                <w:color w:val="FFFFFF" w:themeColor="background1"/>
                <w:w w:val="105"/>
              </w:rPr>
              <w:t xml:space="preserve"> SMS</w:t>
            </w:r>
          </w:p>
        </w:tc>
      </w:tr>
      <w:tr w:rsidR="00813903" w:rsidRPr="00176359" w14:paraId="2CDBA4BA" w14:textId="77777777" w:rsidTr="00514AD9">
        <w:tc>
          <w:tcPr>
            <w:tcW w:w="10130" w:type="dxa"/>
            <w:gridSpan w:val="11"/>
          </w:tcPr>
          <w:p w14:paraId="494D12EB" w14:textId="77777777" w:rsidR="00813903" w:rsidRPr="00813903" w:rsidRDefault="00813903" w:rsidP="00813903">
            <w:pPr>
              <w:spacing w:before="120" w:after="120"/>
              <w:ind w:left="0" w:firstLine="0"/>
              <w:rPr>
                <w:rFonts w:ascii="Aptos" w:hAnsi="Aptos"/>
                <w:w w:val="105"/>
                <w:sz w:val="22"/>
              </w:rPr>
            </w:pPr>
          </w:p>
        </w:tc>
      </w:tr>
      <w:tr w:rsidR="00813903" w:rsidRPr="00176359" w14:paraId="7DE6B2E7" w14:textId="77777777" w:rsidTr="00813903">
        <w:trPr>
          <w:trHeight w:val="454"/>
        </w:trPr>
        <w:tc>
          <w:tcPr>
            <w:tcW w:w="10130" w:type="dxa"/>
            <w:gridSpan w:val="11"/>
            <w:shd w:val="clear" w:color="auto" w:fill="2E74B5" w:themeFill="accent5" w:themeFillShade="BF"/>
            <w:vAlign w:val="center"/>
          </w:tcPr>
          <w:p w14:paraId="5F37E205" w14:textId="73594F47" w:rsidR="00813903" w:rsidRPr="00813903" w:rsidRDefault="00813903" w:rsidP="00813903">
            <w:pPr>
              <w:pStyle w:val="BodyText"/>
              <w:spacing w:line="268" w:lineRule="exact"/>
              <w:ind w:left="112"/>
              <w:rPr>
                <w:rFonts w:ascii="Aptos" w:hAnsi="Aptos"/>
                <w:w w:val="105"/>
              </w:rPr>
            </w:pPr>
            <w:r>
              <w:rPr>
                <w:rFonts w:ascii="Aptos" w:hAnsi="Aptos"/>
                <w:color w:val="FFFFFF" w:themeColor="background1"/>
                <w:w w:val="105"/>
              </w:rPr>
              <w:t>Lead Contact on the Day</w:t>
            </w:r>
          </w:p>
        </w:tc>
      </w:tr>
      <w:tr w:rsidR="00A64C47" w:rsidRPr="00176359" w14:paraId="5A86DBDA" w14:textId="77777777" w:rsidTr="00A64C47">
        <w:tc>
          <w:tcPr>
            <w:tcW w:w="1200" w:type="dxa"/>
          </w:tcPr>
          <w:p w14:paraId="14E65CF7" w14:textId="2A284F32" w:rsidR="00A64C47" w:rsidRPr="00A64C47" w:rsidRDefault="00A64C47" w:rsidP="00813903">
            <w:pPr>
              <w:spacing w:before="120" w:after="120"/>
              <w:ind w:left="0" w:firstLine="0"/>
              <w:rPr>
                <w:rFonts w:ascii="Aptos" w:hAnsi="Aptos"/>
                <w:b/>
                <w:bCs/>
                <w:w w:val="105"/>
                <w:sz w:val="22"/>
              </w:rPr>
            </w:pPr>
            <w:r w:rsidRPr="00A64C47">
              <w:rPr>
                <w:rFonts w:ascii="Aptos" w:hAnsi="Aptos"/>
                <w:b/>
                <w:bCs/>
                <w:w w:val="105"/>
                <w:sz w:val="22"/>
              </w:rPr>
              <w:t>Name:</w:t>
            </w:r>
          </w:p>
        </w:tc>
        <w:tc>
          <w:tcPr>
            <w:tcW w:w="8930" w:type="dxa"/>
            <w:gridSpan w:val="10"/>
          </w:tcPr>
          <w:p w14:paraId="063280E1" w14:textId="32447830" w:rsidR="00A64C47" w:rsidRPr="00813903" w:rsidRDefault="00A64C47" w:rsidP="00813903">
            <w:pPr>
              <w:spacing w:before="120" w:after="120"/>
              <w:ind w:left="0" w:firstLine="0"/>
              <w:rPr>
                <w:rFonts w:ascii="Aptos" w:hAnsi="Aptos"/>
                <w:w w:val="105"/>
                <w:sz w:val="22"/>
              </w:rPr>
            </w:pPr>
          </w:p>
        </w:tc>
      </w:tr>
      <w:tr w:rsidR="00A64C47" w:rsidRPr="00176359" w14:paraId="2A981272" w14:textId="77777777" w:rsidTr="00A64C47">
        <w:tc>
          <w:tcPr>
            <w:tcW w:w="1200" w:type="dxa"/>
          </w:tcPr>
          <w:p w14:paraId="6419C14C" w14:textId="67730A1A" w:rsidR="00A64C47" w:rsidRPr="00A64C47" w:rsidRDefault="00A64C47" w:rsidP="00813903">
            <w:pPr>
              <w:spacing w:before="120" w:after="120"/>
              <w:ind w:left="0" w:firstLine="0"/>
              <w:rPr>
                <w:rFonts w:ascii="Aptos" w:hAnsi="Aptos"/>
                <w:b/>
                <w:bCs/>
                <w:w w:val="105"/>
                <w:sz w:val="22"/>
              </w:rPr>
            </w:pPr>
            <w:r w:rsidRPr="00A64C47">
              <w:rPr>
                <w:rFonts w:ascii="Aptos" w:hAnsi="Aptos"/>
                <w:b/>
                <w:bCs/>
                <w:w w:val="105"/>
                <w:sz w:val="22"/>
              </w:rPr>
              <w:t>Phone:</w:t>
            </w:r>
          </w:p>
        </w:tc>
        <w:tc>
          <w:tcPr>
            <w:tcW w:w="8930" w:type="dxa"/>
            <w:gridSpan w:val="10"/>
          </w:tcPr>
          <w:p w14:paraId="4B197486" w14:textId="77777777" w:rsidR="00A64C47" w:rsidRDefault="00A64C47" w:rsidP="00813903">
            <w:pPr>
              <w:spacing w:before="120" w:after="120"/>
              <w:ind w:left="0" w:firstLine="0"/>
              <w:rPr>
                <w:rFonts w:ascii="Aptos" w:hAnsi="Aptos"/>
                <w:w w:val="105"/>
                <w:sz w:val="22"/>
              </w:rPr>
            </w:pPr>
          </w:p>
        </w:tc>
      </w:tr>
      <w:tr w:rsidR="00A64C47" w:rsidRPr="00176359" w14:paraId="0CBE8361" w14:textId="77777777" w:rsidTr="00A64C47">
        <w:tc>
          <w:tcPr>
            <w:tcW w:w="1200" w:type="dxa"/>
          </w:tcPr>
          <w:p w14:paraId="75F02FFE" w14:textId="07C39917" w:rsidR="00A64C47" w:rsidRPr="00A64C47" w:rsidRDefault="00A64C47" w:rsidP="00813903">
            <w:pPr>
              <w:spacing w:before="120" w:after="120"/>
              <w:ind w:left="0" w:firstLine="0"/>
              <w:rPr>
                <w:rFonts w:ascii="Aptos" w:hAnsi="Aptos"/>
                <w:b/>
                <w:bCs/>
                <w:w w:val="105"/>
                <w:sz w:val="22"/>
              </w:rPr>
            </w:pPr>
            <w:r w:rsidRPr="00A64C47">
              <w:rPr>
                <w:rFonts w:ascii="Aptos" w:hAnsi="Aptos"/>
                <w:b/>
                <w:bCs/>
                <w:w w:val="105"/>
                <w:sz w:val="22"/>
              </w:rPr>
              <w:t>Email:</w:t>
            </w:r>
          </w:p>
        </w:tc>
        <w:tc>
          <w:tcPr>
            <w:tcW w:w="8930" w:type="dxa"/>
            <w:gridSpan w:val="10"/>
          </w:tcPr>
          <w:p w14:paraId="1A6E18EA" w14:textId="77777777" w:rsidR="00A64C47" w:rsidRDefault="00A64C47" w:rsidP="00813903">
            <w:pPr>
              <w:spacing w:before="120" w:after="120"/>
              <w:ind w:left="0" w:firstLine="0"/>
              <w:rPr>
                <w:rFonts w:ascii="Aptos" w:hAnsi="Aptos"/>
                <w:w w:val="105"/>
                <w:sz w:val="22"/>
              </w:rPr>
            </w:pPr>
          </w:p>
        </w:tc>
      </w:tr>
    </w:tbl>
    <w:p w14:paraId="414C8DF9" w14:textId="77777777" w:rsidR="00A64C47" w:rsidRDefault="00A64C47" w:rsidP="0015724C">
      <w:pPr>
        <w:ind w:left="284" w:right="743" w:firstLine="0"/>
        <w:rPr>
          <w:rFonts w:ascii="Aptos" w:hAnsi="Aptos"/>
          <w:sz w:val="22"/>
        </w:rPr>
      </w:pPr>
    </w:p>
    <w:sectPr w:rsidR="00A64C47" w:rsidSect="003C27C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2127" w:right="282" w:bottom="851" w:left="39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3360" w14:textId="77777777" w:rsidR="005C1C12" w:rsidRDefault="005C1C12">
      <w:pPr>
        <w:spacing w:after="0" w:line="240" w:lineRule="auto"/>
      </w:pPr>
      <w:r>
        <w:separator/>
      </w:r>
    </w:p>
  </w:endnote>
  <w:endnote w:type="continuationSeparator" w:id="0">
    <w:p w14:paraId="7F3BA10C" w14:textId="77777777" w:rsidR="005C1C12" w:rsidRDefault="005C1C12">
      <w:pPr>
        <w:spacing w:after="0" w:line="240" w:lineRule="auto"/>
      </w:pPr>
      <w:r>
        <w:continuationSeparator/>
      </w:r>
    </w:p>
  </w:endnote>
  <w:endnote w:type="continuationNotice" w:id="1">
    <w:p w14:paraId="2BBB3399" w14:textId="77777777" w:rsidR="005C1C12" w:rsidRDefault="005C1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4C4" w14:textId="77B71B26" w:rsidR="004F23D2" w:rsidRPr="004F23D2" w:rsidRDefault="00A719F8" w:rsidP="00262CAF">
    <w:pPr>
      <w:tabs>
        <w:tab w:val="left" w:pos="9356"/>
      </w:tabs>
      <w:ind w:left="426" w:right="260" w:firstLine="0"/>
      <w:rPr>
        <w:rFonts w:ascii="Aptos" w:hAnsi="Aptos"/>
        <w:color w:val="222A35" w:themeColor="text2" w:themeShade="80"/>
        <w:sz w:val="22"/>
      </w:rPr>
    </w:pPr>
    <w:r w:rsidRPr="00A719F8">
      <w:rPr>
        <w:rFonts w:ascii="Aptos" w:hAnsi="Aptos"/>
        <w:color w:val="767171" w:themeColor="background2" w:themeShade="80"/>
        <w:sz w:val="22"/>
      </w:rPr>
      <w:t>Local SAREX Planning Template</w:t>
    </w:r>
    <w:r>
      <w:rPr>
        <w:rFonts w:ascii="Aptos" w:hAnsi="Aptos"/>
        <w:color w:val="767171" w:themeColor="background2" w:themeShade="80"/>
        <w:sz w:val="22"/>
      </w:rPr>
      <w:t xml:space="preserve"> </w:t>
    </w:r>
    <w:r w:rsidR="00262CAF">
      <w:rPr>
        <w:rFonts w:ascii="Aptos" w:hAnsi="Aptos"/>
        <w:color w:val="767171" w:themeColor="background2" w:themeShade="80"/>
        <w:sz w:val="22"/>
      </w:rPr>
      <w:t>V</w:t>
    </w:r>
    <w:r w:rsidR="001A31D6">
      <w:rPr>
        <w:rFonts w:ascii="Aptos" w:hAnsi="Aptos"/>
        <w:color w:val="767171" w:themeColor="background2" w:themeShade="80"/>
        <w:sz w:val="22"/>
      </w:rPr>
      <w:t>1</w:t>
    </w:r>
    <w:r w:rsidR="00262CAF" w:rsidRPr="00A03D34">
      <w:rPr>
        <w:rFonts w:ascii="Aptos" w:hAnsi="Aptos"/>
        <w:color w:val="767171" w:themeColor="background2" w:themeShade="80"/>
        <w:sz w:val="22"/>
      </w:rPr>
      <w:t xml:space="preserve"> – </w:t>
    </w:r>
    <w:r>
      <w:rPr>
        <w:rFonts w:ascii="Aptos" w:hAnsi="Aptos"/>
        <w:color w:val="767171" w:themeColor="background2" w:themeShade="80"/>
        <w:sz w:val="22"/>
      </w:rPr>
      <w:t>1</w:t>
    </w:r>
    <w:r w:rsidR="001A31D6">
      <w:rPr>
        <w:rFonts w:ascii="Aptos" w:hAnsi="Aptos"/>
        <w:color w:val="767171" w:themeColor="background2" w:themeShade="80"/>
        <w:sz w:val="22"/>
      </w:rPr>
      <w:t>7</w:t>
    </w:r>
    <w:r>
      <w:rPr>
        <w:rFonts w:ascii="Aptos" w:hAnsi="Aptos"/>
        <w:color w:val="767171" w:themeColor="background2" w:themeShade="80"/>
        <w:sz w:val="22"/>
      </w:rPr>
      <w:t>/07/2026</w:t>
    </w:r>
    <w:r w:rsidR="00262CAF">
      <w:rPr>
        <w:rFonts w:ascii="Aptos" w:hAnsi="Aptos"/>
        <w:color w:val="767171" w:themeColor="background2" w:themeShade="80"/>
        <w:sz w:val="22"/>
      </w:rPr>
      <w:tab/>
    </w:r>
    <w:r w:rsidR="00262CAF" w:rsidRPr="00A03D34">
      <w:rPr>
        <w:rFonts w:ascii="Aptos" w:hAnsi="Aptos"/>
        <w:color w:val="767171" w:themeColor="background2" w:themeShade="80"/>
        <w:sz w:val="22"/>
      </w:rPr>
      <w:t xml:space="preserve">Page </w: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begin"/>
    </w:r>
    <w:r w:rsidR="00262CAF" w:rsidRPr="00A03D34">
      <w:rPr>
        <w:rFonts w:ascii="Aptos" w:hAnsi="Aptos"/>
        <w:color w:val="767171" w:themeColor="background2" w:themeShade="80"/>
        <w:sz w:val="22"/>
      </w:rPr>
      <w:instrText xml:space="preserve"> PAGE   \* MERGEFORMAT </w:instrTex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separate"/>
    </w:r>
    <w:r w:rsidR="00262CAF">
      <w:rPr>
        <w:rFonts w:ascii="Aptos" w:hAnsi="Aptos"/>
        <w:color w:val="767171" w:themeColor="background2" w:themeShade="80"/>
        <w:sz w:val="22"/>
      </w:rPr>
      <w:t>1</w: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end"/>
    </w:r>
    <w:r w:rsidR="00262CAF" w:rsidRPr="00A03D34">
      <w:rPr>
        <w:rFonts w:ascii="Aptos" w:hAnsi="Aptos"/>
        <w:color w:val="767171" w:themeColor="background2" w:themeShade="80"/>
        <w:sz w:val="22"/>
      </w:rPr>
      <w:t xml:space="preserve"> | </w: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begin"/>
    </w:r>
    <w:r w:rsidR="00262CAF" w:rsidRPr="00A03D34">
      <w:rPr>
        <w:rFonts w:ascii="Aptos" w:hAnsi="Aptos"/>
        <w:color w:val="767171" w:themeColor="background2" w:themeShade="80"/>
        <w:sz w:val="22"/>
      </w:rPr>
      <w:instrText xml:space="preserve"> NUMPAGES  \* Arabic  \* MERGEFORMAT </w:instrTex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separate"/>
    </w:r>
    <w:r w:rsidR="00262CAF">
      <w:rPr>
        <w:rFonts w:ascii="Aptos" w:hAnsi="Aptos"/>
        <w:color w:val="767171" w:themeColor="background2" w:themeShade="80"/>
        <w:sz w:val="22"/>
      </w:rPr>
      <w:t>1</w:t>
    </w:r>
    <w:r w:rsidR="00262CAF" w:rsidRPr="00A03D34">
      <w:rPr>
        <w:rFonts w:ascii="Aptos" w:hAnsi="Aptos"/>
        <w:color w:val="767171" w:themeColor="background2" w:themeShade="80"/>
        <w:sz w:val="22"/>
      </w:rPr>
      <w:fldChar w:fldCharType="end"/>
    </w:r>
  </w:p>
  <w:p w14:paraId="6549E522" w14:textId="77777777" w:rsidR="004F23D2" w:rsidRDefault="004F2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548A" w14:textId="77777777" w:rsidR="005C1C12" w:rsidRDefault="005C1C12">
      <w:pPr>
        <w:spacing w:after="0" w:line="240" w:lineRule="auto"/>
      </w:pPr>
      <w:r>
        <w:separator/>
      </w:r>
    </w:p>
  </w:footnote>
  <w:footnote w:type="continuationSeparator" w:id="0">
    <w:p w14:paraId="0B779C5D" w14:textId="77777777" w:rsidR="005C1C12" w:rsidRDefault="005C1C12">
      <w:pPr>
        <w:spacing w:after="0" w:line="240" w:lineRule="auto"/>
      </w:pPr>
      <w:r>
        <w:continuationSeparator/>
      </w:r>
    </w:p>
  </w:footnote>
  <w:footnote w:type="continuationNotice" w:id="1">
    <w:p w14:paraId="1C1F8299" w14:textId="77777777" w:rsidR="005C1C12" w:rsidRDefault="005C1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3A96" w14:textId="77777777" w:rsidR="00690121" w:rsidRDefault="00D02A63">
    <w:pPr>
      <w:spacing w:after="0"/>
      <w:ind w:left="-1440" w:right="9360" w:firstLine="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391A0913" wp14:editId="36DAF6C5">
          <wp:simplePos x="0" y="0"/>
          <wp:positionH relativeFrom="page">
            <wp:posOffset>4204716</wp:posOffset>
          </wp:positionH>
          <wp:positionV relativeFrom="page">
            <wp:posOffset>249936</wp:posOffset>
          </wp:positionV>
          <wp:extent cx="2423160" cy="646176"/>
          <wp:effectExtent l="0" t="0" r="0" b="0"/>
          <wp:wrapSquare wrapText="bothSides"/>
          <wp:docPr id="1299049539" name="Picture 12990495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99037" w14:textId="77777777" w:rsidR="00690121" w:rsidRDefault="00D02A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0939A761" wp14:editId="03D6F6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1696212"/>
              <wp:effectExtent l="0" t="0" r="0" b="0"/>
              <wp:wrapNone/>
              <wp:docPr id="1530" name="Group 1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696212"/>
                        <a:chOff x="0" y="0"/>
                        <a:chExt cx="6858000" cy="1696212"/>
                      </a:xfrm>
                    </wpg:grpSpPr>
                    <pic:pic xmlns:pic="http://schemas.openxmlformats.org/drawingml/2006/picture">
                      <pic:nvPicPr>
                        <pic:cNvPr id="1533" name="Picture 1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9" name="Shape 1609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2" name="Shape 153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4B5555D6" id="Group 1530" o:spid="_x0000_s1026" style="position:absolute;margin-left:0;margin-top:0;width:540pt;height:133.55pt;z-index:-251658238;mso-position-horizontal-relative:page;mso-position-vertical-relative:page" coordsize="68580,1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">
                <v:imagedata r:id="rId3" o:title=""/>
              </v:shape>
              <v:shape id="Shape 1609" o:spid="_x0000_s1028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" path="m,l6858000,r,1696212l,1696212,,e" fillcolor="#0060a9" stroked="f" strokeweight="0">
                <v:stroke miterlimit="83231f" joinstyle="miter"/>
                <v:path arrowok="t" textboxrect="0,0,6858000,1696212"/>
              </v:shape>
              <v:shape id="Shape 153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" path="m,1696212r6858000,l6858000,,,,,1696212xe" filled="f" strokecolor="#0060a9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9F3C" w14:textId="6503FB95" w:rsidR="00690121" w:rsidRPr="00A419D9" w:rsidRDefault="00972E1C" w:rsidP="00525073">
    <w:pPr>
      <w:tabs>
        <w:tab w:val="left" w:pos="2160"/>
        <w:tab w:val="left" w:pos="5903"/>
      </w:tabs>
      <w:spacing w:before="240" w:after="0"/>
      <w:ind w:left="284" w:right="66" w:firstLine="0"/>
      <w:rPr>
        <w:rFonts w:ascii="Arial" w:hAnsi="Arial" w:cs="Arial"/>
        <w:sz w:val="64"/>
        <w:szCs w:val="64"/>
      </w:rPr>
    </w:pPr>
    <w:r>
      <w:rPr>
        <w:b/>
        <w:bCs/>
        <w:noProof/>
        <w:color w:val="FFFFFF" w:themeColor="background1"/>
        <w:sz w:val="64"/>
        <w:szCs w:val="64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8BA6FAC" wp14:editId="535B1304">
              <wp:simplePos x="0" y="0"/>
              <wp:positionH relativeFrom="column">
                <wp:posOffset>4513151</wp:posOffset>
              </wp:positionH>
              <wp:positionV relativeFrom="paragraph">
                <wp:posOffset>40005</wp:posOffset>
              </wp:positionV>
              <wp:extent cx="2435093" cy="652145"/>
              <wp:effectExtent l="0" t="0" r="3810" b="0"/>
              <wp:wrapNone/>
              <wp:docPr id="58072158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5093" cy="652145"/>
                        <a:chOff x="0" y="0"/>
                        <a:chExt cx="2435093" cy="652145"/>
                      </a:xfrm>
                    </wpg:grpSpPr>
                    <pic:pic xmlns:pic="http://schemas.openxmlformats.org/drawingml/2006/picture">
                      <pic:nvPicPr>
                        <pic:cNvPr id="1508305921" name="Picture 1497702999"/>
                        <pic:cNvPicPr/>
                      </pic:nvPicPr>
                      <pic:blipFill rotWithShape="1">
                        <a:blip r:embed="rId1"/>
                        <a:srcRect r="28236"/>
                        <a:stretch/>
                      </pic:blipFill>
                      <pic:spPr bwMode="auto">
                        <a:xfrm>
                          <a:off x="0" y="5285"/>
                          <a:ext cx="1738630" cy="645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0965131" name="Picture 8" descr="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276"/>
                        <a:stretch/>
                      </pic:blipFill>
                      <pic:spPr bwMode="auto">
                        <a:xfrm>
                          <a:off x="1760088" y="0"/>
                          <a:ext cx="675005" cy="6521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4F820D6" id="Group 9" o:spid="_x0000_s1026" style="position:absolute;margin-left:355.35pt;margin-top:3.15pt;width:191.75pt;height:51.35pt;z-index:251658245" coordsize="24350,6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97702999" o:spid="_x0000_s1027" type="#_x0000_t75" style="position:absolute;top:52;width:17386;height:6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">
                <v:imagedata r:id="rId5" o:title="" cropright="18505f"/>
              </v:shape>
              <v:shape id="Picture 8" o:spid="_x0000_s1028" type="#_x0000_t75" alt="Blue text on a black background&#10;&#10;AI-generated content may be incorrect." style="position:absolute;left:17600;width:6750;height:6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">
                <v:imagedata r:id="rId6" o:title="Blue text on a black background&#10;&#10;AI-generated content may be incorrect" cropleft="47367f"/>
              </v:shape>
            </v:group>
          </w:pict>
        </mc:Fallback>
      </mc:AlternateContent>
    </w:r>
    <w:r w:rsidR="00D2095C" w:rsidRPr="00A419D9">
      <w:rPr>
        <w:b/>
        <w:bCs/>
        <w:noProof/>
        <w:color w:val="FFFFFF" w:themeColor="background1"/>
        <w:sz w:val="64"/>
        <w:szCs w:val="64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F5721E" wp14:editId="4E27D7CB">
              <wp:simplePos x="0" y="0"/>
              <wp:positionH relativeFrom="page">
                <wp:posOffset>-10571</wp:posOffset>
              </wp:positionH>
              <wp:positionV relativeFrom="page">
                <wp:posOffset>-676550</wp:posOffset>
              </wp:positionV>
              <wp:extent cx="7562850" cy="1775944"/>
              <wp:effectExtent l="0" t="0" r="19050" b="15240"/>
              <wp:wrapNone/>
              <wp:docPr id="1520" name="Group 1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775944"/>
                        <a:chOff x="-8647" y="-1"/>
                        <a:chExt cx="6866648" cy="1706689"/>
                      </a:xfrm>
                    </wpg:grpSpPr>
                    <pic:pic xmlns:pic="http://schemas.openxmlformats.org/drawingml/2006/picture">
                      <pic:nvPicPr>
                        <pic:cNvPr id="1523" name="Picture 152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7" name="Shape 1607"/>
                      <wps:cNvSpPr/>
                      <wps:spPr>
                        <a:xfrm>
                          <a:off x="-8647" y="-1"/>
                          <a:ext cx="6866648" cy="1706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solidFill>
                            <a:srgbClr val="0070C0"/>
                          </a:solidFill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2" name="Shape 152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E7836E8" id="Group 1520" o:spid="_x0000_s1026" style="position:absolute;margin-left:-.85pt;margin-top:-53.25pt;width:595.5pt;height:139.85pt;z-index:-251658240;mso-position-horizontal-relative:page;mso-position-vertical-relative:page;mso-width-relative:margin;mso-height-relative:margin" coordorigin="-86" coordsize="68666,17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">
              <v:shape id="Picture 152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">
                <v:imagedata r:id="rId8" o:title=""/>
              </v:shape>
              <v:shape id="Shape 1607" o:spid="_x0000_s1028" style="position:absolute;left:-86;width:68666;height:17066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" path="m,l6858000,r,1696212l,1696212,,e" fillcolor="#0060a9" strokecolor="#0070c0" strokeweight="0">
                <v:stroke miterlimit="83231f" joinstyle="miter"/>
                <v:path arrowok="t" textboxrect="0,0,6858000,1696212"/>
              </v:shape>
              <v:shape id="Shape 152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" path="m,1696212r6858000,l6858000,,,,,1696212xe" filled="f" strokecolor="#0060a9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  <w:r w:rsidR="00813903">
      <w:rPr>
        <w:rFonts w:ascii="Arial" w:hAnsi="Arial" w:cs="Arial"/>
        <w:b/>
        <w:bCs/>
        <w:noProof/>
        <w:color w:val="FFFFFF" w:themeColor="background1"/>
        <w:sz w:val="64"/>
        <w:szCs w:val="64"/>
      </w:rPr>
      <w:t>SAREX Toolkit</w:t>
    </w:r>
    <w:r w:rsidR="00463BFA" w:rsidRPr="00A419D9">
      <w:rPr>
        <w:rFonts w:ascii="Arial" w:hAnsi="Arial" w:cs="Arial"/>
        <w:b/>
        <w:bCs/>
        <w:noProof/>
        <w:color w:val="FFFFFF" w:themeColor="background1"/>
        <w:sz w:val="64"/>
        <w:szCs w:val="6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E5B5" w14:textId="77777777" w:rsidR="00690121" w:rsidRDefault="00D02A63">
    <w:pPr>
      <w:spacing w:after="0"/>
      <w:ind w:left="-1440" w:right="9360" w:firstLine="0"/>
    </w:pPr>
    <w:r>
      <w:rPr>
        <w:noProof/>
      </w:rPr>
      <w:drawing>
        <wp:anchor distT="0" distB="0" distL="114300" distR="114300" simplePos="0" relativeHeight="251658243" behindDoc="0" locked="0" layoutInCell="1" allowOverlap="0" wp14:anchorId="698E59FD" wp14:editId="151F378C">
          <wp:simplePos x="0" y="0"/>
          <wp:positionH relativeFrom="page">
            <wp:posOffset>4204716</wp:posOffset>
          </wp:positionH>
          <wp:positionV relativeFrom="page">
            <wp:posOffset>249936</wp:posOffset>
          </wp:positionV>
          <wp:extent cx="2423160" cy="646176"/>
          <wp:effectExtent l="0" t="0" r="0" b="0"/>
          <wp:wrapSquare wrapText="bothSides"/>
          <wp:docPr id="1104105763" name="Picture 11041057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64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91FAB7" w14:textId="77777777" w:rsidR="00690121" w:rsidRDefault="00D02A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69A2BA44" wp14:editId="22D0BC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858000" cy="1696212"/>
              <wp:effectExtent l="0" t="0" r="0" b="0"/>
              <wp:wrapNone/>
              <wp:docPr id="1510" name="Group 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696212"/>
                        <a:chOff x="0" y="0"/>
                        <a:chExt cx="6858000" cy="1696212"/>
                      </a:xfrm>
                    </wpg:grpSpPr>
                    <pic:pic xmlns:pic="http://schemas.openxmlformats.org/drawingml/2006/picture">
                      <pic:nvPicPr>
                        <pic:cNvPr id="1513" name="Picture 15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041648" y="297180"/>
                          <a:ext cx="2527554" cy="713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5" name="Shape 1605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1696212"/>
                              </a:lnTo>
                              <a:lnTo>
                                <a:pt x="0" y="1696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0A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2" name="Shape 1512"/>
                      <wps:cNvSpPr/>
                      <wps:spPr>
                        <a:xfrm>
                          <a:off x="0" y="0"/>
                          <a:ext cx="6858000" cy="1696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696212">
                              <a:moveTo>
                                <a:pt x="0" y="1696212"/>
                              </a:moveTo>
                              <a:lnTo>
                                <a:pt x="6858000" y="1696212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60A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17B5A8C0" id="Group 1510" o:spid="_x0000_s1026" style="position:absolute;margin-left:0;margin-top:0;width:540pt;height:133.55pt;z-index:-251658236;mso-position-horizontal-relative:page;mso-position-vertical-relative:page" coordsize="68580,1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3" o:spid="_x0000_s1027" type="#_x0000_t75" style="position:absolute;left:40416;top:2971;width:25276;height:7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">
                <v:imagedata r:id="rId8" o:title=""/>
              </v:shape>
              <v:shape id="Shape 1605" o:spid="_x0000_s1028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" path="m,l6858000,r,1696212l,1696212,,e" fillcolor="#0060a9" stroked="f" strokeweight="0">
                <v:stroke miterlimit="83231f" joinstyle="miter"/>
                <v:path arrowok="t" textboxrect="0,0,6858000,1696212"/>
              </v:shape>
              <v:shape id="Shape 1512" o:spid="_x0000_s1029" style="position:absolute;width:68580;height:16962;visibility:visible;mso-wrap-style:square;v-text-anchor:top" coordsize="6858000,169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" path="m,1696212r6858000,l6858000,,,,,1696212xe" filled="f" strokecolor="#0060a9" strokeweight="1pt">
                <v:stroke miterlimit="83231f" joinstyle="miter"/>
                <v:path arrowok="t" textboxrect="0,0,6858000,169621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20"/>
    <w:multiLevelType w:val="hybridMultilevel"/>
    <w:tmpl w:val="54DCCCA6"/>
    <w:lvl w:ilvl="0" w:tplc="B60C7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B5BA0"/>
    <w:multiLevelType w:val="hybridMultilevel"/>
    <w:tmpl w:val="78DAC10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3865AE7"/>
    <w:multiLevelType w:val="hybridMultilevel"/>
    <w:tmpl w:val="28629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F60"/>
    <w:multiLevelType w:val="hybridMultilevel"/>
    <w:tmpl w:val="117C1450"/>
    <w:lvl w:ilvl="0" w:tplc="A0207FF2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A9C44">
      <w:start w:val="1"/>
      <w:numFmt w:val="bullet"/>
      <w:lvlText w:val="o"/>
      <w:lvlJc w:val="left"/>
      <w:pPr>
        <w:ind w:left="3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08B06">
      <w:start w:val="1"/>
      <w:numFmt w:val="bullet"/>
      <w:lvlText w:val="▪"/>
      <w:lvlJc w:val="left"/>
      <w:pPr>
        <w:ind w:left="4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26E8">
      <w:start w:val="1"/>
      <w:numFmt w:val="bullet"/>
      <w:lvlText w:val="•"/>
      <w:lvlJc w:val="left"/>
      <w:pPr>
        <w:ind w:left="5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41A">
      <w:start w:val="1"/>
      <w:numFmt w:val="bullet"/>
      <w:lvlText w:val="o"/>
      <w:lvlJc w:val="left"/>
      <w:pPr>
        <w:ind w:left="5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CF8EC">
      <w:start w:val="1"/>
      <w:numFmt w:val="bullet"/>
      <w:lvlText w:val="▪"/>
      <w:lvlJc w:val="left"/>
      <w:pPr>
        <w:ind w:left="6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0EF2">
      <w:start w:val="1"/>
      <w:numFmt w:val="bullet"/>
      <w:lvlText w:val="•"/>
      <w:lvlJc w:val="left"/>
      <w:pPr>
        <w:ind w:left="7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4AD3C">
      <w:start w:val="1"/>
      <w:numFmt w:val="bullet"/>
      <w:lvlText w:val="o"/>
      <w:lvlJc w:val="left"/>
      <w:pPr>
        <w:ind w:left="7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A9866">
      <w:start w:val="1"/>
      <w:numFmt w:val="bullet"/>
      <w:lvlText w:val="▪"/>
      <w:lvlJc w:val="left"/>
      <w:pPr>
        <w:ind w:left="8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0249AC"/>
    <w:multiLevelType w:val="hybridMultilevel"/>
    <w:tmpl w:val="D2CC81F6"/>
    <w:lvl w:ilvl="0" w:tplc="E9EA3CE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CA7943"/>
    <w:multiLevelType w:val="hybridMultilevel"/>
    <w:tmpl w:val="9006CF00"/>
    <w:lvl w:ilvl="0" w:tplc="B60C7CC6">
      <w:numFmt w:val="bullet"/>
      <w:lvlText w:val="-"/>
      <w:lvlJc w:val="left"/>
      <w:pPr>
        <w:ind w:left="791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 w15:restartNumberingAfterBreak="0">
    <w:nsid w:val="0C6D6F03"/>
    <w:multiLevelType w:val="hybridMultilevel"/>
    <w:tmpl w:val="156659DA"/>
    <w:lvl w:ilvl="0" w:tplc="2AF8F56A">
      <w:numFmt w:val="bullet"/>
      <w:lvlText w:val="-"/>
      <w:lvlJc w:val="left"/>
      <w:pPr>
        <w:ind w:left="222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840602"/>
    <w:multiLevelType w:val="hybridMultilevel"/>
    <w:tmpl w:val="32EA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51DA2"/>
    <w:multiLevelType w:val="hybridMultilevel"/>
    <w:tmpl w:val="1602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51A22"/>
    <w:multiLevelType w:val="hybridMultilevel"/>
    <w:tmpl w:val="A62452E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133042DE"/>
    <w:multiLevelType w:val="hybridMultilevel"/>
    <w:tmpl w:val="E076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B0CD9"/>
    <w:multiLevelType w:val="hybridMultilevel"/>
    <w:tmpl w:val="F4B42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656A"/>
    <w:multiLevelType w:val="hybridMultilevel"/>
    <w:tmpl w:val="9D40161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E0723E5"/>
    <w:multiLevelType w:val="hybridMultilevel"/>
    <w:tmpl w:val="E31082D0"/>
    <w:lvl w:ilvl="0" w:tplc="56C63BB0">
      <w:start w:val="1"/>
      <w:numFmt w:val="bullet"/>
      <w:pStyle w:val="PARAGRAP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52CA"/>
    <w:multiLevelType w:val="multilevel"/>
    <w:tmpl w:val="CB1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BF43B3"/>
    <w:multiLevelType w:val="hybridMultilevel"/>
    <w:tmpl w:val="3B9E6530"/>
    <w:lvl w:ilvl="0" w:tplc="42448866">
      <w:start w:val="3"/>
      <w:numFmt w:val="bullet"/>
      <w:lvlText w:val="-"/>
      <w:lvlJc w:val="left"/>
      <w:pPr>
        <w:ind w:left="472" w:hanging="360"/>
      </w:pPr>
      <w:rPr>
        <w:rFonts w:ascii="Carlito" w:eastAsia="Carlito" w:hAnsi="Carlito" w:cs="Carlito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24434E26"/>
    <w:multiLevelType w:val="hybridMultilevel"/>
    <w:tmpl w:val="1B480C38"/>
    <w:lvl w:ilvl="0" w:tplc="5CA83386">
      <w:start w:val="41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D42BE"/>
    <w:multiLevelType w:val="hybridMultilevel"/>
    <w:tmpl w:val="4F2A6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E3231"/>
    <w:multiLevelType w:val="hybridMultilevel"/>
    <w:tmpl w:val="5ED0E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D26C7"/>
    <w:multiLevelType w:val="hybridMultilevel"/>
    <w:tmpl w:val="C978A0AC"/>
    <w:lvl w:ilvl="0" w:tplc="5C72FE74">
      <w:start w:val="1"/>
      <w:numFmt w:val="bullet"/>
      <w:lvlText w:val="•"/>
      <w:lvlJc w:val="left"/>
      <w:pPr>
        <w:ind w:left="1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EA336">
      <w:start w:val="1"/>
      <w:numFmt w:val="bullet"/>
      <w:lvlText w:val="o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A5DE2">
      <w:start w:val="1"/>
      <w:numFmt w:val="bullet"/>
      <w:lvlText w:val="▪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06D5A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7C72">
      <w:start w:val="1"/>
      <w:numFmt w:val="bullet"/>
      <w:lvlText w:val="o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064A0">
      <w:start w:val="1"/>
      <w:numFmt w:val="bullet"/>
      <w:lvlText w:val="▪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88CD8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20694">
      <w:start w:val="1"/>
      <w:numFmt w:val="bullet"/>
      <w:lvlText w:val="o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C23C2">
      <w:start w:val="1"/>
      <w:numFmt w:val="bullet"/>
      <w:lvlText w:val="▪"/>
      <w:lvlJc w:val="left"/>
      <w:pPr>
        <w:ind w:left="6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525CEF"/>
    <w:multiLevelType w:val="hybridMultilevel"/>
    <w:tmpl w:val="1710FF40"/>
    <w:lvl w:ilvl="0" w:tplc="D8EC91F6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BC2390C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FF4C983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87D46C70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77929F9C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5" w:tplc="9D0425B4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B290F144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7" w:tplc="599C173C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8" w:tplc="C3DC882A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36FF1F72"/>
    <w:multiLevelType w:val="hybridMultilevel"/>
    <w:tmpl w:val="1CE8604A"/>
    <w:lvl w:ilvl="0" w:tplc="B60C7CC6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986999"/>
    <w:multiLevelType w:val="hybridMultilevel"/>
    <w:tmpl w:val="D5D86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729B1"/>
    <w:multiLevelType w:val="hybridMultilevel"/>
    <w:tmpl w:val="3326C35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AEB0F7A"/>
    <w:multiLevelType w:val="hybridMultilevel"/>
    <w:tmpl w:val="4AC612DE"/>
    <w:lvl w:ilvl="0" w:tplc="823CC26C">
      <w:numFmt w:val="bullet"/>
      <w:lvlText w:val="-"/>
      <w:lvlJc w:val="left"/>
      <w:pPr>
        <w:ind w:left="472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5" w15:restartNumberingAfterBreak="0">
    <w:nsid w:val="3B8A53B4"/>
    <w:multiLevelType w:val="hybridMultilevel"/>
    <w:tmpl w:val="E5BA9B9E"/>
    <w:lvl w:ilvl="0" w:tplc="0C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3BC47DD9"/>
    <w:multiLevelType w:val="hybridMultilevel"/>
    <w:tmpl w:val="6D328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13D1C"/>
    <w:multiLevelType w:val="hybridMultilevel"/>
    <w:tmpl w:val="3D4E4EAC"/>
    <w:lvl w:ilvl="0" w:tplc="E9EA3CE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289448A"/>
    <w:multiLevelType w:val="hybridMultilevel"/>
    <w:tmpl w:val="3494786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A0867D8"/>
    <w:multiLevelType w:val="hybridMultilevel"/>
    <w:tmpl w:val="9AB45D76"/>
    <w:lvl w:ilvl="0" w:tplc="2AF8F56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77774B"/>
    <w:multiLevelType w:val="hybridMultilevel"/>
    <w:tmpl w:val="95208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07C44"/>
    <w:multiLevelType w:val="hybridMultilevel"/>
    <w:tmpl w:val="06A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15687"/>
    <w:multiLevelType w:val="hybridMultilevel"/>
    <w:tmpl w:val="5E8C8584"/>
    <w:lvl w:ilvl="0" w:tplc="E9EA3CEE">
      <w:numFmt w:val="bullet"/>
      <w:lvlText w:val="•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ED6F81"/>
    <w:multiLevelType w:val="hybridMultilevel"/>
    <w:tmpl w:val="D5826E6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96668B7"/>
    <w:multiLevelType w:val="multilevel"/>
    <w:tmpl w:val="EBDE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B03019"/>
    <w:multiLevelType w:val="hybridMultilevel"/>
    <w:tmpl w:val="E66AF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17648"/>
    <w:multiLevelType w:val="hybridMultilevel"/>
    <w:tmpl w:val="0CB4B1AA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2994335"/>
    <w:multiLevelType w:val="hybridMultilevel"/>
    <w:tmpl w:val="AEEE6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6E56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  <w:sz w:val="2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B2F88"/>
    <w:multiLevelType w:val="hybridMultilevel"/>
    <w:tmpl w:val="5BF64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B20FE"/>
    <w:multiLevelType w:val="hybridMultilevel"/>
    <w:tmpl w:val="D0EA53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9291066"/>
    <w:multiLevelType w:val="hybridMultilevel"/>
    <w:tmpl w:val="B9BAC220"/>
    <w:lvl w:ilvl="0" w:tplc="B60C7CC6">
      <w:numFmt w:val="bullet"/>
      <w:lvlText w:val="-"/>
      <w:lvlJc w:val="left"/>
      <w:pPr>
        <w:ind w:left="791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1" w15:restartNumberingAfterBreak="0">
    <w:nsid w:val="70402667"/>
    <w:multiLevelType w:val="hybridMultilevel"/>
    <w:tmpl w:val="DA3AA3C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C2109"/>
    <w:multiLevelType w:val="hybridMultilevel"/>
    <w:tmpl w:val="26BC7CB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F9188F"/>
    <w:multiLevelType w:val="hybridMultilevel"/>
    <w:tmpl w:val="C2FA6F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7CA4C49"/>
    <w:multiLevelType w:val="hybridMultilevel"/>
    <w:tmpl w:val="A0A0886E"/>
    <w:lvl w:ilvl="0" w:tplc="B60C7CC6">
      <w:numFmt w:val="bullet"/>
      <w:lvlText w:val="-"/>
      <w:lvlJc w:val="left"/>
      <w:pPr>
        <w:ind w:left="115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5" w15:restartNumberingAfterBreak="0">
    <w:nsid w:val="7B4443A9"/>
    <w:multiLevelType w:val="hybridMultilevel"/>
    <w:tmpl w:val="C4DCC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87878"/>
    <w:multiLevelType w:val="hybridMultilevel"/>
    <w:tmpl w:val="CEA2AA4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9747BE"/>
    <w:multiLevelType w:val="hybridMultilevel"/>
    <w:tmpl w:val="20DCE4E8"/>
    <w:lvl w:ilvl="0" w:tplc="1336815E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925A3084">
      <w:numFmt w:val="bullet"/>
      <w:lvlText w:val="•"/>
      <w:lvlJc w:val="left"/>
      <w:pPr>
        <w:ind w:left="1564" w:hanging="361"/>
      </w:pPr>
      <w:rPr>
        <w:rFonts w:hint="default"/>
        <w:lang w:val="en-US" w:eastAsia="en-US" w:bidi="ar-SA"/>
      </w:rPr>
    </w:lvl>
    <w:lvl w:ilvl="2" w:tplc="ACEED012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F1C6E5B6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4" w:tplc="211C9800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ar-SA"/>
      </w:rPr>
    </w:lvl>
    <w:lvl w:ilvl="5" w:tplc="AC0AAB16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6" w:tplc="F2F2F4B6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7" w:tplc="A4EC8552">
      <w:numFmt w:val="bullet"/>
      <w:lvlText w:val="•"/>
      <w:lvlJc w:val="left"/>
      <w:pPr>
        <w:ind w:left="5908" w:hanging="361"/>
      </w:pPr>
      <w:rPr>
        <w:rFonts w:hint="default"/>
        <w:lang w:val="en-US" w:eastAsia="en-US" w:bidi="ar-SA"/>
      </w:rPr>
    </w:lvl>
    <w:lvl w:ilvl="8" w:tplc="1DE4065E">
      <w:numFmt w:val="bullet"/>
      <w:lvlText w:val="•"/>
      <w:lvlJc w:val="left"/>
      <w:pPr>
        <w:ind w:left="6632" w:hanging="361"/>
      </w:pPr>
      <w:rPr>
        <w:rFonts w:hint="default"/>
        <w:lang w:val="en-US" w:eastAsia="en-US" w:bidi="ar-SA"/>
      </w:rPr>
    </w:lvl>
  </w:abstractNum>
  <w:num w:numId="1" w16cid:durableId="1672296927">
    <w:abstractNumId w:val="3"/>
  </w:num>
  <w:num w:numId="2" w16cid:durableId="1119836037">
    <w:abstractNumId w:val="19"/>
  </w:num>
  <w:num w:numId="3" w16cid:durableId="1683388421">
    <w:abstractNumId w:val="12"/>
  </w:num>
  <w:num w:numId="4" w16cid:durableId="77748962">
    <w:abstractNumId w:val="37"/>
  </w:num>
  <w:num w:numId="5" w16cid:durableId="666594757">
    <w:abstractNumId w:val="45"/>
  </w:num>
  <w:num w:numId="6" w16cid:durableId="205408875">
    <w:abstractNumId w:val="26"/>
  </w:num>
  <w:num w:numId="7" w16cid:durableId="799765914">
    <w:abstractNumId w:val="36"/>
  </w:num>
  <w:num w:numId="8" w16cid:durableId="1380980003">
    <w:abstractNumId w:val="29"/>
  </w:num>
  <w:num w:numId="9" w16cid:durableId="302973728">
    <w:abstractNumId w:val="6"/>
  </w:num>
  <w:num w:numId="10" w16cid:durableId="1861428405">
    <w:abstractNumId w:val="4"/>
  </w:num>
  <w:num w:numId="11" w16cid:durableId="1907839356">
    <w:abstractNumId w:val="32"/>
  </w:num>
  <w:num w:numId="12" w16cid:durableId="14697384">
    <w:abstractNumId w:val="27"/>
  </w:num>
  <w:num w:numId="13" w16cid:durableId="1267154008">
    <w:abstractNumId w:val="1"/>
  </w:num>
  <w:num w:numId="14" w16cid:durableId="1796096076">
    <w:abstractNumId w:val="41"/>
  </w:num>
  <w:num w:numId="15" w16cid:durableId="823278130">
    <w:abstractNumId w:val="28"/>
  </w:num>
  <w:num w:numId="16" w16cid:durableId="358820007">
    <w:abstractNumId w:val="33"/>
  </w:num>
  <w:num w:numId="17" w16cid:durableId="293682321">
    <w:abstractNumId w:val="23"/>
  </w:num>
  <w:num w:numId="18" w16cid:durableId="1018390335">
    <w:abstractNumId w:val="25"/>
  </w:num>
  <w:num w:numId="19" w16cid:durableId="1750468503">
    <w:abstractNumId w:val="30"/>
  </w:num>
  <w:num w:numId="20" w16cid:durableId="27999816">
    <w:abstractNumId w:val="7"/>
  </w:num>
  <w:num w:numId="21" w16cid:durableId="1253318758">
    <w:abstractNumId w:val="15"/>
  </w:num>
  <w:num w:numId="22" w16cid:durableId="194316374">
    <w:abstractNumId w:val="47"/>
  </w:num>
  <w:num w:numId="23" w16cid:durableId="680162551">
    <w:abstractNumId w:val="20"/>
  </w:num>
  <w:num w:numId="24" w16cid:durableId="1300189577">
    <w:abstractNumId w:val="24"/>
  </w:num>
  <w:num w:numId="25" w16cid:durableId="1077635653">
    <w:abstractNumId w:val="14"/>
  </w:num>
  <w:num w:numId="26" w16cid:durableId="892697028">
    <w:abstractNumId w:val="34"/>
  </w:num>
  <w:num w:numId="27" w16cid:durableId="1760250422">
    <w:abstractNumId w:val="18"/>
  </w:num>
  <w:num w:numId="28" w16cid:durableId="328873236">
    <w:abstractNumId w:val="0"/>
  </w:num>
  <w:num w:numId="29" w16cid:durableId="778453222">
    <w:abstractNumId w:val="5"/>
  </w:num>
  <w:num w:numId="30" w16cid:durableId="808283579">
    <w:abstractNumId w:val="40"/>
  </w:num>
  <w:num w:numId="31" w16cid:durableId="675153207">
    <w:abstractNumId w:val="22"/>
  </w:num>
  <w:num w:numId="32" w16cid:durableId="1666743961">
    <w:abstractNumId w:val="46"/>
  </w:num>
  <w:num w:numId="33" w16cid:durableId="1206912777">
    <w:abstractNumId w:val="13"/>
  </w:num>
  <w:num w:numId="34" w16cid:durableId="955522970">
    <w:abstractNumId w:val="9"/>
  </w:num>
  <w:num w:numId="35" w16cid:durableId="1771389226">
    <w:abstractNumId w:val="16"/>
  </w:num>
  <w:num w:numId="36" w16cid:durableId="1624774625">
    <w:abstractNumId w:val="11"/>
  </w:num>
  <w:num w:numId="37" w16cid:durableId="1856337070">
    <w:abstractNumId w:val="10"/>
  </w:num>
  <w:num w:numId="38" w16cid:durableId="1218053663">
    <w:abstractNumId w:val="42"/>
  </w:num>
  <w:num w:numId="39" w16cid:durableId="873233191">
    <w:abstractNumId w:val="39"/>
  </w:num>
  <w:num w:numId="40" w16cid:durableId="1282111715">
    <w:abstractNumId w:val="43"/>
  </w:num>
  <w:num w:numId="41" w16cid:durableId="1105265987">
    <w:abstractNumId w:val="8"/>
  </w:num>
  <w:num w:numId="42" w16cid:durableId="1907840918">
    <w:abstractNumId w:val="35"/>
  </w:num>
  <w:num w:numId="43" w16cid:durableId="1685012856">
    <w:abstractNumId w:val="31"/>
  </w:num>
  <w:num w:numId="44" w16cid:durableId="375592824">
    <w:abstractNumId w:val="2"/>
  </w:num>
  <w:num w:numId="45" w16cid:durableId="1975062594">
    <w:abstractNumId w:val="38"/>
  </w:num>
  <w:num w:numId="46" w16cid:durableId="1343895791">
    <w:abstractNumId w:val="44"/>
  </w:num>
  <w:num w:numId="47" w16cid:durableId="1696154068">
    <w:abstractNumId w:val="21"/>
  </w:num>
  <w:num w:numId="48" w16cid:durableId="867840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58"/>
    <w:rsid w:val="000011DD"/>
    <w:rsid w:val="00010B86"/>
    <w:rsid w:val="0001431B"/>
    <w:rsid w:val="00015BF8"/>
    <w:rsid w:val="000163D3"/>
    <w:rsid w:val="00020F5D"/>
    <w:rsid w:val="0002361A"/>
    <w:rsid w:val="00026D4B"/>
    <w:rsid w:val="00030140"/>
    <w:rsid w:val="00032278"/>
    <w:rsid w:val="00034B10"/>
    <w:rsid w:val="000365E0"/>
    <w:rsid w:val="00041015"/>
    <w:rsid w:val="00041C2E"/>
    <w:rsid w:val="00042C0E"/>
    <w:rsid w:val="00051EC3"/>
    <w:rsid w:val="000521E4"/>
    <w:rsid w:val="00052FF7"/>
    <w:rsid w:val="000575BC"/>
    <w:rsid w:val="00061B1D"/>
    <w:rsid w:val="00062381"/>
    <w:rsid w:val="00062F81"/>
    <w:rsid w:val="00063EE9"/>
    <w:rsid w:val="00064DCE"/>
    <w:rsid w:val="00066AF6"/>
    <w:rsid w:val="00067FD6"/>
    <w:rsid w:val="0007025A"/>
    <w:rsid w:val="000718AC"/>
    <w:rsid w:val="00071C84"/>
    <w:rsid w:val="000769AF"/>
    <w:rsid w:val="00080D99"/>
    <w:rsid w:val="00081F1B"/>
    <w:rsid w:val="0008508A"/>
    <w:rsid w:val="0009196F"/>
    <w:rsid w:val="00091A26"/>
    <w:rsid w:val="00091F08"/>
    <w:rsid w:val="00092F48"/>
    <w:rsid w:val="00093ED8"/>
    <w:rsid w:val="00093F5C"/>
    <w:rsid w:val="000A5CA3"/>
    <w:rsid w:val="000A6494"/>
    <w:rsid w:val="000B1069"/>
    <w:rsid w:val="000B1D17"/>
    <w:rsid w:val="000B249C"/>
    <w:rsid w:val="000B7000"/>
    <w:rsid w:val="000C2335"/>
    <w:rsid w:val="000C4415"/>
    <w:rsid w:val="000C5363"/>
    <w:rsid w:val="000C7D13"/>
    <w:rsid w:val="000D0611"/>
    <w:rsid w:val="000D254A"/>
    <w:rsid w:val="000D3150"/>
    <w:rsid w:val="000D3C4C"/>
    <w:rsid w:val="000D4308"/>
    <w:rsid w:val="000D644C"/>
    <w:rsid w:val="000E192A"/>
    <w:rsid w:val="000E2230"/>
    <w:rsid w:val="000E2B07"/>
    <w:rsid w:val="000E4E60"/>
    <w:rsid w:val="000E633A"/>
    <w:rsid w:val="000E756B"/>
    <w:rsid w:val="000E7D6B"/>
    <w:rsid w:val="000F0B75"/>
    <w:rsid w:val="000F274D"/>
    <w:rsid w:val="000F3873"/>
    <w:rsid w:val="000F5BCA"/>
    <w:rsid w:val="00112933"/>
    <w:rsid w:val="001148D9"/>
    <w:rsid w:val="00114E17"/>
    <w:rsid w:val="00124B10"/>
    <w:rsid w:val="00124F25"/>
    <w:rsid w:val="00125EED"/>
    <w:rsid w:val="001275BB"/>
    <w:rsid w:val="001328A7"/>
    <w:rsid w:val="00141806"/>
    <w:rsid w:val="001455E9"/>
    <w:rsid w:val="00146E2C"/>
    <w:rsid w:val="00147A68"/>
    <w:rsid w:val="00150A3A"/>
    <w:rsid w:val="001525F1"/>
    <w:rsid w:val="00154152"/>
    <w:rsid w:val="001560E3"/>
    <w:rsid w:val="0015724C"/>
    <w:rsid w:val="0016226D"/>
    <w:rsid w:val="00173C81"/>
    <w:rsid w:val="00176359"/>
    <w:rsid w:val="00180B1A"/>
    <w:rsid w:val="00180BDD"/>
    <w:rsid w:val="001834FE"/>
    <w:rsid w:val="00184671"/>
    <w:rsid w:val="0019486B"/>
    <w:rsid w:val="00195B6B"/>
    <w:rsid w:val="001A0683"/>
    <w:rsid w:val="001A182F"/>
    <w:rsid w:val="001A1DC7"/>
    <w:rsid w:val="001A31D6"/>
    <w:rsid w:val="001A4EEA"/>
    <w:rsid w:val="001A55AF"/>
    <w:rsid w:val="001B09D6"/>
    <w:rsid w:val="001B10B6"/>
    <w:rsid w:val="001B1D92"/>
    <w:rsid w:val="001B257C"/>
    <w:rsid w:val="001B4501"/>
    <w:rsid w:val="001B69FE"/>
    <w:rsid w:val="001C0E0D"/>
    <w:rsid w:val="001C1922"/>
    <w:rsid w:val="001C32E4"/>
    <w:rsid w:val="001C40E4"/>
    <w:rsid w:val="001C4904"/>
    <w:rsid w:val="001D28CD"/>
    <w:rsid w:val="001E08C3"/>
    <w:rsid w:val="001E3415"/>
    <w:rsid w:val="001E7470"/>
    <w:rsid w:val="001F0ECD"/>
    <w:rsid w:val="001F0F9B"/>
    <w:rsid w:val="001F1EBB"/>
    <w:rsid w:val="00204ECF"/>
    <w:rsid w:val="002115C6"/>
    <w:rsid w:val="00213757"/>
    <w:rsid w:val="00213FC5"/>
    <w:rsid w:val="00214FE2"/>
    <w:rsid w:val="00215916"/>
    <w:rsid w:val="00215FBC"/>
    <w:rsid w:val="00217DF9"/>
    <w:rsid w:val="002213BD"/>
    <w:rsid w:val="00221D67"/>
    <w:rsid w:val="00226EE2"/>
    <w:rsid w:val="0023177A"/>
    <w:rsid w:val="00232EC7"/>
    <w:rsid w:val="0024349A"/>
    <w:rsid w:val="002451ED"/>
    <w:rsid w:val="00252BD6"/>
    <w:rsid w:val="00252ED2"/>
    <w:rsid w:val="00256F94"/>
    <w:rsid w:val="00260D59"/>
    <w:rsid w:val="00261ED3"/>
    <w:rsid w:val="00262CAF"/>
    <w:rsid w:val="0026317D"/>
    <w:rsid w:val="00263C7B"/>
    <w:rsid w:val="00264507"/>
    <w:rsid w:val="00264E94"/>
    <w:rsid w:val="00266211"/>
    <w:rsid w:val="002714FF"/>
    <w:rsid w:val="00271E7E"/>
    <w:rsid w:val="00275C12"/>
    <w:rsid w:val="00275E78"/>
    <w:rsid w:val="00282D28"/>
    <w:rsid w:val="002833ED"/>
    <w:rsid w:val="002868DC"/>
    <w:rsid w:val="002A0581"/>
    <w:rsid w:val="002A2CDE"/>
    <w:rsid w:val="002A3B09"/>
    <w:rsid w:val="002C574C"/>
    <w:rsid w:val="002C5B6F"/>
    <w:rsid w:val="002D0121"/>
    <w:rsid w:val="002D0DB6"/>
    <w:rsid w:val="002D2135"/>
    <w:rsid w:val="002D3854"/>
    <w:rsid w:val="002D49BC"/>
    <w:rsid w:val="002D6D4D"/>
    <w:rsid w:val="002E6E91"/>
    <w:rsid w:val="002E75CA"/>
    <w:rsid w:val="002F00BE"/>
    <w:rsid w:val="002F044A"/>
    <w:rsid w:val="002F3F42"/>
    <w:rsid w:val="002F6340"/>
    <w:rsid w:val="00307617"/>
    <w:rsid w:val="00310F97"/>
    <w:rsid w:val="00317FCF"/>
    <w:rsid w:val="0032157A"/>
    <w:rsid w:val="003216AF"/>
    <w:rsid w:val="00322DEE"/>
    <w:rsid w:val="00324202"/>
    <w:rsid w:val="003267D9"/>
    <w:rsid w:val="00335B6F"/>
    <w:rsid w:val="00335ED6"/>
    <w:rsid w:val="003374B1"/>
    <w:rsid w:val="003377F5"/>
    <w:rsid w:val="00342A57"/>
    <w:rsid w:val="00346649"/>
    <w:rsid w:val="00353714"/>
    <w:rsid w:val="00355180"/>
    <w:rsid w:val="00364D74"/>
    <w:rsid w:val="00367FE8"/>
    <w:rsid w:val="00371205"/>
    <w:rsid w:val="003713D0"/>
    <w:rsid w:val="00373D66"/>
    <w:rsid w:val="00374E4C"/>
    <w:rsid w:val="003805CB"/>
    <w:rsid w:val="00380F93"/>
    <w:rsid w:val="003832B7"/>
    <w:rsid w:val="003906B9"/>
    <w:rsid w:val="00390A0B"/>
    <w:rsid w:val="00391E45"/>
    <w:rsid w:val="0039778D"/>
    <w:rsid w:val="003A0C90"/>
    <w:rsid w:val="003A4CCA"/>
    <w:rsid w:val="003A79FA"/>
    <w:rsid w:val="003B37DF"/>
    <w:rsid w:val="003C0D25"/>
    <w:rsid w:val="003C27CB"/>
    <w:rsid w:val="003C71C4"/>
    <w:rsid w:val="003D15CE"/>
    <w:rsid w:val="003D1A83"/>
    <w:rsid w:val="003D2094"/>
    <w:rsid w:val="003D2D03"/>
    <w:rsid w:val="003D503F"/>
    <w:rsid w:val="003E08F7"/>
    <w:rsid w:val="003E0D6A"/>
    <w:rsid w:val="003E1554"/>
    <w:rsid w:val="003E15CB"/>
    <w:rsid w:val="003E1DB4"/>
    <w:rsid w:val="003E6F89"/>
    <w:rsid w:val="003E7A25"/>
    <w:rsid w:val="003F50C6"/>
    <w:rsid w:val="004008C2"/>
    <w:rsid w:val="004032C7"/>
    <w:rsid w:val="00404B04"/>
    <w:rsid w:val="00410F41"/>
    <w:rsid w:val="0042245A"/>
    <w:rsid w:val="0042399F"/>
    <w:rsid w:val="00431438"/>
    <w:rsid w:val="00432C18"/>
    <w:rsid w:val="00443F7B"/>
    <w:rsid w:val="00445F3A"/>
    <w:rsid w:val="00447324"/>
    <w:rsid w:val="00450E41"/>
    <w:rsid w:val="00453133"/>
    <w:rsid w:val="00453219"/>
    <w:rsid w:val="0045332C"/>
    <w:rsid w:val="00454A1B"/>
    <w:rsid w:val="0046109A"/>
    <w:rsid w:val="00461B25"/>
    <w:rsid w:val="00463B1F"/>
    <w:rsid w:val="00463BFA"/>
    <w:rsid w:val="00467939"/>
    <w:rsid w:val="00475B32"/>
    <w:rsid w:val="004779CF"/>
    <w:rsid w:val="004806B1"/>
    <w:rsid w:val="00486209"/>
    <w:rsid w:val="00487911"/>
    <w:rsid w:val="004A03B5"/>
    <w:rsid w:val="004A538A"/>
    <w:rsid w:val="004A5D7F"/>
    <w:rsid w:val="004A78E6"/>
    <w:rsid w:val="004B2D74"/>
    <w:rsid w:val="004B2D9B"/>
    <w:rsid w:val="004B43D6"/>
    <w:rsid w:val="004C393B"/>
    <w:rsid w:val="004C43DC"/>
    <w:rsid w:val="004D2E0E"/>
    <w:rsid w:val="004D2E3F"/>
    <w:rsid w:val="004D50EF"/>
    <w:rsid w:val="004D5944"/>
    <w:rsid w:val="004E58AC"/>
    <w:rsid w:val="004F23D2"/>
    <w:rsid w:val="004F3ED1"/>
    <w:rsid w:val="004F76B4"/>
    <w:rsid w:val="00500870"/>
    <w:rsid w:val="00501C13"/>
    <w:rsid w:val="00502A1E"/>
    <w:rsid w:val="005046A5"/>
    <w:rsid w:val="00506F36"/>
    <w:rsid w:val="00507BD2"/>
    <w:rsid w:val="00512691"/>
    <w:rsid w:val="00512CFE"/>
    <w:rsid w:val="00514AD9"/>
    <w:rsid w:val="00516E5D"/>
    <w:rsid w:val="00525073"/>
    <w:rsid w:val="00526137"/>
    <w:rsid w:val="005300DD"/>
    <w:rsid w:val="00537769"/>
    <w:rsid w:val="0053788E"/>
    <w:rsid w:val="00540AAF"/>
    <w:rsid w:val="00540FA2"/>
    <w:rsid w:val="005443B0"/>
    <w:rsid w:val="00550A28"/>
    <w:rsid w:val="005528E4"/>
    <w:rsid w:val="00556180"/>
    <w:rsid w:val="00563739"/>
    <w:rsid w:val="00563E0E"/>
    <w:rsid w:val="00564FF1"/>
    <w:rsid w:val="00565AC5"/>
    <w:rsid w:val="005708B7"/>
    <w:rsid w:val="0057666D"/>
    <w:rsid w:val="005778A6"/>
    <w:rsid w:val="00580D57"/>
    <w:rsid w:val="005843E4"/>
    <w:rsid w:val="00584B3E"/>
    <w:rsid w:val="00590170"/>
    <w:rsid w:val="0059141B"/>
    <w:rsid w:val="00593701"/>
    <w:rsid w:val="00595277"/>
    <w:rsid w:val="00595A28"/>
    <w:rsid w:val="005A1011"/>
    <w:rsid w:val="005A53B9"/>
    <w:rsid w:val="005B3352"/>
    <w:rsid w:val="005B42A0"/>
    <w:rsid w:val="005B558C"/>
    <w:rsid w:val="005C1C12"/>
    <w:rsid w:val="005C204D"/>
    <w:rsid w:val="005C21CB"/>
    <w:rsid w:val="005C6764"/>
    <w:rsid w:val="005D1B1C"/>
    <w:rsid w:val="005D62B2"/>
    <w:rsid w:val="005D7CDA"/>
    <w:rsid w:val="005E077B"/>
    <w:rsid w:val="005E1290"/>
    <w:rsid w:val="005E23FD"/>
    <w:rsid w:val="005E4340"/>
    <w:rsid w:val="005F2508"/>
    <w:rsid w:val="005F642D"/>
    <w:rsid w:val="005F7B97"/>
    <w:rsid w:val="00604D4B"/>
    <w:rsid w:val="00611D3F"/>
    <w:rsid w:val="00613D0A"/>
    <w:rsid w:val="00616FC0"/>
    <w:rsid w:val="00621863"/>
    <w:rsid w:val="00625D47"/>
    <w:rsid w:val="00632123"/>
    <w:rsid w:val="0063471D"/>
    <w:rsid w:val="006352CB"/>
    <w:rsid w:val="00637EF4"/>
    <w:rsid w:val="00641CDC"/>
    <w:rsid w:val="006438EE"/>
    <w:rsid w:val="00646E70"/>
    <w:rsid w:val="0065464E"/>
    <w:rsid w:val="00662AF5"/>
    <w:rsid w:val="00672002"/>
    <w:rsid w:val="00685874"/>
    <w:rsid w:val="00686AA0"/>
    <w:rsid w:val="006872AE"/>
    <w:rsid w:val="00690121"/>
    <w:rsid w:val="006943BA"/>
    <w:rsid w:val="006A18D7"/>
    <w:rsid w:val="006A678E"/>
    <w:rsid w:val="006B1598"/>
    <w:rsid w:val="006B6034"/>
    <w:rsid w:val="006C0A23"/>
    <w:rsid w:val="006C17CB"/>
    <w:rsid w:val="006C1B76"/>
    <w:rsid w:val="006C2104"/>
    <w:rsid w:val="006C575B"/>
    <w:rsid w:val="006C6F07"/>
    <w:rsid w:val="006D06F3"/>
    <w:rsid w:val="006D3AD2"/>
    <w:rsid w:val="006D4A92"/>
    <w:rsid w:val="006D6FCC"/>
    <w:rsid w:val="006E3FB1"/>
    <w:rsid w:val="006E4CE8"/>
    <w:rsid w:val="006E6764"/>
    <w:rsid w:val="006E7180"/>
    <w:rsid w:val="0071193C"/>
    <w:rsid w:val="0071241C"/>
    <w:rsid w:val="007148DA"/>
    <w:rsid w:val="00714C85"/>
    <w:rsid w:val="00716433"/>
    <w:rsid w:val="0072108E"/>
    <w:rsid w:val="00721DA2"/>
    <w:rsid w:val="00740CBD"/>
    <w:rsid w:val="0074129F"/>
    <w:rsid w:val="00746161"/>
    <w:rsid w:val="00746F9D"/>
    <w:rsid w:val="007534F1"/>
    <w:rsid w:val="0075433E"/>
    <w:rsid w:val="00754864"/>
    <w:rsid w:val="00755EF0"/>
    <w:rsid w:val="00755F31"/>
    <w:rsid w:val="00757F91"/>
    <w:rsid w:val="00761AC9"/>
    <w:rsid w:val="0076279C"/>
    <w:rsid w:val="00763150"/>
    <w:rsid w:val="0076582D"/>
    <w:rsid w:val="0077611D"/>
    <w:rsid w:val="00776B1A"/>
    <w:rsid w:val="00777CCD"/>
    <w:rsid w:val="00784979"/>
    <w:rsid w:val="00784C41"/>
    <w:rsid w:val="00787006"/>
    <w:rsid w:val="00792EA5"/>
    <w:rsid w:val="007A3205"/>
    <w:rsid w:val="007A3ADD"/>
    <w:rsid w:val="007A604E"/>
    <w:rsid w:val="007A74BC"/>
    <w:rsid w:val="007B3586"/>
    <w:rsid w:val="007C5B2D"/>
    <w:rsid w:val="007D3731"/>
    <w:rsid w:val="007D6DB5"/>
    <w:rsid w:val="007D6E21"/>
    <w:rsid w:val="007D7482"/>
    <w:rsid w:val="007D768C"/>
    <w:rsid w:val="007D7AE1"/>
    <w:rsid w:val="007D7FEA"/>
    <w:rsid w:val="007E793B"/>
    <w:rsid w:val="007F00A5"/>
    <w:rsid w:val="007F4CA4"/>
    <w:rsid w:val="007F5390"/>
    <w:rsid w:val="007F74B0"/>
    <w:rsid w:val="008017F2"/>
    <w:rsid w:val="00805B51"/>
    <w:rsid w:val="00806AEC"/>
    <w:rsid w:val="00807910"/>
    <w:rsid w:val="00807D99"/>
    <w:rsid w:val="00813903"/>
    <w:rsid w:val="00816A3D"/>
    <w:rsid w:val="00820E9B"/>
    <w:rsid w:val="008223F0"/>
    <w:rsid w:val="008240BF"/>
    <w:rsid w:val="0082483A"/>
    <w:rsid w:val="008254CA"/>
    <w:rsid w:val="00825709"/>
    <w:rsid w:val="008311B6"/>
    <w:rsid w:val="00831323"/>
    <w:rsid w:val="0083428A"/>
    <w:rsid w:val="00835700"/>
    <w:rsid w:val="00835ACE"/>
    <w:rsid w:val="00836438"/>
    <w:rsid w:val="008409E5"/>
    <w:rsid w:val="00860AF5"/>
    <w:rsid w:val="0086152B"/>
    <w:rsid w:val="00865032"/>
    <w:rsid w:val="00867DFD"/>
    <w:rsid w:val="008768E2"/>
    <w:rsid w:val="0088072C"/>
    <w:rsid w:val="008824A7"/>
    <w:rsid w:val="00895B6F"/>
    <w:rsid w:val="008A2890"/>
    <w:rsid w:val="008A5343"/>
    <w:rsid w:val="008B2AC6"/>
    <w:rsid w:val="008B793A"/>
    <w:rsid w:val="008B79B2"/>
    <w:rsid w:val="008C02B2"/>
    <w:rsid w:val="008C0306"/>
    <w:rsid w:val="008C2455"/>
    <w:rsid w:val="008C45A0"/>
    <w:rsid w:val="008C6336"/>
    <w:rsid w:val="008D413D"/>
    <w:rsid w:val="008D49AF"/>
    <w:rsid w:val="008D524C"/>
    <w:rsid w:val="008E021C"/>
    <w:rsid w:val="008E7A90"/>
    <w:rsid w:val="008F2B73"/>
    <w:rsid w:val="008F48E3"/>
    <w:rsid w:val="008F7319"/>
    <w:rsid w:val="008F732B"/>
    <w:rsid w:val="009016B7"/>
    <w:rsid w:val="0090212D"/>
    <w:rsid w:val="00902E71"/>
    <w:rsid w:val="00903ABF"/>
    <w:rsid w:val="00914954"/>
    <w:rsid w:val="00914A9B"/>
    <w:rsid w:val="00915C0A"/>
    <w:rsid w:val="009177A0"/>
    <w:rsid w:val="009278F2"/>
    <w:rsid w:val="00927D19"/>
    <w:rsid w:val="0093068E"/>
    <w:rsid w:val="00931B84"/>
    <w:rsid w:val="00940F80"/>
    <w:rsid w:val="00944392"/>
    <w:rsid w:val="00944466"/>
    <w:rsid w:val="00944780"/>
    <w:rsid w:val="00950E52"/>
    <w:rsid w:val="00952C34"/>
    <w:rsid w:val="009571F0"/>
    <w:rsid w:val="00957745"/>
    <w:rsid w:val="009624F8"/>
    <w:rsid w:val="009640FF"/>
    <w:rsid w:val="00966558"/>
    <w:rsid w:val="009719BA"/>
    <w:rsid w:val="00972E1C"/>
    <w:rsid w:val="009775D5"/>
    <w:rsid w:val="00977A86"/>
    <w:rsid w:val="0098176A"/>
    <w:rsid w:val="00983E1B"/>
    <w:rsid w:val="00987DC2"/>
    <w:rsid w:val="00991549"/>
    <w:rsid w:val="009917DD"/>
    <w:rsid w:val="00991F6B"/>
    <w:rsid w:val="00994474"/>
    <w:rsid w:val="0099523B"/>
    <w:rsid w:val="009A1D18"/>
    <w:rsid w:val="009A59CB"/>
    <w:rsid w:val="009B3FC4"/>
    <w:rsid w:val="009B7B9B"/>
    <w:rsid w:val="009C0302"/>
    <w:rsid w:val="009D276C"/>
    <w:rsid w:val="009E2CE6"/>
    <w:rsid w:val="009E7E0C"/>
    <w:rsid w:val="009F6E70"/>
    <w:rsid w:val="009F79C3"/>
    <w:rsid w:val="00A0077B"/>
    <w:rsid w:val="00A016D4"/>
    <w:rsid w:val="00A04D9F"/>
    <w:rsid w:val="00A07798"/>
    <w:rsid w:val="00A102CC"/>
    <w:rsid w:val="00A13736"/>
    <w:rsid w:val="00A161EE"/>
    <w:rsid w:val="00A21B41"/>
    <w:rsid w:val="00A239EF"/>
    <w:rsid w:val="00A259AF"/>
    <w:rsid w:val="00A31F2C"/>
    <w:rsid w:val="00A33744"/>
    <w:rsid w:val="00A34E2B"/>
    <w:rsid w:val="00A34F21"/>
    <w:rsid w:val="00A35FC6"/>
    <w:rsid w:val="00A36F07"/>
    <w:rsid w:val="00A37B9F"/>
    <w:rsid w:val="00A37E9D"/>
    <w:rsid w:val="00A4111B"/>
    <w:rsid w:val="00A419D9"/>
    <w:rsid w:val="00A50696"/>
    <w:rsid w:val="00A527ED"/>
    <w:rsid w:val="00A643E9"/>
    <w:rsid w:val="00A64C47"/>
    <w:rsid w:val="00A719F8"/>
    <w:rsid w:val="00A737D9"/>
    <w:rsid w:val="00A73EA5"/>
    <w:rsid w:val="00A76B2D"/>
    <w:rsid w:val="00A84154"/>
    <w:rsid w:val="00A91194"/>
    <w:rsid w:val="00A93A2A"/>
    <w:rsid w:val="00AA0DC0"/>
    <w:rsid w:val="00AA1D74"/>
    <w:rsid w:val="00AA2B29"/>
    <w:rsid w:val="00AA4081"/>
    <w:rsid w:val="00AA5BE0"/>
    <w:rsid w:val="00AB0413"/>
    <w:rsid w:val="00AB39E2"/>
    <w:rsid w:val="00AB433B"/>
    <w:rsid w:val="00AB72E2"/>
    <w:rsid w:val="00AC253F"/>
    <w:rsid w:val="00AC58E9"/>
    <w:rsid w:val="00AC72F3"/>
    <w:rsid w:val="00AD13D3"/>
    <w:rsid w:val="00AD364A"/>
    <w:rsid w:val="00AD3A03"/>
    <w:rsid w:val="00AD7CEF"/>
    <w:rsid w:val="00AE6509"/>
    <w:rsid w:val="00AF286B"/>
    <w:rsid w:val="00B141CC"/>
    <w:rsid w:val="00B14227"/>
    <w:rsid w:val="00B20669"/>
    <w:rsid w:val="00B20EE3"/>
    <w:rsid w:val="00B2280A"/>
    <w:rsid w:val="00B2523C"/>
    <w:rsid w:val="00B304CA"/>
    <w:rsid w:val="00B32226"/>
    <w:rsid w:val="00B33F6F"/>
    <w:rsid w:val="00B33FBD"/>
    <w:rsid w:val="00B34539"/>
    <w:rsid w:val="00B412FC"/>
    <w:rsid w:val="00B47FDE"/>
    <w:rsid w:val="00B5245D"/>
    <w:rsid w:val="00B5320E"/>
    <w:rsid w:val="00B613EB"/>
    <w:rsid w:val="00B61480"/>
    <w:rsid w:val="00B63146"/>
    <w:rsid w:val="00B6739F"/>
    <w:rsid w:val="00B6748B"/>
    <w:rsid w:val="00B67E6D"/>
    <w:rsid w:val="00B74C10"/>
    <w:rsid w:val="00B80E32"/>
    <w:rsid w:val="00B819BA"/>
    <w:rsid w:val="00B85A81"/>
    <w:rsid w:val="00B85FA8"/>
    <w:rsid w:val="00B934C6"/>
    <w:rsid w:val="00B93CE8"/>
    <w:rsid w:val="00B9471C"/>
    <w:rsid w:val="00BA1427"/>
    <w:rsid w:val="00BA2BC7"/>
    <w:rsid w:val="00BA40F6"/>
    <w:rsid w:val="00BC472E"/>
    <w:rsid w:val="00BC7292"/>
    <w:rsid w:val="00BD2031"/>
    <w:rsid w:val="00BD5044"/>
    <w:rsid w:val="00BD51A3"/>
    <w:rsid w:val="00BD6F53"/>
    <w:rsid w:val="00BE07AD"/>
    <w:rsid w:val="00BE0AC3"/>
    <w:rsid w:val="00BE1A26"/>
    <w:rsid w:val="00BE3317"/>
    <w:rsid w:val="00BE4DF8"/>
    <w:rsid w:val="00BE5339"/>
    <w:rsid w:val="00BE6399"/>
    <w:rsid w:val="00BF45EC"/>
    <w:rsid w:val="00BF5F59"/>
    <w:rsid w:val="00C01089"/>
    <w:rsid w:val="00C05A76"/>
    <w:rsid w:val="00C064CF"/>
    <w:rsid w:val="00C06D78"/>
    <w:rsid w:val="00C118E0"/>
    <w:rsid w:val="00C11A2B"/>
    <w:rsid w:val="00C12A75"/>
    <w:rsid w:val="00C144F2"/>
    <w:rsid w:val="00C169EC"/>
    <w:rsid w:val="00C21070"/>
    <w:rsid w:val="00C21AA8"/>
    <w:rsid w:val="00C25879"/>
    <w:rsid w:val="00C268CE"/>
    <w:rsid w:val="00C30D82"/>
    <w:rsid w:val="00C31493"/>
    <w:rsid w:val="00C3374E"/>
    <w:rsid w:val="00C34944"/>
    <w:rsid w:val="00C35ABC"/>
    <w:rsid w:val="00C41D32"/>
    <w:rsid w:val="00C435E6"/>
    <w:rsid w:val="00C47F09"/>
    <w:rsid w:val="00C53977"/>
    <w:rsid w:val="00C56577"/>
    <w:rsid w:val="00C57610"/>
    <w:rsid w:val="00C576D6"/>
    <w:rsid w:val="00C6049A"/>
    <w:rsid w:val="00C612FE"/>
    <w:rsid w:val="00C635BD"/>
    <w:rsid w:val="00C63CB6"/>
    <w:rsid w:val="00C71185"/>
    <w:rsid w:val="00C71FCD"/>
    <w:rsid w:val="00C827F2"/>
    <w:rsid w:val="00C82994"/>
    <w:rsid w:val="00C831E5"/>
    <w:rsid w:val="00C91010"/>
    <w:rsid w:val="00CA126A"/>
    <w:rsid w:val="00CA5D1C"/>
    <w:rsid w:val="00CA7C24"/>
    <w:rsid w:val="00CB2762"/>
    <w:rsid w:val="00CC1C1C"/>
    <w:rsid w:val="00CC5618"/>
    <w:rsid w:val="00CC6389"/>
    <w:rsid w:val="00CC7E26"/>
    <w:rsid w:val="00CD21D7"/>
    <w:rsid w:val="00CD2F01"/>
    <w:rsid w:val="00CD5CF3"/>
    <w:rsid w:val="00CE245A"/>
    <w:rsid w:val="00CE63EE"/>
    <w:rsid w:val="00CF0975"/>
    <w:rsid w:val="00CF1234"/>
    <w:rsid w:val="00CF23AE"/>
    <w:rsid w:val="00CF3C02"/>
    <w:rsid w:val="00CF44F6"/>
    <w:rsid w:val="00D02A63"/>
    <w:rsid w:val="00D06D3A"/>
    <w:rsid w:val="00D106C5"/>
    <w:rsid w:val="00D11576"/>
    <w:rsid w:val="00D14326"/>
    <w:rsid w:val="00D15195"/>
    <w:rsid w:val="00D1669E"/>
    <w:rsid w:val="00D166C4"/>
    <w:rsid w:val="00D1691E"/>
    <w:rsid w:val="00D2095C"/>
    <w:rsid w:val="00D2239B"/>
    <w:rsid w:val="00D27636"/>
    <w:rsid w:val="00D3610C"/>
    <w:rsid w:val="00D44348"/>
    <w:rsid w:val="00D519D0"/>
    <w:rsid w:val="00D52989"/>
    <w:rsid w:val="00D5346D"/>
    <w:rsid w:val="00D53E5C"/>
    <w:rsid w:val="00D54006"/>
    <w:rsid w:val="00D54B90"/>
    <w:rsid w:val="00D55289"/>
    <w:rsid w:val="00D60CA7"/>
    <w:rsid w:val="00D6227B"/>
    <w:rsid w:val="00D710C6"/>
    <w:rsid w:val="00D732E6"/>
    <w:rsid w:val="00D74ABA"/>
    <w:rsid w:val="00D829D0"/>
    <w:rsid w:val="00D835AA"/>
    <w:rsid w:val="00D83C0F"/>
    <w:rsid w:val="00D84C3A"/>
    <w:rsid w:val="00D918AB"/>
    <w:rsid w:val="00D97ABA"/>
    <w:rsid w:val="00D97FE9"/>
    <w:rsid w:val="00DA0127"/>
    <w:rsid w:val="00DA05A6"/>
    <w:rsid w:val="00DB1CE4"/>
    <w:rsid w:val="00DB6ACC"/>
    <w:rsid w:val="00DC09CF"/>
    <w:rsid w:val="00DC140B"/>
    <w:rsid w:val="00DC2FDE"/>
    <w:rsid w:val="00DC3AC5"/>
    <w:rsid w:val="00DD04EE"/>
    <w:rsid w:val="00DD18E7"/>
    <w:rsid w:val="00DD30AB"/>
    <w:rsid w:val="00DD5096"/>
    <w:rsid w:val="00DE37CE"/>
    <w:rsid w:val="00DF01B7"/>
    <w:rsid w:val="00DF2883"/>
    <w:rsid w:val="00DF3BFE"/>
    <w:rsid w:val="00DF4B98"/>
    <w:rsid w:val="00DF4C37"/>
    <w:rsid w:val="00DF693D"/>
    <w:rsid w:val="00E02355"/>
    <w:rsid w:val="00E03E05"/>
    <w:rsid w:val="00E1224A"/>
    <w:rsid w:val="00E14A6D"/>
    <w:rsid w:val="00E158E9"/>
    <w:rsid w:val="00E236DF"/>
    <w:rsid w:val="00E24434"/>
    <w:rsid w:val="00E24D7E"/>
    <w:rsid w:val="00E30081"/>
    <w:rsid w:val="00E31089"/>
    <w:rsid w:val="00E322F7"/>
    <w:rsid w:val="00E33C75"/>
    <w:rsid w:val="00E366A4"/>
    <w:rsid w:val="00E37CFA"/>
    <w:rsid w:val="00E40EA9"/>
    <w:rsid w:val="00E428C1"/>
    <w:rsid w:val="00E43D8C"/>
    <w:rsid w:val="00E52E32"/>
    <w:rsid w:val="00E53D79"/>
    <w:rsid w:val="00E60E66"/>
    <w:rsid w:val="00E61255"/>
    <w:rsid w:val="00E61FED"/>
    <w:rsid w:val="00E628E5"/>
    <w:rsid w:val="00E62C58"/>
    <w:rsid w:val="00E64B03"/>
    <w:rsid w:val="00E64EDD"/>
    <w:rsid w:val="00E670DB"/>
    <w:rsid w:val="00E6718C"/>
    <w:rsid w:val="00E71B4A"/>
    <w:rsid w:val="00E734B6"/>
    <w:rsid w:val="00E82F74"/>
    <w:rsid w:val="00E84C71"/>
    <w:rsid w:val="00E86D8C"/>
    <w:rsid w:val="00E9409E"/>
    <w:rsid w:val="00EA1A19"/>
    <w:rsid w:val="00EA3E8A"/>
    <w:rsid w:val="00EA7271"/>
    <w:rsid w:val="00EA730B"/>
    <w:rsid w:val="00EA7B7B"/>
    <w:rsid w:val="00EB19C6"/>
    <w:rsid w:val="00EB2ACB"/>
    <w:rsid w:val="00EB7551"/>
    <w:rsid w:val="00EC1FCB"/>
    <w:rsid w:val="00EC2A96"/>
    <w:rsid w:val="00EC5624"/>
    <w:rsid w:val="00EC6A69"/>
    <w:rsid w:val="00ED3B4E"/>
    <w:rsid w:val="00ED649E"/>
    <w:rsid w:val="00ED6556"/>
    <w:rsid w:val="00ED670E"/>
    <w:rsid w:val="00ED69D0"/>
    <w:rsid w:val="00ED70EE"/>
    <w:rsid w:val="00ED7B9E"/>
    <w:rsid w:val="00EE052A"/>
    <w:rsid w:val="00EE23FD"/>
    <w:rsid w:val="00EE7CA6"/>
    <w:rsid w:val="00EF2DF5"/>
    <w:rsid w:val="00EF44E4"/>
    <w:rsid w:val="00EF4DCB"/>
    <w:rsid w:val="00EF6DCB"/>
    <w:rsid w:val="00EF7CE1"/>
    <w:rsid w:val="00F058CF"/>
    <w:rsid w:val="00F06A62"/>
    <w:rsid w:val="00F07808"/>
    <w:rsid w:val="00F14749"/>
    <w:rsid w:val="00F26EB6"/>
    <w:rsid w:val="00F277CE"/>
    <w:rsid w:val="00F33118"/>
    <w:rsid w:val="00F40215"/>
    <w:rsid w:val="00F42A35"/>
    <w:rsid w:val="00F44FEF"/>
    <w:rsid w:val="00F45BE3"/>
    <w:rsid w:val="00F51193"/>
    <w:rsid w:val="00F53992"/>
    <w:rsid w:val="00F54968"/>
    <w:rsid w:val="00F55B6B"/>
    <w:rsid w:val="00F57E83"/>
    <w:rsid w:val="00F600C4"/>
    <w:rsid w:val="00F61E93"/>
    <w:rsid w:val="00F6285F"/>
    <w:rsid w:val="00F63983"/>
    <w:rsid w:val="00F6469F"/>
    <w:rsid w:val="00F66AD7"/>
    <w:rsid w:val="00F70F75"/>
    <w:rsid w:val="00F72435"/>
    <w:rsid w:val="00F77DED"/>
    <w:rsid w:val="00F8187E"/>
    <w:rsid w:val="00F867F0"/>
    <w:rsid w:val="00F91875"/>
    <w:rsid w:val="00F943DE"/>
    <w:rsid w:val="00F9546B"/>
    <w:rsid w:val="00FA3833"/>
    <w:rsid w:val="00FA3E7F"/>
    <w:rsid w:val="00FA4277"/>
    <w:rsid w:val="00FA473C"/>
    <w:rsid w:val="00FB10A1"/>
    <w:rsid w:val="00FB146A"/>
    <w:rsid w:val="00FB1605"/>
    <w:rsid w:val="00FB1996"/>
    <w:rsid w:val="00FB2771"/>
    <w:rsid w:val="00FB56F1"/>
    <w:rsid w:val="00FB7068"/>
    <w:rsid w:val="00FB7A2B"/>
    <w:rsid w:val="00FC05A5"/>
    <w:rsid w:val="00FC3189"/>
    <w:rsid w:val="00FD492B"/>
    <w:rsid w:val="00FD6701"/>
    <w:rsid w:val="00FE1CC9"/>
    <w:rsid w:val="00FE6847"/>
    <w:rsid w:val="00FE72B0"/>
    <w:rsid w:val="00FE7804"/>
    <w:rsid w:val="00FF4B93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A814"/>
  <w15:docId w15:val="{DAD6433D-9C88-4065-97CE-93D3034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9A"/>
    <w:pPr>
      <w:spacing w:after="80"/>
      <w:ind w:left="1885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3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BFE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aliases w:val="List Paragraph1,Recommendation,L,List Paragraph11,bullet point list,Bullet point,List Paragraph Number,List Bullet 1,Body Bullets 1,NAST Quote,Bullets,CV text,Dot pt,F5 List Paragraph,FooterText,List Paragraph111,List Paragraph2,Driving S"/>
    <w:basedOn w:val="Normal"/>
    <w:link w:val="ListParagraphChar"/>
    <w:uiPriority w:val="34"/>
    <w:qFormat/>
    <w:rsid w:val="004A78E6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05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E4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F4DCB"/>
    <w:pPr>
      <w:widowControl w:val="0"/>
      <w:autoSpaceDE w:val="0"/>
      <w:autoSpaceDN w:val="0"/>
      <w:spacing w:after="0" w:line="240" w:lineRule="auto"/>
      <w:ind w:left="112" w:firstLine="0"/>
    </w:pPr>
    <w:rPr>
      <w:rFonts w:ascii="Carlito" w:eastAsia="Carlito" w:hAnsi="Carlito" w:cs="Carlito"/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E72B0"/>
    <w:pPr>
      <w:widowControl w:val="0"/>
      <w:autoSpaceDE w:val="0"/>
      <w:autoSpaceDN w:val="0"/>
      <w:spacing w:after="0" w:line="240" w:lineRule="auto"/>
      <w:ind w:left="0" w:firstLine="0"/>
    </w:pPr>
    <w:rPr>
      <w:rFonts w:ascii="Carlito" w:eastAsia="Carlito" w:hAnsi="Carlito" w:cs="Carlito"/>
      <w:b/>
      <w:bCs/>
      <w:color w:val="auto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E72B0"/>
    <w:rPr>
      <w:rFonts w:ascii="Carlito" w:eastAsia="Carlito" w:hAnsi="Carlito" w:cs="Carlito"/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503F"/>
    <w:rPr>
      <w:color w:val="954F72" w:themeColor="followedHyperlink"/>
      <w:u w:val="single"/>
    </w:rPr>
  </w:style>
  <w:style w:type="character" w:customStyle="1" w:styleId="ListParagraphChar">
    <w:name w:val="List Paragraph Char"/>
    <w:aliases w:val="List Paragraph1 Char,Recommendation Char,L Char,List Paragraph11 Char,bullet point list Char,Bullet point Char,List Paragraph Number Char,List Bullet 1 Char,Body Bullets 1 Char,NAST Quote Char,Bullets Char,CV text Char,Dot pt Char"/>
    <w:basedOn w:val="DefaultParagraphFont"/>
    <w:link w:val="ListParagraph"/>
    <w:uiPriority w:val="34"/>
    <w:qFormat/>
    <w:rsid w:val="009278F2"/>
    <w:rPr>
      <w:rFonts w:ascii="Calibri" w:eastAsia="Calibri" w:hAnsi="Calibri" w:cs="Calibri"/>
      <w:color w:val="000000"/>
      <w:sz w:val="24"/>
    </w:rPr>
  </w:style>
  <w:style w:type="table" w:styleId="TableGrid">
    <w:name w:val="Table Grid"/>
    <w:aliases w:val="Table No Border"/>
    <w:basedOn w:val="TableNormal"/>
    <w:uiPriority w:val="39"/>
    <w:rsid w:val="00FE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C7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292"/>
    <w:rPr>
      <w:rFonts w:ascii="Calibri" w:eastAsia="Calibri" w:hAnsi="Calibri" w:cs="Calibri"/>
      <w:color w:val="000000"/>
      <w:sz w:val="24"/>
    </w:rPr>
  </w:style>
  <w:style w:type="paragraph" w:customStyle="1" w:styleId="PARAGRAPH2">
    <w:name w:val="PARAGRAPH 2"/>
    <w:basedOn w:val="ListParagraph"/>
    <w:link w:val="PARAGRAPH2Char"/>
    <w:rsid w:val="00950E52"/>
    <w:pPr>
      <w:numPr>
        <w:numId w:val="33"/>
      </w:numPr>
      <w:spacing w:after="160"/>
    </w:pPr>
    <w:rPr>
      <w:rFonts w:ascii="Aptos" w:hAnsi="Aptos"/>
      <w:szCs w:val="24"/>
    </w:rPr>
  </w:style>
  <w:style w:type="character" w:customStyle="1" w:styleId="PARAGRAPH2Char">
    <w:name w:val="PARAGRAPH 2 Char"/>
    <w:basedOn w:val="ListParagraphChar"/>
    <w:link w:val="PARAGRAPH2"/>
    <w:rsid w:val="00950E52"/>
    <w:rPr>
      <w:rFonts w:ascii="Aptos" w:eastAsia="Calibri" w:hAnsi="Aptos" w:cs="Calibri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C91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SBodyText">
    <w:name w:val="SES Body Text"/>
    <w:basedOn w:val="Normal"/>
    <w:link w:val="SESBodyTextChar"/>
    <w:rsid w:val="000E756B"/>
    <w:pPr>
      <w:spacing w:before="60" w:after="60" w:line="240" w:lineRule="auto"/>
      <w:ind w:left="0" w:firstLine="0"/>
    </w:pPr>
    <w:rPr>
      <w:rFonts w:ascii="Garamond" w:eastAsia="Times New Roman" w:hAnsi="Garamond" w:cs="Times New Roman"/>
      <w:color w:val="auto"/>
      <w:szCs w:val="20"/>
    </w:rPr>
  </w:style>
  <w:style w:type="character" w:customStyle="1" w:styleId="SESBodyTextChar">
    <w:name w:val="SES Body Text Char"/>
    <w:link w:val="SESBodyText"/>
    <w:locked/>
    <w:rsid w:val="000E756B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440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crSTxq-TyUSPLmDysIwW-UROpD7lls5GnPIVv8fP-txUMUZORjlLQ1AyU1RaMFhUMTdYTjdZTllTMS4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arwin\Surf%20Life%20Saving%20New%20South%20Wales\SLSNSW%20Documents%20-%20Emergency%20Management\00_TEMPLATES\EM%20Blu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e14ba-1ee1-4b3e-b291-bdfb75f2b38f" xsi:nil="true"/>
    <lcf76f155ced4ddcb4097134ff3c332f xmlns="adba8154-fc0a-46cd-8795-e492e368628d">
      <Terms xmlns="http://schemas.microsoft.com/office/infopath/2007/PartnerControls"/>
    </lcf76f155ced4ddcb4097134ff3c332f>
    <ArchiverLinkFileType xmlns="adba8154-fc0a-46cd-8795-e492e368628d" xsi:nil="true"/>
    <BSEF_x0020_Letter xmlns="adba8154-fc0a-46cd-8795-e492e36862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6190B8FBBD241912E19AA222529D7" ma:contentTypeVersion="16" ma:contentTypeDescription="Create a new document." ma:contentTypeScope="" ma:versionID="545dd229a615ab9e45f0d25dde9395cd">
  <xsd:schema xmlns:xsd="http://www.w3.org/2001/XMLSchema" xmlns:xs="http://www.w3.org/2001/XMLSchema" xmlns:p="http://schemas.microsoft.com/office/2006/metadata/properties" xmlns:ns2="adba8154-fc0a-46cd-8795-e492e368628d" xmlns:ns3="13ce14ba-1ee1-4b3e-b291-bdfb75f2b38f" targetNamespace="http://schemas.microsoft.com/office/2006/metadata/properties" ma:root="true" ma:fieldsID="99a561437be1e57c87f9a83bbf998b2b" ns2:_="" ns3:_="">
    <xsd:import namespace="adba8154-fc0a-46cd-8795-e492e368628d"/>
    <xsd:import namespace="13ce14ba-1ee1-4b3e-b291-bdfb75f2b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  <xsd:element ref="ns2:BSEF_x0020_Le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8154-fc0a-46cd-8795-e492e368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08982-fb66-454e-8207-ca95519b4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BSEF_x0020_Letter" ma:index="23" nillable="true" ma:displayName="BSEF Letter" ma:internalName="BSEF_x0020_Lett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14ba-1ee1-4b3e-b291-bdfb75f2b3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cbb119-9620-44ce-abe5-7f46f8d9805f}" ma:internalName="TaxCatchAll" ma:showField="CatchAllData" ma:web="13ce14ba-1ee1-4b3e-b291-bdfb75f2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DD1D-5FC1-49E8-AFD6-DBF1CFF50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E1226-74BE-400F-B332-3360F74ADACB}">
  <ds:schemaRefs>
    <ds:schemaRef ds:uri="http://schemas.microsoft.com/office/2006/metadata/properties"/>
    <ds:schemaRef ds:uri="http://schemas.microsoft.com/office/infopath/2007/PartnerControls"/>
    <ds:schemaRef ds:uri="13ce14ba-1ee1-4b3e-b291-bdfb75f2b38f"/>
    <ds:schemaRef ds:uri="adba8154-fc0a-46cd-8795-e492e368628d"/>
  </ds:schemaRefs>
</ds:datastoreItem>
</file>

<file path=customXml/itemProps3.xml><?xml version="1.0" encoding="utf-8"?>
<ds:datastoreItem xmlns:ds="http://schemas.openxmlformats.org/officeDocument/2006/customXml" ds:itemID="{B434D7A5-15AE-44CB-BEFB-5EA58D444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a8154-fc0a-46cd-8795-e492e368628d"/>
    <ds:schemaRef ds:uri="13ce14ba-1ee1-4b3e-b291-bdfb75f2b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16EA4-B0AE-408B-9515-70FEED64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EM%20Blue_Template</Template>
  <TotalTime>75</TotalTime>
  <Pages>1</Pages>
  <Words>206</Words>
  <Characters>1021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SLSNSW Support Operations Deputy User Guide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SLSNSW Support Operations Deputy User Guide</dc:title>
  <dc:subject/>
  <dc:creator>Kai Darwin</dc:creator>
  <cp:keywords/>
  <cp:lastModifiedBy>Kai Darwin</cp:lastModifiedBy>
  <cp:revision>12</cp:revision>
  <cp:lastPrinted>2025-03-25T06:59:00Z</cp:lastPrinted>
  <dcterms:created xsi:type="dcterms:W3CDTF">2026-07-14T07:02:00Z</dcterms:created>
  <dcterms:modified xsi:type="dcterms:W3CDTF">2026-07-17T01:36:00Z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bf916b32-7494-4511-a8e2-920244f22578_Enabled">
    <vt:lpwstr>true</vt:lpwstr>
  </property>
  <property fmtid="{D5CDD505-2E9C-101B-9397-08002B2CF9AE}" pid="4" name="MSIP_Label_bf916b32-7494-4511-a8e2-920244f22578_SetDate">
    <vt:lpwstr>2023-08-15T00:29:25Z</vt:lpwstr>
  </property>
  <property fmtid="{D5CDD505-2E9C-101B-9397-08002B2CF9AE}" pid="5" name="MSIP_Label_bf916b32-7494-4511-a8e2-920244f22578_Method">
    <vt:lpwstr>Standard</vt:lpwstr>
  </property>
  <property fmtid="{D5CDD505-2E9C-101B-9397-08002B2CF9AE}" pid="6" name="MSIP_Label_bf916b32-7494-4511-a8e2-920244f22578_Name">
    <vt:lpwstr>defa4170-0d19-0005-0004-bc88714345d2</vt:lpwstr>
  </property>
  <property fmtid="{D5CDD505-2E9C-101B-9397-08002B2CF9AE}" pid="7" name="MSIP_Label_bf916b32-7494-4511-a8e2-920244f22578_SiteId">
    <vt:lpwstr>c693b472-93af-44c9-8f2e-60f2b08c16f9</vt:lpwstr>
  </property>
  <property fmtid="{D5CDD505-2E9C-101B-9397-08002B2CF9AE}" pid="8" name="MSIP_Label_bf916b32-7494-4511-a8e2-920244f22578_ActionId">
    <vt:lpwstr>5e02071d-52b7-4893-825b-fee5e2dad406</vt:lpwstr>
  </property>
  <property fmtid="{D5CDD505-2E9C-101B-9397-08002B2CF9AE}" pid="9" name="MSIP_Label_bf916b32-7494-4511-a8e2-920244f22578_ContentBits">
    <vt:lpwstr>0</vt:lpwstr>
  </property>
  <property fmtid="{D5CDD505-2E9C-101B-9397-08002B2CF9AE}" pid="10" name="GrammarlyDocumentId">
    <vt:lpwstr>10f74c18ddf8558be37b5c710cb57cdbfb4f7f6058e59d121ffd3008a3aea125</vt:lpwstr>
  </property>
  <property fmtid="{D5CDD505-2E9C-101B-9397-08002B2CF9AE}" pid="11" name="ContentTypeId">
    <vt:lpwstr>0x0101001D46190B8FBBD241912E19AA222529D7</vt:lpwstr>
  </property>
</Properties>
</file>