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7CDA" w14:textId="77777777" w:rsidR="00396A1E" w:rsidRDefault="00396A1E" w:rsidP="0015724C">
      <w:pPr>
        <w:ind w:left="284" w:right="743" w:firstLine="0"/>
        <w:rPr>
          <w:rFonts w:ascii="Aptos" w:hAnsi="Aptos"/>
          <w:b/>
          <w:color w:val="2F5496" w:themeColor="accent1" w:themeShade="BF"/>
          <w:sz w:val="28"/>
          <w:szCs w:val="28"/>
        </w:rPr>
      </w:pPr>
      <w:r w:rsidRPr="00396A1E">
        <w:rPr>
          <w:rFonts w:ascii="Aptos" w:hAnsi="Aptos"/>
          <w:b/>
          <w:color w:val="2F5496" w:themeColor="accent1" w:themeShade="BF"/>
          <w:sz w:val="28"/>
          <w:szCs w:val="28"/>
        </w:rPr>
        <w:t xml:space="preserve">Local SAREX Scenarios </w:t>
      </w:r>
    </w:p>
    <w:p w14:paraId="0BF24A9D" w14:textId="77777777" w:rsidR="00396A1E" w:rsidRDefault="00396A1E" w:rsidP="00396A1E">
      <w:pPr>
        <w:ind w:left="284" w:right="743" w:firstLine="0"/>
        <w:rPr>
          <w:rFonts w:ascii="Aptos" w:hAnsi="Aptos"/>
          <w:sz w:val="22"/>
        </w:rPr>
      </w:pPr>
      <w:r w:rsidRPr="00396A1E">
        <w:rPr>
          <w:rFonts w:ascii="Aptos" w:hAnsi="Aptos"/>
          <w:sz w:val="22"/>
        </w:rPr>
        <w:t xml:space="preserve">We have developed </w:t>
      </w:r>
      <w:proofErr w:type="gramStart"/>
      <w:r w:rsidRPr="00396A1E">
        <w:rPr>
          <w:rFonts w:ascii="Aptos" w:hAnsi="Aptos"/>
          <w:sz w:val="22"/>
        </w:rPr>
        <w:t>a number of</w:t>
      </w:r>
      <w:proofErr w:type="gramEnd"/>
      <w:r w:rsidRPr="00396A1E">
        <w:rPr>
          <w:rFonts w:ascii="Aptos" w:hAnsi="Aptos"/>
          <w:sz w:val="22"/>
        </w:rPr>
        <w:t xml:space="preserve"> scenarios for use at local SAREXs. You can choose which scenario to use based on what you are trying to achieve. All scenarios can be used for both desktop and practical exercises. </w:t>
      </w:r>
    </w:p>
    <w:p w14:paraId="0D30F71A" w14:textId="1DBC2995" w:rsidR="00355F7A" w:rsidRPr="00396A1E" w:rsidRDefault="00355F7A" w:rsidP="00396A1E">
      <w:pPr>
        <w:ind w:left="284" w:right="743" w:firstLine="0"/>
        <w:rPr>
          <w:rFonts w:ascii="Aptos" w:hAnsi="Aptos"/>
          <w:sz w:val="22"/>
        </w:rPr>
      </w:pPr>
      <w:r w:rsidRPr="00EC55D0">
        <w:rPr>
          <w:rFonts w:ascii="Aptos" w:hAnsi="Aptos"/>
          <w:sz w:val="22"/>
        </w:rPr>
        <w:t>The</w:t>
      </w:r>
      <w:r w:rsidR="00CE58DD" w:rsidRPr="00EC55D0">
        <w:rPr>
          <w:rFonts w:ascii="Aptos" w:hAnsi="Aptos"/>
          <w:sz w:val="22"/>
        </w:rPr>
        <w:t>se scenarios can be used for ECOT but also on patrol</w:t>
      </w:r>
      <w:r w:rsidR="00EC4DF9" w:rsidRPr="00EC55D0">
        <w:rPr>
          <w:rFonts w:ascii="Aptos" w:hAnsi="Aptos"/>
          <w:sz w:val="22"/>
        </w:rPr>
        <w:t xml:space="preserve"> </w:t>
      </w:r>
      <w:r w:rsidR="00FC39A9" w:rsidRPr="00EC55D0">
        <w:rPr>
          <w:rFonts w:ascii="Aptos" w:hAnsi="Aptos"/>
          <w:sz w:val="22"/>
        </w:rPr>
        <w:t xml:space="preserve">(assuming you can still </w:t>
      </w:r>
      <w:r w:rsidR="00877A6D" w:rsidRPr="00EC55D0">
        <w:rPr>
          <w:rFonts w:ascii="Aptos" w:hAnsi="Aptos"/>
          <w:sz w:val="22"/>
        </w:rPr>
        <w:t>maintain supervision</w:t>
      </w:r>
      <w:r w:rsidR="008A0420" w:rsidRPr="00EC55D0">
        <w:rPr>
          <w:rFonts w:ascii="Aptos" w:hAnsi="Aptos"/>
          <w:sz w:val="22"/>
        </w:rPr>
        <w:t xml:space="preserve"> of the flagged area</w:t>
      </w:r>
      <w:r w:rsidR="00877A6D" w:rsidRPr="00EC55D0">
        <w:rPr>
          <w:rFonts w:ascii="Aptos" w:hAnsi="Aptos"/>
          <w:sz w:val="22"/>
        </w:rPr>
        <w:t>)</w:t>
      </w:r>
      <w:r w:rsidR="00CE58DD" w:rsidRPr="00EC55D0">
        <w:rPr>
          <w:rFonts w:ascii="Aptos" w:hAnsi="Aptos"/>
          <w:sz w:val="22"/>
        </w:rPr>
        <w:t>.</w:t>
      </w:r>
      <w:r w:rsidR="00CE58DD">
        <w:rPr>
          <w:rFonts w:ascii="Aptos" w:hAnsi="Aptos"/>
          <w:sz w:val="22"/>
        </w:rPr>
        <w:t xml:space="preserve"> </w:t>
      </w:r>
    </w:p>
    <w:p w14:paraId="69252773" w14:textId="77777777" w:rsidR="00396A1E" w:rsidRPr="00396A1E" w:rsidRDefault="00396A1E" w:rsidP="00396A1E">
      <w:pPr>
        <w:ind w:left="284" w:right="743" w:firstLine="0"/>
        <w:rPr>
          <w:rFonts w:ascii="Aptos" w:hAnsi="Aptos"/>
          <w:sz w:val="22"/>
        </w:rPr>
      </w:pPr>
      <w:r w:rsidRPr="00396A1E">
        <w:rPr>
          <w:rFonts w:ascii="Aptos" w:hAnsi="Aptos"/>
          <w:sz w:val="22"/>
        </w:rPr>
        <w:t>The length of this SAREX will depend on how many injects you choose to include in the exercise. Injects are additional pieces of information that we receive as the exercise progresses (</w:t>
      </w:r>
      <w:proofErr w:type="gramStart"/>
      <w:r w:rsidRPr="00396A1E">
        <w:rPr>
          <w:rFonts w:ascii="Aptos" w:hAnsi="Aptos"/>
          <w:sz w:val="22"/>
        </w:rPr>
        <w:t>similar to</w:t>
      </w:r>
      <w:proofErr w:type="gramEnd"/>
      <w:r w:rsidRPr="00396A1E">
        <w:rPr>
          <w:rFonts w:ascii="Aptos" w:hAnsi="Aptos"/>
          <w:sz w:val="22"/>
        </w:rPr>
        <w:t xml:space="preserve"> how real incidents unfold). </w:t>
      </w:r>
    </w:p>
    <w:p w14:paraId="51674C61" w14:textId="77777777" w:rsidR="00396A1E" w:rsidRPr="00396A1E" w:rsidRDefault="00396A1E" w:rsidP="00396A1E">
      <w:pPr>
        <w:ind w:left="284" w:right="743" w:firstLine="0"/>
        <w:rPr>
          <w:rFonts w:ascii="Aptos" w:hAnsi="Aptos"/>
          <w:sz w:val="22"/>
        </w:rPr>
      </w:pPr>
      <w:r w:rsidRPr="00396A1E">
        <w:rPr>
          <w:rFonts w:ascii="Aptos" w:hAnsi="Aptos"/>
          <w:sz w:val="22"/>
        </w:rPr>
        <w:t>We have listed several injects in the scenarios below. You can choose to include as few or as many as you like, depending on how long you want your exercise to take.</w:t>
      </w:r>
    </w:p>
    <w:p w14:paraId="02EA0AC5" w14:textId="77777777" w:rsidR="00396A1E" w:rsidRDefault="00396A1E" w:rsidP="00396A1E">
      <w:pPr>
        <w:ind w:left="284" w:right="743" w:firstLine="0"/>
        <w:rPr>
          <w:rFonts w:ascii="Aptos" w:hAnsi="Aptos"/>
          <w:sz w:val="22"/>
        </w:rPr>
      </w:pPr>
      <w:r w:rsidRPr="00396A1E">
        <w:rPr>
          <w:rFonts w:ascii="Aptos" w:hAnsi="Aptos"/>
          <w:sz w:val="22"/>
        </w:rPr>
        <w:t xml:space="preserve">Ensure you update anything highlighted in yellow to your local context.  </w:t>
      </w:r>
    </w:p>
    <w:p w14:paraId="041612A9" w14:textId="77777777" w:rsidR="00396A1E" w:rsidRPr="00396A1E" w:rsidRDefault="00396A1E" w:rsidP="00396A1E">
      <w:pPr>
        <w:ind w:left="284" w:right="743" w:firstLine="0"/>
        <w:rPr>
          <w:rFonts w:ascii="Aptos" w:hAnsi="Aptos"/>
          <w:sz w:val="22"/>
        </w:rPr>
      </w:pPr>
    </w:p>
    <w:p w14:paraId="67ABDFC3" w14:textId="77777777" w:rsidR="00396A1E" w:rsidRPr="00396A1E" w:rsidRDefault="00396A1E" w:rsidP="00396A1E">
      <w:pPr>
        <w:ind w:left="284" w:right="743" w:firstLine="0"/>
        <w:rPr>
          <w:rFonts w:ascii="Aptos" w:hAnsi="Aptos"/>
          <w:b/>
          <w:bCs/>
          <w:sz w:val="22"/>
        </w:rPr>
      </w:pPr>
      <w:r w:rsidRPr="00396A1E">
        <w:rPr>
          <w:rFonts w:ascii="Aptos" w:hAnsi="Aptos"/>
          <w:b/>
          <w:bCs/>
          <w:sz w:val="22"/>
        </w:rPr>
        <w:t xml:space="preserve">Radio Communications  </w:t>
      </w:r>
    </w:p>
    <w:p w14:paraId="47B41E86" w14:textId="77777777" w:rsidR="00396A1E" w:rsidRPr="00396A1E" w:rsidRDefault="00396A1E" w:rsidP="00396A1E">
      <w:pPr>
        <w:ind w:left="284" w:right="743" w:firstLine="0"/>
        <w:rPr>
          <w:rFonts w:ascii="Aptos" w:hAnsi="Aptos"/>
          <w:sz w:val="22"/>
        </w:rPr>
      </w:pPr>
      <w:r w:rsidRPr="00396A1E">
        <w:rPr>
          <w:rFonts w:ascii="Aptos" w:hAnsi="Aptos"/>
          <w:sz w:val="22"/>
        </w:rPr>
        <w:t xml:space="preserve">All SAREXs should be conducted on local or training channels wherever possible. If you require the use of channel 3, please ensure you have cleared this with your branch and the State Operations Centre beforehand. They will provide more detailed instructions on how and when this can be facilitated. </w:t>
      </w:r>
    </w:p>
    <w:p w14:paraId="6403CDA0" w14:textId="77777777" w:rsidR="00396A1E" w:rsidRDefault="00396A1E" w:rsidP="00396A1E">
      <w:pPr>
        <w:ind w:left="284" w:right="743" w:firstLine="0"/>
        <w:rPr>
          <w:rFonts w:ascii="Aptos" w:hAnsi="Aptos"/>
          <w:sz w:val="22"/>
        </w:rPr>
      </w:pPr>
      <w:r w:rsidRPr="00396A1E">
        <w:rPr>
          <w:rFonts w:ascii="Aptos" w:hAnsi="Aptos"/>
          <w:sz w:val="22"/>
        </w:rPr>
        <w:t xml:space="preserve">Even when using a local or training channel, the exercise leader must sign on all assets involved with Surfcom and advise once they are on/off the water and maintain a radio on channel 3 for the duration of the exercise. This ensures that, if a real incident occurs, the SOC has situational awareness of assets in the area and can task your teams accordingly. </w:t>
      </w:r>
    </w:p>
    <w:p w14:paraId="08BAB3EC" w14:textId="77777777" w:rsidR="00D002CB" w:rsidRDefault="00D002CB" w:rsidP="00396A1E">
      <w:pPr>
        <w:ind w:left="284" w:right="743" w:firstLine="0"/>
        <w:rPr>
          <w:rFonts w:ascii="Aptos" w:hAnsi="Aptos"/>
          <w:sz w:val="22"/>
        </w:rPr>
      </w:pPr>
    </w:p>
    <w:p w14:paraId="7A5E4B90" w14:textId="162AFA5B" w:rsidR="00F55762" w:rsidRPr="00D002CB" w:rsidRDefault="00D002CB" w:rsidP="00396A1E">
      <w:pPr>
        <w:ind w:left="284" w:right="743" w:firstLine="0"/>
        <w:rPr>
          <w:rFonts w:ascii="Aptos" w:hAnsi="Aptos"/>
          <w:b/>
          <w:bCs/>
          <w:sz w:val="22"/>
        </w:rPr>
      </w:pPr>
      <w:r w:rsidRPr="00D002CB">
        <w:rPr>
          <w:rFonts w:ascii="Aptos" w:hAnsi="Aptos"/>
          <w:b/>
          <w:bCs/>
          <w:sz w:val="22"/>
        </w:rPr>
        <w:t xml:space="preserve">Real Incidents </w:t>
      </w:r>
      <w:r>
        <w:rPr>
          <w:rFonts w:ascii="Aptos" w:hAnsi="Aptos"/>
          <w:b/>
          <w:bCs/>
          <w:sz w:val="22"/>
        </w:rPr>
        <w:t>(</w:t>
      </w:r>
      <w:r w:rsidR="00F55762" w:rsidRPr="00D002CB">
        <w:rPr>
          <w:rFonts w:ascii="Aptos" w:hAnsi="Aptos"/>
          <w:b/>
          <w:bCs/>
          <w:sz w:val="22"/>
        </w:rPr>
        <w:t>No Duff</w:t>
      </w:r>
      <w:r>
        <w:rPr>
          <w:rFonts w:ascii="Aptos" w:hAnsi="Aptos"/>
          <w:b/>
          <w:bCs/>
          <w:sz w:val="22"/>
        </w:rPr>
        <w:t>)</w:t>
      </w:r>
    </w:p>
    <w:p w14:paraId="0B63CDFB" w14:textId="47B8F366" w:rsidR="00396A1E" w:rsidRDefault="004C7C2B" w:rsidP="00396A1E">
      <w:pPr>
        <w:ind w:left="284" w:right="743" w:firstLine="0"/>
        <w:rPr>
          <w:rFonts w:ascii="Aptos" w:hAnsi="Aptos"/>
          <w:sz w:val="22"/>
        </w:rPr>
      </w:pPr>
      <w:r>
        <w:rPr>
          <w:rFonts w:ascii="Aptos" w:hAnsi="Aptos"/>
          <w:sz w:val="22"/>
        </w:rPr>
        <w:t xml:space="preserve">If a real </w:t>
      </w:r>
      <w:r w:rsidR="00D002CB">
        <w:rPr>
          <w:rFonts w:ascii="Aptos" w:hAnsi="Aptos"/>
          <w:sz w:val="22"/>
        </w:rPr>
        <w:t>incident is received eith</w:t>
      </w:r>
      <w:r w:rsidR="003755F2">
        <w:rPr>
          <w:rFonts w:ascii="Aptos" w:hAnsi="Aptos"/>
          <w:sz w:val="22"/>
        </w:rPr>
        <w:t>er</w:t>
      </w:r>
      <w:r w:rsidR="00D002CB">
        <w:rPr>
          <w:rFonts w:ascii="Aptos" w:hAnsi="Aptos"/>
          <w:sz w:val="22"/>
        </w:rPr>
        <w:t xml:space="preserve"> via Surfcom or the field crews, they should advise on the radio using the call “no Duff, No Duff” and follow the directions from Surfcom or Forward Commander as required. </w:t>
      </w:r>
    </w:p>
    <w:p w14:paraId="5CD155A6" w14:textId="77777777" w:rsidR="00D002CB" w:rsidRDefault="00D002CB" w:rsidP="00396A1E">
      <w:pPr>
        <w:ind w:left="284" w:right="743" w:firstLine="0"/>
        <w:rPr>
          <w:rFonts w:ascii="Aptos" w:hAnsi="Aptos"/>
          <w:sz w:val="22"/>
        </w:rPr>
      </w:pPr>
    </w:p>
    <w:p w14:paraId="097495D1" w14:textId="351A462B" w:rsidR="000C4316" w:rsidRPr="009D17FA" w:rsidRDefault="000C4316" w:rsidP="00396A1E">
      <w:pPr>
        <w:ind w:left="284" w:right="743" w:firstLine="0"/>
        <w:rPr>
          <w:rFonts w:ascii="Aptos" w:hAnsi="Aptos"/>
          <w:b/>
          <w:bCs/>
          <w:sz w:val="22"/>
        </w:rPr>
      </w:pPr>
      <w:r w:rsidRPr="009D17FA">
        <w:rPr>
          <w:rFonts w:ascii="Aptos" w:hAnsi="Aptos"/>
          <w:b/>
          <w:bCs/>
          <w:sz w:val="22"/>
        </w:rPr>
        <w:t xml:space="preserve">Training </w:t>
      </w:r>
      <w:r w:rsidR="009D17FA">
        <w:rPr>
          <w:rFonts w:ascii="Aptos" w:hAnsi="Aptos"/>
          <w:b/>
          <w:bCs/>
          <w:sz w:val="22"/>
        </w:rPr>
        <w:t>A</w:t>
      </w:r>
      <w:r w:rsidRPr="009D17FA">
        <w:rPr>
          <w:rFonts w:ascii="Aptos" w:hAnsi="Aptos"/>
          <w:b/>
          <w:bCs/>
          <w:sz w:val="22"/>
        </w:rPr>
        <w:t>ids</w:t>
      </w:r>
    </w:p>
    <w:p w14:paraId="190265BC" w14:textId="28826469" w:rsidR="000C4316" w:rsidRDefault="000C4316" w:rsidP="00396A1E">
      <w:pPr>
        <w:ind w:left="284" w:right="743" w:firstLine="0"/>
        <w:rPr>
          <w:rFonts w:ascii="Aptos" w:hAnsi="Aptos"/>
          <w:sz w:val="22"/>
        </w:rPr>
      </w:pPr>
      <w:r>
        <w:rPr>
          <w:rFonts w:ascii="Aptos" w:hAnsi="Aptos"/>
          <w:sz w:val="22"/>
        </w:rPr>
        <w:t xml:space="preserve">Any </w:t>
      </w:r>
      <w:r w:rsidR="009D17FA">
        <w:rPr>
          <w:rFonts w:ascii="Aptos" w:hAnsi="Aptos"/>
          <w:sz w:val="22"/>
        </w:rPr>
        <w:t xml:space="preserve">manikins or props (e.g., PFDs) used in a SAREX that will be placed </w:t>
      </w:r>
      <w:r w:rsidR="004C7C2B">
        <w:rPr>
          <w:rFonts w:ascii="Aptos" w:hAnsi="Aptos"/>
          <w:sz w:val="22"/>
        </w:rPr>
        <w:t xml:space="preserve">in the water or on the rocks, etc., </w:t>
      </w:r>
      <w:r w:rsidR="009D17FA">
        <w:rPr>
          <w:rFonts w:ascii="Aptos" w:hAnsi="Aptos"/>
          <w:sz w:val="22"/>
        </w:rPr>
        <w:t>need to have a tag laminated and zip-tied on, indicating that it is a training aid and providing a contact number if found. Please see the template in the toolkit.</w:t>
      </w:r>
    </w:p>
    <w:p w14:paraId="2B371C8B" w14:textId="77777777" w:rsidR="000C4316" w:rsidRPr="00396A1E" w:rsidRDefault="000C4316" w:rsidP="00396A1E">
      <w:pPr>
        <w:ind w:left="284" w:right="743" w:firstLine="0"/>
        <w:rPr>
          <w:rFonts w:ascii="Aptos" w:hAnsi="Aptos"/>
          <w:sz w:val="22"/>
        </w:rPr>
      </w:pPr>
    </w:p>
    <w:p w14:paraId="00F44FE4" w14:textId="77777777" w:rsidR="00396A1E" w:rsidRPr="00396A1E" w:rsidRDefault="00396A1E" w:rsidP="00396A1E">
      <w:pPr>
        <w:ind w:left="284" w:right="743" w:firstLine="0"/>
        <w:rPr>
          <w:rFonts w:ascii="Aptos" w:hAnsi="Aptos"/>
          <w:b/>
          <w:bCs/>
          <w:sz w:val="22"/>
        </w:rPr>
      </w:pPr>
      <w:r w:rsidRPr="00396A1E">
        <w:rPr>
          <w:rFonts w:ascii="Aptos" w:hAnsi="Aptos"/>
          <w:b/>
          <w:bCs/>
          <w:sz w:val="22"/>
        </w:rPr>
        <w:t>Scenarios List</w:t>
      </w:r>
    </w:p>
    <w:p w14:paraId="37A98C5C" w14:textId="12DF64E8" w:rsidR="00396A1E" w:rsidRPr="00396A1E" w:rsidRDefault="00396A1E" w:rsidP="00396A1E">
      <w:pPr>
        <w:ind w:left="284" w:right="743" w:firstLine="0"/>
        <w:rPr>
          <w:rFonts w:ascii="Aptos" w:hAnsi="Aptos"/>
          <w:sz w:val="22"/>
        </w:rPr>
      </w:pPr>
      <w:r w:rsidRPr="00396A1E">
        <w:rPr>
          <w:rFonts w:ascii="Aptos" w:hAnsi="Aptos"/>
          <w:sz w:val="22"/>
        </w:rPr>
        <w:t xml:space="preserve">SAREX Scenario 1 </w:t>
      </w:r>
      <w:r w:rsidR="00B122A0">
        <w:rPr>
          <w:rFonts w:ascii="Aptos" w:hAnsi="Aptos"/>
          <w:sz w:val="22"/>
        </w:rPr>
        <w:t>–</w:t>
      </w:r>
      <w:r w:rsidRPr="00396A1E">
        <w:rPr>
          <w:rFonts w:ascii="Aptos" w:hAnsi="Aptos"/>
          <w:sz w:val="22"/>
        </w:rPr>
        <w:t xml:space="preserve"> Local Beach Rescue </w:t>
      </w:r>
    </w:p>
    <w:p w14:paraId="7E7A778A" w14:textId="29B6FF7A" w:rsidR="00396A1E" w:rsidRPr="00396A1E" w:rsidRDefault="00396A1E" w:rsidP="00396A1E">
      <w:pPr>
        <w:ind w:left="284" w:right="743" w:firstLine="0"/>
        <w:rPr>
          <w:rFonts w:ascii="Aptos" w:hAnsi="Aptos"/>
          <w:sz w:val="22"/>
        </w:rPr>
      </w:pPr>
      <w:r w:rsidRPr="00396A1E">
        <w:rPr>
          <w:rFonts w:ascii="Aptos" w:hAnsi="Aptos"/>
          <w:sz w:val="22"/>
        </w:rPr>
        <w:t xml:space="preserve">SAREX Scenario 2 </w:t>
      </w:r>
      <w:r w:rsidR="00B122A0">
        <w:rPr>
          <w:rFonts w:ascii="Aptos" w:hAnsi="Aptos"/>
          <w:sz w:val="22"/>
        </w:rPr>
        <w:t>–</w:t>
      </w:r>
      <w:r w:rsidRPr="00396A1E">
        <w:rPr>
          <w:rFonts w:ascii="Aptos" w:hAnsi="Aptos"/>
          <w:sz w:val="22"/>
        </w:rPr>
        <w:t xml:space="preserve"> Remote Beach Rescue</w:t>
      </w:r>
    </w:p>
    <w:p w14:paraId="3B48F7CC" w14:textId="123A56D5" w:rsidR="00396A1E" w:rsidRPr="00396A1E" w:rsidRDefault="00396A1E" w:rsidP="00396A1E">
      <w:pPr>
        <w:ind w:left="284" w:right="743" w:firstLine="0"/>
        <w:rPr>
          <w:rFonts w:ascii="Aptos" w:hAnsi="Aptos"/>
          <w:sz w:val="22"/>
        </w:rPr>
      </w:pPr>
      <w:r w:rsidRPr="00396A1E">
        <w:rPr>
          <w:rFonts w:ascii="Aptos" w:hAnsi="Aptos"/>
          <w:sz w:val="22"/>
        </w:rPr>
        <w:t>SAREX Scenario 3 – Rock Fishing Incident</w:t>
      </w:r>
    </w:p>
    <w:p w14:paraId="795720F3" w14:textId="69B341F5" w:rsidR="00396A1E" w:rsidRPr="00396A1E" w:rsidRDefault="00396A1E" w:rsidP="00396A1E">
      <w:pPr>
        <w:ind w:left="284" w:right="743" w:firstLine="0"/>
        <w:rPr>
          <w:rFonts w:ascii="Aptos" w:hAnsi="Aptos"/>
          <w:sz w:val="22"/>
        </w:rPr>
      </w:pPr>
      <w:r w:rsidRPr="00396A1E">
        <w:rPr>
          <w:rFonts w:ascii="Aptos" w:hAnsi="Aptos"/>
          <w:sz w:val="22"/>
        </w:rPr>
        <w:t>SAREX Scenario 4 – Boating Incident</w:t>
      </w:r>
    </w:p>
    <w:p w14:paraId="41C485DE" w14:textId="1CF64AC5" w:rsidR="00396A1E" w:rsidRDefault="00396A1E" w:rsidP="00396A1E">
      <w:pPr>
        <w:ind w:left="284" w:right="743" w:firstLine="0"/>
        <w:rPr>
          <w:rFonts w:ascii="Aptos" w:hAnsi="Aptos"/>
          <w:sz w:val="22"/>
        </w:rPr>
      </w:pPr>
      <w:r w:rsidRPr="00396A1E">
        <w:rPr>
          <w:rFonts w:ascii="Aptos" w:hAnsi="Aptos"/>
          <w:sz w:val="22"/>
        </w:rPr>
        <w:t xml:space="preserve">SAREX Scenario 5 – Medical Response/Access </w:t>
      </w:r>
    </w:p>
    <w:p w14:paraId="68C74BFA" w14:textId="33CF38F0" w:rsidR="007E0999" w:rsidRDefault="007E0999" w:rsidP="00396A1E">
      <w:pPr>
        <w:ind w:left="284" w:right="743" w:firstLine="0"/>
        <w:rPr>
          <w:rFonts w:ascii="Aptos" w:hAnsi="Aptos"/>
          <w:sz w:val="22"/>
        </w:rPr>
      </w:pPr>
      <w:r w:rsidRPr="00396A1E">
        <w:rPr>
          <w:rFonts w:ascii="Aptos" w:hAnsi="Aptos"/>
          <w:sz w:val="22"/>
        </w:rPr>
        <w:t xml:space="preserve">SAREX Scenario </w:t>
      </w:r>
      <w:r>
        <w:rPr>
          <w:rFonts w:ascii="Aptos" w:hAnsi="Aptos"/>
          <w:sz w:val="22"/>
        </w:rPr>
        <w:t xml:space="preserve">6 </w:t>
      </w:r>
      <w:r w:rsidR="007C2615">
        <w:rPr>
          <w:rFonts w:ascii="Aptos" w:hAnsi="Aptos"/>
          <w:sz w:val="22"/>
        </w:rPr>
        <w:t>–</w:t>
      </w:r>
      <w:r>
        <w:rPr>
          <w:rFonts w:ascii="Aptos" w:hAnsi="Aptos"/>
          <w:sz w:val="22"/>
        </w:rPr>
        <w:t xml:space="preserve"> </w:t>
      </w:r>
      <w:r w:rsidR="000A4418">
        <w:rPr>
          <w:rFonts w:ascii="Aptos" w:hAnsi="Aptos"/>
          <w:sz w:val="22"/>
        </w:rPr>
        <w:t>Missing Nipper (JSAR)</w:t>
      </w:r>
      <w:r w:rsidR="00C709F8">
        <w:rPr>
          <w:rFonts w:ascii="Aptos" w:hAnsi="Aptos"/>
          <w:sz w:val="22"/>
        </w:rPr>
        <w:t xml:space="preserve"> </w:t>
      </w:r>
      <w:r w:rsidR="00C709F8" w:rsidRPr="00C709F8">
        <w:rPr>
          <w:rFonts w:ascii="Aptos" w:hAnsi="Aptos"/>
          <w:sz w:val="22"/>
        </w:rPr>
        <w:t xml:space="preserve">Please note this will </w:t>
      </w:r>
      <w:r w:rsidR="00C709F8">
        <w:rPr>
          <w:rFonts w:ascii="Aptos" w:hAnsi="Aptos"/>
          <w:sz w:val="22"/>
        </w:rPr>
        <w:t>be</w:t>
      </w:r>
      <w:r w:rsidR="00C709F8" w:rsidRPr="00C709F8">
        <w:rPr>
          <w:rFonts w:ascii="Aptos" w:hAnsi="Aptos"/>
          <w:sz w:val="22"/>
        </w:rPr>
        <w:t xml:space="preserve"> provided</w:t>
      </w:r>
      <w:r w:rsidR="00EC55D0" w:rsidRPr="00C709F8">
        <w:rPr>
          <w:rFonts w:ascii="Aptos" w:hAnsi="Aptos"/>
          <w:sz w:val="22"/>
        </w:rPr>
        <w:t xml:space="preserve"> </w:t>
      </w:r>
      <w:r w:rsidR="00C709F8">
        <w:rPr>
          <w:rFonts w:ascii="Aptos" w:hAnsi="Aptos"/>
          <w:sz w:val="22"/>
        </w:rPr>
        <w:t xml:space="preserve">with the </w:t>
      </w:r>
      <w:r w:rsidR="00EC55D0" w:rsidRPr="00C709F8">
        <w:rPr>
          <w:rFonts w:ascii="Aptos" w:hAnsi="Aptos"/>
          <w:sz w:val="22"/>
        </w:rPr>
        <w:t xml:space="preserve">updated JSAR procedure </w:t>
      </w:r>
    </w:p>
    <w:p w14:paraId="3625C204" w14:textId="746A6056" w:rsidR="007C2615" w:rsidRDefault="007C2615" w:rsidP="00396A1E">
      <w:pPr>
        <w:ind w:left="284" w:right="743" w:firstLine="0"/>
        <w:rPr>
          <w:rFonts w:ascii="Aptos" w:hAnsi="Aptos"/>
          <w:sz w:val="22"/>
        </w:rPr>
      </w:pPr>
      <w:r>
        <w:rPr>
          <w:rFonts w:ascii="Aptos" w:hAnsi="Aptos"/>
          <w:sz w:val="22"/>
        </w:rPr>
        <w:t xml:space="preserve">SAREX Scenario 7 </w:t>
      </w:r>
      <w:r w:rsidR="00EA403D">
        <w:rPr>
          <w:rFonts w:ascii="Aptos" w:hAnsi="Aptos"/>
          <w:sz w:val="22"/>
        </w:rPr>
        <w:t>–</w:t>
      </w:r>
      <w:r>
        <w:rPr>
          <w:rFonts w:ascii="Aptos" w:hAnsi="Aptos"/>
          <w:sz w:val="22"/>
        </w:rPr>
        <w:t xml:space="preserve"> </w:t>
      </w:r>
      <w:r w:rsidR="00EA403D">
        <w:rPr>
          <w:rFonts w:ascii="Aptos" w:hAnsi="Aptos"/>
          <w:sz w:val="22"/>
        </w:rPr>
        <w:t>Blank Template</w:t>
      </w:r>
      <w:r w:rsidR="0080150B">
        <w:rPr>
          <w:rFonts w:ascii="Aptos" w:hAnsi="Aptos"/>
          <w:sz w:val="22"/>
        </w:rPr>
        <w:t>: Make</w:t>
      </w:r>
      <w:r w:rsidR="00EA403D">
        <w:rPr>
          <w:rFonts w:ascii="Aptos" w:hAnsi="Aptos"/>
          <w:sz w:val="22"/>
        </w:rPr>
        <w:t xml:space="preserve"> your own</w:t>
      </w:r>
      <w:r w:rsidR="0080150B">
        <w:rPr>
          <w:rFonts w:ascii="Aptos" w:hAnsi="Aptos"/>
          <w:sz w:val="22"/>
        </w:rPr>
        <w:t xml:space="preserve"> and send it through to us </w:t>
      </w:r>
      <w:r w:rsidR="001D7D40">
        <w:rPr>
          <w:rFonts w:ascii="Aptos" w:hAnsi="Aptos"/>
          <w:sz w:val="22"/>
        </w:rPr>
        <w:t xml:space="preserve">so we can </w:t>
      </w:r>
      <w:r w:rsidR="0080150B">
        <w:rPr>
          <w:rFonts w:ascii="Aptos" w:hAnsi="Aptos"/>
          <w:sz w:val="22"/>
        </w:rPr>
        <w:t xml:space="preserve">share </w:t>
      </w:r>
      <w:r w:rsidR="00813D79">
        <w:rPr>
          <w:rFonts w:ascii="Aptos" w:hAnsi="Aptos"/>
          <w:sz w:val="22"/>
        </w:rPr>
        <w:t>with others</w:t>
      </w:r>
    </w:p>
    <w:p w14:paraId="50B7402F" w14:textId="3E7EAA8C" w:rsidR="00396A1E" w:rsidRDefault="00396A1E">
      <w:pPr>
        <w:spacing w:after="160"/>
        <w:ind w:left="0" w:firstLine="0"/>
        <w:rPr>
          <w:rFonts w:ascii="Aptos" w:hAnsi="Aptos"/>
          <w:sz w:val="22"/>
        </w:rPr>
      </w:pPr>
      <w:r>
        <w:rPr>
          <w:rFonts w:ascii="Aptos" w:hAnsi="Aptos"/>
          <w:sz w:val="22"/>
        </w:rPr>
        <w:br w:type="page"/>
      </w:r>
    </w:p>
    <w:p w14:paraId="16E712E0" w14:textId="6FEB1F40" w:rsidR="008F005C" w:rsidRPr="008F005C" w:rsidRDefault="008F005C" w:rsidP="008F005C">
      <w:pPr>
        <w:ind w:left="284" w:right="743" w:firstLine="0"/>
        <w:rPr>
          <w:rFonts w:ascii="Aptos" w:hAnsi="Aptos"/>
          <w:b/>
          <w:color w:val="2F5496" w:themeColor="accent1" w:themeShade="BF"/>
          <w:sz w:val="28"/>
          <w:szCs w:val="28"/>
        </w:rPr>
      </w:pPr>
      <w:r w:rsidRPr="008F005C">
        <w:rPr>
          <w:rFonts w:ascii="Aptos" w:hAnsi="Aptos"/>
          <w:b/>
          <w:color w:val="2F5496" w:themeColor="accent1" w:themeShade="BF"/>
          <w:sz w:val="28"/>
          <w:szCs w:val="28"/>
        </w:rPr>
        <w:lastRenderedPageBreak/>
        <w:t xml:space="preserve">SAREX Scenario 1 </w:t>
      </w:r>
      <w:r w:rsidR="00B122A0">
        <w:rPr>
          <w:rFonts w:ascii="Aptos" w:hAnsi="Aptos"/>
          <w:b/>
          <w:color w:val="2F5496" w:themeColor="accent1" w:themeShade="BF"/>
          <w:sz w:val="28"/>
          <w:szCs w:val="28"/>
        </w:rPr>
        <w:t>–</w:t>
      </w:r>
      <w:r w:rsidRPr="008F005C">
        <w:rPr>
          <w:rFonts w:ascii="Aptos" w:hAnsi="Aptos"/>
          <w:b/>
          <w:color w:val="2F5496" w:themeColor="accent1" w:themeShade="BF"/>
          <w:sz w:val="28"/>
          <w:szCs w:val="28"/>
        </w:rPr>
        <w:t xml:space="preserve"> Local Beach Rescue</w:t>
      </w:r>
      <w:r w:rsidR="00471D05">
        <w:rPr>
          <w:rFonts w:ascii="Aptos" w:hAnsi="Aptos"/>
          <w:b/>
          <w:color w:val="2F5496" w:themeColor="accent1" w:themeShade="BF"/>
          <w:sz w:val="28"/>
          <w:szCs w:val="28"/>
        </w:rPr>
        <w:t xml:space="preserve"> </w:t>
      </w:r>
      <w:r w:rsidR="00471D05">
        <w:rPr>
          <w:rFonts w:ascii="Aptos" w:hAnsi="Aptos"/>
          <w:b/>
          <w:color w:val="2F5496" w:themeColor="accent1" w:themeShade="BF"/>
          <w:sz w:val="28"/>
          <w:szCs w:val="28"/>
        </w:rPr>
        <w:t>(reactive SAR)</w:t>
      </w:r>
    </w:p>
    <w:p w14:paraId="39CBE422" w14:textId="77777777" w:rsidR="008F005C" w:rsidRPr="0093730D" w:rsidRDefault="008F005C" w:rsidP="0093730D">
      <w:pPr>
        <w:ind w:left="284" w:right="743" w:firstLine="0"/>
        <w:rPr>
          <w:rFonts w:ascii="Aptos" w:hAnsi="Aptos"/>
          <w:b/>
          <w:bCs/>
          <w:sz w:val="22"/>
        </w:rPr>
      </w:pPr>
      <w:r w:rsidRPr="0093730D">
        <w:rPr>
          <w:rFonts w:ascii="Aptos" w:hAnsi="Aptos"/>
          <w:b/>
          <w:bCs/>
          <w:sz w:val="22"/>
        </w:rPr>
        <w:t xml:space="preserve">Features </w:t>
      </w:r>
    </w:p>
    <w:p w14:paraId="5DFBAE23" w14:textId="2053BCF6" w:rsidR="008F005C" w:rsidRPr="0093730D" w:rsidRDefault="008F005C">
      <w:pPr>
        <w:pStyle w:val="ListParagraph"/>
        <w:numPr>
          <w:ilvl w:val="0"/>
          <w:numId w:val="2"/>
        </w:numPr>
        <w:ind w:right="743"/>
        <w:rPr>
          <w:rFonts w:ascii="Aptos" w:hAnsi="Aptos"/>
          <w:sz w:val="22"/>
        </w:rPr>
      </w:pPr>
      <w:r w:rsidRPr="0093730D">
        <w:rPr>
          <w:rFonts w:ascii="Aptos" w:hAnsi="Aptos"/>
          <w:sz w:val="22"/>
        </w:rPr>
        <w:t xml:space="preserve">Occurs within the vicinity of the surf club </w:t>
      </w:r>
    </w:p>
    <w:p w14:paraId="1B5460FD" w14:textId="51D67C96" w:rsidR="008F005C" w:rsidRPr="0093730D" w:rsidRDefault="008F005C">
      <w:pPr>
        <w:pStyle w:val="ListParagraph"/>
        <w:numPr>
          <w:ilvl w:val="0"/>
          <w:numId w:val="2"/>
        </w:numPr>
        <w:ind w:right="743"/>
        <w:rPr>
          <w:rFonts w:ascii="Aptos" w:hAnsi="Aptos"/>
          <w:sz w:val="22"/>
        </w:rPr>
      </w:pPr>
      <w:r w:rsidRPr="0093730D">
        <w:rPr>
          <w:rFonts w:ascii="Aptos" w:hAnsi="Aptos"/>
          <w:sz w:val="22"/>
        </w:rPr>
        <w:t xml:space="preserve">Exercises rapid launch and negotiating surf </w:t>
      </w:r>
    </w:p>
    <w:p w14:paraId="62A0D178" w14:textId="19D2CE26" w:rsidR="008F005C" w:rsidRPr="0093730D" w:rsidRDefault="008F005C">
      <w:pPr>
        <w:pStyle w:val="ListParagraph"/>
        <w:numPr>
          <w:ilvl w:val="0"/>
          <w:numId w:val="2"/>
        </w:numPr>
        <w:ind w:right="743"/>
        <w:rPr>
          <w:rFonts w:ascii="Aptos" w:hAnsi="Aptos"/>
          <w:sz w:val="22"/>
        </w:rPr>
      </w:pPr>
      <w:r w:rsidRPr="0093730D">
        <w:rPr>
          <w:rFonts w:ascii="Aptos" w:hAnsi="Aptos"/>
          <w:sz w:val="22"/>
        </w:rPr>
        <w:t>First aid and handover skills</w:t>
      </w:r>
    </w:p>
    <w:p w14:paraId="05867889" w14:textId="3A63143D" w:rsidR="007F732E" w:rsidRPr="000003A8" w:rsidRDefault="008F005C">
      <w:pPr>
        <w:pStyle w:val="ListParagraph"/>
        <w:numPr>
          <w:ilvl w:val="0"/>
          <w:numId w:val="2"/>
        </w:numPr>
        <w:ind w:right="743"/>
        <w:rPr>
          <w:rFonts w:ascii="Aptos" w:hAnsi="Aptos"/>
          <w:sz w:val="22"/>
        </w:rPr>
      </w:pPr>
      <w:r w:rsidRPr="0093730D">
        <w:rPr>
          <w:rFonts w:ascii="Aptos" w:hAnsi="Aptos"/>
          <w:sz w:val="22"/>
        </w:rPr>
        <w:t>Initial SAR</w:t>
      </w:r>
    </w:p>
    <w:p w14:paraId="23128767" w14:textId="77777777" w:rsidR="008F005C" w:rsidRPr="0093730D" w:rsidRDefault="008F005C" w:rsidP="0093730D">
      <w:pPr>
        <w:ind w:left="284" w:right="743" w:firstLine="0"/>
        <w:rPr>
          <w:rFonts w:ascii="Aptos" w:hAnsi="Aptos"/>
          <w:b/>
          <w:bCs/>
          <w:sz w:val="22"/>
        </w:rPr>
      </w:pPr>
      <w:r w:rsidRPr="0093730D">
        <w:rPr>
          <w:rFonts w:ascii="Aptos" w:hAnsi="Aptos"/>
          <w:b/>
          <w:bCs/>
          <w:sz w:val="22"/>
        </w:rPr>
        <w:t>Requirements</w:t>
      </w:r>
    </w:p>
    <w:p w14:paraId="42289C23" w14:textId="77FAF60B" w:rsidR="008F005C" w:rsidRPr="000003A8" w:rsidRDefault="008F005C">
      <w:pPr>
        <w:pStyle w:val="ListParagraph"/>
        <w:numPr>
          <w:ilvl w:val="0"/>
          <w:numId w:val="3"/>
        </w:numPr>
        <w:ind w:right="743"/>
        <w:rPr>
          <w:rFonts w:ascii="Aptos" w:hAnsi="Aptos"/>
          <w:sz w:val="22"/>
        </w:rPr>
      </w:pPr>
      <w:r w:rsidRPr="000003A8">
        <w:rPr>
          <w:rFonts w:ascii="Aptos" w:hAnsi="Aptos"/>
          <w:sz w:val="22"/>
        </w:rPr>
        <w:t>2 in water manikins</w:t>
      </w:r>
    </w:p>
    <w:p w14:paraId="2AFACDFF" w14:textId="2C48B658" w:rsidR="008F005C" w:rsidRPr="000003A8" w:rsidRDefault="008F005C">
      <w:pPr>
        <w:pStyle w:val="ListParagraph"/>
        <w:numPr>
          <w:ilvl w:val="0"/>
          <w:numId w:val="3"/>
        </w:numPr>
        <w:ind w:right="743"/>
        <w:rPr>
          <w:rFonts w:ascii="Aptos" w:hAnsi="Aptos"/>
          <w:sz w:val="22"/>
        </w:rPr>
      </w:pPr>
      <w:r w:rsidRPr="000003A8">
        <w:rPr>
          <w:rFonts w:ascii="Aptos" w:hAnsi="Aptos"/>
          <w:sz w:val="22"/>
        </w:rPr>
        <w:t>1 CPR Manikin</w:t>
      </w:r>
    </w:p>
    <w:p w14:paraId="72BD7CF6" w14:textId="0EAB3F07" w:rsidR="008F005C" w:rsidRPr="000003A8" w:rsidRDefault="008F005C">
      <w:pPr>
        <w:pStyle w:val="ListParagraph"/>
        <w:numPr>
          <w:ilvl w:val="0"/>
          <w:numId w:val="3"/>
        </w:numPr>
        <w:ind w:right="743"/>
        <w:rPr>
          <w:rFonts w:ascii="Aptos" w:hAnsi="Aptos"/>
          <w:sz w:val="22"/>
        </w:rPr>
      </w:pPr>
      <w:r w:rsidRPr="000003A8">
        <w:rPr>
          <w:rFonts w:ascii="Aptos" w:hAnsi="Aptos"/>
          <w:sz w:val="22"/>
        </w:rPr>
        <w:t>Training First Aid, Oxygen and AED Kits</w:t>
      </w:r>
    </w:p>
    <w:p w14:paraId="7B2093A8" w14:textId="7FA3345B" w:rsidR="007F732E" w:rsidRPr="000003A8" w:rsidRDefault="008F005C">
      <w:pPr>
        <w:pStyle w:val="ListParagraph"/>
        <w:numPr>
          <w:ilvl w:val="0"/>
          <w:numId w:val="3"/>
        </w:numPr>
        <w:ind w:right="743"/>
        <w:rPr>
          <w:rFonts w:ascii="Aptos" w:hAnsi="Aptos"/>
          <w:sz w:val="22"/>
        </w:rPr>
      </w:pPr>
      <w:r w:rsidRPr="000003A8">
        <w:rPr>
          <w:rFonts w:ascii="Aptos" w:hAnsi="Aptos"/>
          <w:sz w:val="22"/>
        </w:rPr>
        <w:t>People to simulate roles you want to utilise from the injects</w:t>
      </w:r>
    </w:p>
    <w:p w14:paraId="5F3B7BFF" w14:textId="77777777" w:rsidR="008F005C" w:rsidRPr="000003A8" w:rsidRDefault="008F005C" w:rsidP="0093730D">
      <w:pPr>
        <w:ind w:left="284" w:right="743" w:firstLine="0"/>
        <w:rPr>
          <w:rFonts w:ascii="Aptos" w:hAnsi="Aptos"/>
          <w:b/>
          <w:bCs/>
          <w:sz w:val="22"/>
        </w:rPr>
      </w:pPr>
      <w:r w:rsidRPr="000003A8">
        <w:rPr>
          <w:rFonts w:ascii="Aptos" w:hAnsi="Aptos"/>
          <w:b/>
          <w:bCs/>
          <w:sz w:val="22"/>
        </w:rPr>
        <w:t>Situation for initial briefing</w:t>
      </w:r>
    </w:p>
    <w:p w14:paraId="0978D0AD" w14:textId="5EB9ACEF" w:rsidR="007F732E" w:rsidRDefault="008F005C" w:rsidP="000003A8">
      <w:pPr>
        <w:ind w:left="284" w:right="743" w:firstLine="0"/>
        <w:rPr>
          <w:rFonts w:ascii="Aptos" w:hAnsi="Aptos"/>
          <w:sz w:val="22"/>
        </w:rPr>
      </w:pPr>
      <w:r w:rsidRPr="008F005C">
        <w:rPr>
          <w:rFonts w:ascii="Aptos" w:hAnsi="Aptos"/>
          <w:sz w:val="22"/>
        </w:rPr>
        <w:t xml:space="preserve">Report received from the family member of a male and a child in distress in the water. Both have been caught in a rip and are struggling to stay afloat. Crews to launch and receive updated information </w:t>
      </w:r>
      <w:proofErr w:type="spellStart"/>
      <w:r w:rsidRPr="008F005C">
        <w:rPr>
          <w:rFonts w:ascii="Aptos" w:hAnsi="Aptos"/>
          <w:sz w:val="22"/>
        </w:rPr>
        <w:t>en</w:t>
      </w:r>
      <w:proofErr w:type="spellEnd"/>
      <w:r w:rsidRPr="008F005C">
        <w:rPr>
          <w:rFonts w:ascii="Aptos" w:hAnsi="Aptos"/>
          <w:sz w:val="22"/>
        </w:rPr>
        <w:t xml:space="preserve"> route. </w:t>
      </w:r>
      <w:r w:rsidRPr="000003A8">
        <w:rPr>
          <w:rFonts w:ascii="Aptos" w:hAnsi="Aptos"/>
          <w:sz w:val="22"/>
          <w:highlight w:val="yellow"/>
        </w:rPr>
        <w:t>You decide the location and how far offshore.</w:t>
      </w:r>
    </w:p>
    <w:p w14:paraId="06FB8C92" w14:textId="12CACF21" w:rsidR="008F005C" w:rsidRPr="000003A8" w:rsidRDefault="008F005C" w:rsidP="0093730D">
      <w:pPr>
        <w:ind w:left="284" w:right="743" w:firstLine="0"/>
        <w:rPr>
          <w:rFonts w:ascii="Aptos" w:hAnsi="Aptos"/>
          <w:b/>
          <w:bCs/>
          <w:sz w:val="22"/>
        </w:rPr>
      </w:pPr>
      <w:r w:rsidRPr="000003A8">
        <w:rPr>
          <w:rFonts w:ascii="Aptos" w:hAnsi="Aptos"/>
          <w:b/>
          <w:bCs/>
          <w:sz w:val="22"/>
        </w:rPr>
        <w:t xml:space="preserve">Exercise Flow </w:t>
      </w:r>
    </w:p>
    <w:p w14:paraId="15563482" w14:textId="77777777" w:rsidR="00A26D0D" w:rsidRPr="000003A8" w:rsidRDefault="00A26D0D">
      <w:pPr>
        <w:pStyle w:val="ListParagraph"/>
        <w:numPr>
          <w:ilvl w:val="0"/>
          <w:numId w:val="4"/>
        </w:numPr>
        <w:ind w:right="743"/>
        <w:rPr>
          <w:rFonts w:ascii="Aptos" w:hAnsi="Aptos"/>
          <w:sz w:val="22"/>
        </w:rPr>
      </w:pPr>
      <w:r w:rsidRPr="000003A8">
        <w:rPr>
          <w:rFonts w:ascii="Aptos" w:hAnsi="Aptos"/>
          <w:sz w:val="22"/>
        </w:rPr>
        <w:t>Manikin/s needs to be placed at the incident location (where possible, ensure people not participating in the SAREX do this task)</w:t>
      </w:r>
    </w:p>
    <w:p w14:paraId="2729224A" w14:textId="77777777" w:rsidR="00A26D0D" w:rsidRPr="000003A8" w:rsidRDefault="00A26D0D">
      <w:pPr>
        <w:pStyle w:val="ListParagraph"/>
        <w:numPr>
          <w:ilvl w:val="0"/>
          <w:numId w:val="4"/>
        </w:numPr>
        <w:ind w:right="743"/>
        <w:rPr>
          <w:rFonts w:ascii="Aptos" w:hAnsi="Aptos"/>
          <w:sz w:val="22"/>
        </w:rPr>
      </w:pPr>
      <w:r w:rsidRPr="000003A8">
        <w:rPr>
          <w:rFonts w:ascii="Aptos" w:hAnsi="Aptos"/>
          <w:sz w:val="22"/>
        </w:rPr>
        <w:t>Place training signs out before starting</w:t>
      </w:r>
    </w:p>
    <w:p w14:paraId="7B4C7DC6" w14:textId="04B458AF" w:rsidR="008F005C" w:rsidRPr="000003A8" w:rsidRDefault="008F005C">
      <w:pPr>
        <w:pStyle w:val="ListParagraph"/>
        <w:numPr>
          <w:ilvl w:val="0"/>
          <w:numId w:val="4"/>
        </w:numPr>
        <w:ind w:right="743"/>
        <w:rPr>
          <w:rFonts w:ascii="Aptos" w:hAnsi="Aptos"/>
          <w:sz w:val="22"/>
        </w:rPr>
      </w:pPr>
      <w:r w:rsidRPr="000003A8">
        <w:rPr>
          <w:rFonts w:ascii="Aptos" w:hAnsi="Aptos"/>
          <w:sz w:val="22"/>
        </w:rPr>
        <w:t>Participants receive a briefing or callout SMS from Surfcom. Note: this needs to be set up in advance (Refer to the how-to guide for more information)</w:t>
      </w:r>
    </w:p>
    <w:p w14:paraId="58355F74" w14:textId="77777777" w:rsidR="00C32577" w:rsidRPr="000003A8" w:rsidRDefault="00C32577" w:rsidP="00C32577">
      <w:pPr>
        <w:pStyle w:val="ListParagraph"/>
        <w:numPr>
          <w:ilvl w:val="0"/>
          <w:numId w:val="4"/>
        </w:numPr>
        <w:ind w:right="743"/>
        <w:rPr>
          <w:rFonts w:ascii="Aptos" w:hAnsi="Aptos"/>
          <w:sz w:val="22"/>
        </w:rPr>
      </w:pPr>
      <w:r w:rsidRPr="000003A8">
        <w:rPr>
          <w:rFonts w:ascii="Aptos" w:hAnsi="Aptos"/>
          <w:sz w:val="22"/>
        </w:rPr>
        <w:t>Conduct a risk assessment (SRR)</w:t>
      </w:r>
    </w:p>
    <w:p w14:paraId="408212BC" w14:textId="3C204A59" w:rsidR="008F005C" w:rsidRPr="000003A8" w:rsidRDefault="008F005C">
      <w:pPr>
        <w:pStyle w:val="ListParagraph"/>
        <w:numPr>
          <w:ilvl w:val="0"/>
          <w:numId w:val="4"/>
        </w:numPr>
        <w:ind w:right="743"/>
        <w:rPr>
          <w:rFonts w:ascii="Aptos" w:hAnsi="Aptos"/>
          <w:sz w:val="22"/>
        </w:rPr>
      </w:pPr>
      <w:r w:rsidRPr="000003A8">
        <w:rPr>
          <w:rFonts w:ascii="Aptos" w:hAnsi="Aptos"/>
          <w:sz w:val="22"/>
        </w:rPr>
        <w:t>Sign on with Surfcom when the first asset hits the water</w:t>
      </w:r>
    </w:p>
    <w:p w14:paraId="2B24E1F1" w14:textId="77777777" w:rsidR="008F005C" w:rsidRPr="000003A8" w:rsidRDefault="008F005C" w:rsidP="0093730D">
      <w:pPr>
        <w:ind w:left="284" w:right="743" w:firstLine="0"/>
        <w:rPr>
          <w:rFonts w:ascii="Aptos" w:hAnsi="Aptos"/>
          <w:b/>
          <w:bCs/>
          <w:sz w:val="22"/>
        </w:rPr>
      </w:pPr>
      <w:r w:rsidRPr="000003A8">
        <w:rPr>
          <w:rFonts w:ascii="Aptos" w:hAnsi="Aptos"/>
          <w:b/>
          <w:bCs/>
          <w:sz w:val="22"/>
        </w:rPr>
        <w:t>Inject Options (Use as many as you like in whatever order suits)</w:t>
      </w:r>
    </w:p>
    <w:p w14:paraId="40FC98AB" w14:textId="13935E5B" w:rsidR="008F005C" w:rsidRPr="000003A8" w:rsidRDefault="008F005C">
      <w:pPr>
        <w:pStyle w:val="ListParagraph"/>
        <w:numPr>
          <w:ilvl w:val="0"/>
          <w:numId w:val="5"/>
        </w:numPr>
        <w:ind w:right="743"/>
        <w:rPr>
          <w:rFonts w:ascii="Aptos" w:hAnsi="Aptos"/>
          <w:sz w:val="22"/>
        </w:rPr>
      </w:pPr>
      <w:r w:rsidRPr="000003A8">
        <w:rPr>
          <w:rFonts w:ascii="Aptos" w:hAnsi="Aptos"/>
          <w:sz w:val="22"/>
        </w:rPr>
        <w:t>Once patient/s is located, the vessel is directed to shore to start first aid, as one of the patients is unconscious and not breathing</w:t>
      </w:r>
    </w:p>
    <w:p w14:paraId="3579A1DA" w14:textId="01011FD6" w:rsidR="008F005C" w:rsidRPr="000003A8" w:rsidRDefault="008F005C">
      <w:pPr>
        <w:pStyle w:val="ListParagraph"/>
        <w:numPr>
          <w:ilvl w:val="0"/>
          <w:numId w:val="5"/>
        </w:numPr>
        <w:ind w:right="743"/>
        <w:rPr>
          <w:rFonts w:ascii="Aptos" w:hAnsi="Aptos"/>
          <w:sz w:val="22"/>
        </w:rPr>
      </w:pPr>
      <w:r w:rsidRPr="000003A8">
        <w:rPr>
          <w:rFonts w:ascii="Aptos" w:hAnsi="Aptos"/>
          <w:sz w:val="22"/>
        </w:rPr>
        <w:t xml:space="preserve">Further reports from a bystander advise there was a 3rd person in the </w:t>
      </w:r>
      <w:proofErr w:type="gramStart"/>
      <w:r w:rsidRPr="000003A8">
        <w:rPr>
          <w:rFonts w:ascii="Aptos" w:hAnsi="Aptos"/>
          <w:sz w:val="22"/>
        </w:rPr>
        <w:t>rip</w:t>
      </w:r>
      <w:proofErr w:type="gramEnd"/>
      <w:r w:rsidRPr="000003A8">
        <w:rPr>
          <w:rFonts w:ascii="Aptos" w:hAnsi="Aptos"/>
          <w:sz w:val="22"/>
        </w:rPr>
        <w:t xml:space="preserve"> and they can no longer be seen</w:t>
      </w:r>
    </w:p>
    <w:p w14:paraId="0A8AE443" w14:textId="644122FB" w:rsidR="007F732E" w:rsidRPr="000003A8" w:rsidRDefault="008F005C">
      <w:pPr>
        <w:pStyle w:val="ListParagraph"/>
        <w:numPr>
          <w:ilvl w:val="0"/>
          <w:numId w:val="5"/>
        </w:numPr>
        <w:ind w:right="743"/>
        <w:rPr>
          <w:rFonts w:ascii="Aptos" w:hAnsi="Aptos"/>
          <w:sz w:val="22"/>
        </w:rPr>
      </w:pPr>
      <w:r w:rsidRPr="000003A8">
        <w:rPr>
          <w:rFonts w:ascii="Aptos" w:hAnsi="Aptos"/>
          <w:sz w:val="22"/>
        </w:rPr>
        <w:t xml:space="preserve">Simulated NSW Ambulance arrives on scene and crew to conduct handover </w:t>
      </w:r>
    </w:p>
    <w:p w14:paraId="222AF688" w14:textId="4D6082E8" w:rsidR="008F005C" w:rsidRPr="000003A8" w:rsidRDefault="008F005C" w:rsidP="0093730D">
      <w:pPr>
        <w:ind w:left="284" w:right="743" w:firstLine="0"/>
        <w:rPr>
          <w:rFonts w:ascii="Aptos" w:hAnsi="Aptos"/>
          <w:b/>
          <w:bCs/>
          <w:sz w:val="22"/>
        </w:rPr>
      </w:pPr>
      <w:r w:rsidRPr="000003A8">
        <w:rPr>
          <w:rFonts w:ascii="Aptos" w:hAnsi="Aptos"/>
          <w:b/>
          <w:bCs/>
          <w:sz w:val="22"/>
        </w:rPr>
        <w:t>Key points you're looking for</w:t>
      </w:r>
    </w:p>
    <w:p w14:paraId="654089CF" w14:textId="41172280" w:rsidR="008F005C" w:rsidRPr="000003A8" w:rsidRDefault="008F005C">
      <w:pPr>
        <w:pStyle w:val="ListParagraph"/>
        <w:numPr>
          <w:ilvl w:val="0"/>
          <w:numId w:val="6"/>
        </w:numPr>
        <w:ind w:right="743"/>
        <w:rPr>
          <w:rFonts w:ascii="Aptos" w:hAnsi="Aptos"/>
          <w:sz w:val="22"/>
        </w:rPr>
      </w:pPr>
      <w:r w:rsidRPr="000003A8">
        <w:rPr>
          <w:rFonts w:ascii="Aptos" w:hAnsi="Aptos"/>
          <w:sz w:val="22"/>
        </w:rPr>
        <w:t>Reach location swiftly and safely</w:t>
      </w:r>
    </w:p>
    <w:p w14:paraId="77F3B232" w14:textId="45CB82C9" w:rsidR="008F005C" w:rsidRPr="000003A8" w:rsidRDefault="008F005C">
      <w:pPr>
        <w:pStyle w:val="ListParagraph"/>
        <w:numPr>
          <w:ilvl w:val="0"/>
          <w:numId w:val="6"/>
        </w:numPr>
        <w:ind w:right="743"/>
        <w:rPr>
          <w:rFonts w:ascii="Aptos" w:hAnsi="Aptos"/>
          <w:sz w:val="22"/>
        </w:rPr>
      </w:pPr>
      <w:r w:rsidRPr="000003A8">
        <w:rPr>
          <w:rFonts w:ascii="Aptos" w:hAnsi="Aptos"/>
          <w:sz w:val="22"/>
        </w:rPr>
        <w:t>Perform rescues and conduct appropriate assessments</w:t>
      </w:r>
    </w:p>
    <w:p w14:paraId="5B082CDC" w14:textId="6237EC4B" w:rsidR="008F005C" w:rsidRPr="000003A8" w:rsidRDefault="008F005C">
      <w:pPr>
        <w:pStyle w:val="ListParagraph"/>
        <w:numPr>
          <w:ilvl w:val="0"/>
          <w:numId w:val="6"/>
        </w:numPr>
        <w:ind w:right="743"/>
        <w:rPr>
          <w:rFonts w:ascii="Aptos" w:hAnsi="Aptos"/>
          <w:sz w:val="22"/>
        </w:rPr>
      </w:pPr>
      <w:r w:rsidRPr="000003A8">
        <w:rPr>
          <w:rFonts w:ascii="Aptos" w:hAnsi="Aptos"/>
          <w:sz w:val="22"/>
        </w:rPr>
        <w:t>Call for medical support, provide treatment as required and do handovers with NSW Ambulance</w:t>
      </w:r>
    </w:p>
    <w:p w14:paraId="4412BCCD" w14:textId="77777777" w:rsidR="001C7970" w:rsidRPr="0093730D" w:rsidRDefault="001C7970">
      <w:pPr>
        <w:pStyle w:val="ListParagraph"/>
        <w:numPr>
          <w:ilvl w:val="0"/>
          <w:numId w:val="6"/>
        </w:numPr>
        <w:ind w:right="743"/>
        <w:rPr>
          <w:rFonts w:ascii="Aptos" w:hAnsi="Aptos"/>
          <w:sz w:val="22"/>
        </w:rPr>
      </w:pPr>
      <w:r w:rsidRPr="0093730D">
        <w:rPr>
          <w:rFonts w:ascii="Aptos" w:hAnsi="Aptos"/>
          <w:sz w:val="22"/>
        </w:rPr>
        <w:t>Arrival message, SITREP (SAND Report) and closing message on the radio</w:t>
      </w:r>
    </w:p>
    <w:p w14:paraId="4D3D3924" w14:textId="3FE3EB1F" w:rsidR="007F732E" w:rsidRPr="000003A8" w:rsidRDefault="008F005C">
      <w:pPr>
        <w:pStyle w:val="ListParagraph"/>
        <w:numPr>
          <w:ilvl w:val="0"/>
          <w:numId w:val="6"/>
        </w:numPr>
        <w:ind w:right="743"/>
        <w:rPr>
          <w:rFonts w:ascii="Aptos" w:hAnsi="Aptos"/>
          <w:sz w:val="22"/>
        </w:rPr>
      </w:pPr>
      <w:r w:rsidRPr="000003A8">
        <w:rPr>
          <w:rFonts w:ascii="Aptos" w:hAnsi="Aptos"/>
          <w:sz w:val="22"/>
        </w:rPr>
        <w:t>On scene assessment</w:t>
      </w:r>
    </w:p>
    <w:p w14:paraId="5E82AB7E" w14:textId="5E7ECB44" w:rsidR="008F005C" w:rsidRPr="000003A8" w:rsidRDefault="008F005C" w:rsidP="0093730D">
      <w:pPr>
        <w:ind w:left="284" w:right="743" w:firstLine="0"/>
        <w:rPr>
          <w:rFonts w:ascii="Aptos" w:hAnsi="Aptos"/>
          <w:b/>
          <w:bCs/>
          <w:sz w:val="22"/>
        </w:rPr>
      </w:pPr>
      <w:r w:rsidRPr="000003A8">
        <w:rPr>
          <w:rFonts w:ascii="Aptos" w:hAnsi="Aptos"/>
          <w:b/>
          <w:bCs/>
          <w:sz w:val="22"/>
        </w:rPr>
        <w:t>Considerations for Debrief</w:t>
      </w:r>
    </w:p>
    <w:p w14:paraId="55F9DFC8" w14:textId="04313B4C" w:rsidR="008F005C" w:rsidRPr="000003A8" w:rsidRDefault="008F005C">
      <w:pPr>
        <w:pStyle w:val="ListParagraph"/>
        <w:numPr>
          <w:ilvl w:val="0"/>
          <w:numId w:val="7"/>
        </w:numPr>
        <w:ind w:right="743"/>
        <w:rPr>
          <w:rFonts w:ascii="Aptos" w:hAnsi="Aptos"/>
          <w:sz w:val="22"/>
        </w:rPr>
      </w:pPr>
      <w:r w:rsidRPr="000003A8">
        <w:rPr>
          <w:rFonts w:ascii="Aptos" w:hAnsi="Aptos"/>
          <w:sz w:val="22"/>
        </w:rPr>
        <w:t>Speed of response</w:t>
      </w:r>
    </w:p>
    <w:p w14:paraId="6E0AE1C8" w14:textId="305C558D" w:rsidR="008F005C" w:rsidRPr="000003A8" w:rsidRDefault="008F005C">
      <w:pPr>
        <w:pStyle w:val="ListParagraph"/>
        <w:numPr>
          <w:ilvl w:val="0"/>
          <w:numId w:val="7"/>
        </w:numPr>
        <w:ind w:right="743"/>
        <w:rPr>
          <w:rFonts w:ascii="Aptos" w:hAnsi="Aptos"/>
          <w:sz w:val="22"/>
        </w:rPr>
      </w:pPr>
      <w:r w:rsidRPr="000003A8">
        <w:rPr>
          <w:rFonts w:ascii="Aptos" w:hAnsi="Aptos"/>
          <w:sz w:val="22"/>
        </w:rPr>
        <w:t>Risk assessment</w:t>
      </w:r>
    </w:p>
    <w:p w14:paraId="3284A59A" w14:textId="0DBB7C94" w:rsidR="008F005C" w:rsidRPr="000003A8" w:rsidRDefault="008F005C">
      <w:pPr>
        <w:pStyle w:val="ListParagraph"/>
        <w:numPr>
          <w:ilvl w:val="0"/>
          <w:numId w:val="7"/>
        </w:numPr>
        <w:ind w:right="743"/>
        <w:rPr>
          <w:rFonts w:ascii="Aptos" w:hAnsi="Aptos"/>
          <w:sz w:val="22"/>
        </w:rPr>
      </w:pPr>
      <w:r w:rsidRPr="000003A8">
        <w:rPr>
          <w:rFonts w:ascii="Aptos" w:hAnsi="Aptos"/>
          <w:sz w:val="22"/>
        </w:rPr>
        <w:t>Radio comms</w:t>
      </w:r>
    </w:p>
    <w:p w14:paraId="1C619F2B" w14:textId="2C06BCAC" w:rsidR="00B122A0" w:rsidRDefault="008F005C">
      <w:pPr>
        <w:pStyle w:val="ListParagraph"/>
        <w:numPr>
          <w:ilvl w:val="0"/>
          <w:numId w:val="7"/>
        </w:numPr>
        <w:ind w:right="743"/>
        <w:rPr>
          <w:rFonts w:ascii="Aptos" w:hAnsi="Aptos"/>
          <w:sz w:val="22"/>
        </w:rPr>
      </w:pPr>
      <w:r w:rsidRPr="000003A8">
        <w:rPr>
          <w:rFonts w:ascii="Aptos" w:hAnsi="Aptos"/>
          <w:sz w:val="22"/>
        </w:rPr>
        <w:t>Member wellbeing</w:t>
      </w:r>
    </w:p>
    <w:p w14:paraId="1980EF79" w14:textId="77777777" w:rsidR="00B122A0" w:rsidRDefault="00B122A0">
      <w:pPr>
        <w:spacing w:after="160"/>
        <w:ind w:left="0" w:firstLine="0"/>
        <w:rPr>
          <w:rFonts w:ascii="Aptos" w:hAnsi="Aptos"/>
          <w:sz w:val="22"/>
        </w:rPr>
      </w:pPr>
      <w:r>
        <w:rPr>
          <w:rFonts w:ascii="Aptos" w:hAnsi="Aptos"/>
          <w:sz w:val="22"/>
        </w:rPr>
        <w:br w:type="page"/>
      </w:r>
    </w:p>
    <w:p w14:paraId="6AFC2D2B" w14:textId="5AC77B23" w:rsidR="00B122A0" w:rsidRPr="008F005C" w:rsidRDefault="00B122A0" w:rsidP="00B122A0">
      <w:pPr>
        <w:ind w:left="284" w:right="743" w:firstLine="0"/>
        <w:rPr>
          <w:rFonts w:ascii="Aptos" w:hAnsi="Aptos"/>
          <w:b/>
          <w:color w:val="2F5496" w:themeColor="accent1" w:themeShade="BF"/>
          <w:sz w:val="28"/>
          <w:szCs w:val="28"/>
        </w:rPr>
      </w:pPr>
      <w:r w:rsidRPr="008F005C">
        <w:rPr>
          <w:rFonts w:ascii="Aptos" w:hAnsi="Aptos"/>
          <w:b/>
          <w:color w:val="2F5496" w:themeColor="accent1" w:themeShade="BF"/>
          <w:sz w:val="28"/>
          <w:szCs w:val="28"/>
        </w:rPr>
        <w:lastRenderedPageBreak/>
        <w:t xml:space="preserve">SAREX Scenario </w:t>
      </w:r>
      <w:r w:rsidRPr="00B122A0">
        <w:rPr>
          <w:rFonts w:ascii="Aptos" w:hAnsi="Aptos"/>
          <w:b/>
          <w:color w:val="2F5496" w:themeColor="accent1" w:themeShade="BF"/>
          <w:sz w:val="28"/>
          <w:szCs w:val="28"/>
        </w:rPr>
        <w:t xml:space="preserve">2 – Remote Beach Rescue </w:t>
      </w:r>
      <w:r w:rsidR="00471D05">
        <w:rPr>
          <w:rFonts w:ascii="Aptos" w:hAnsi="Aptos"/>
          <w:b/>
          <w:color w:val="2F5496" w:themeColor="accent1" w:themeShade="BF"/>
          <w:sz w:val="28"/>
          <w:szCs w:val="28"/>
        </w:rPr>
        <w:t>(reactive SAR)</w:t>
      </w:r>
    </w:p>
    <w:p w14:paraId="675DB385" w14:textId="77777777" w:rsidR="00B122A0" w:rsidRPr="0093730D" w:rsidRDefault="00B122A0" w:rsidP="00B122A0">
      <w:pPr>
        <w:ind w:left="284" w:right="743" w:firstLine="0"/>
        <w:rPr>
          <w:rFonts w:ascii="Aptos" w:hAnsi="Aptos"/>
          <w:b/>
          <w:bCs/>
          <w:sz w:val="22"/>
        </w:rPr>
      </w:pPr>
      <w:r w:rsidRPr="0093730D">
        <w:rPr>
          <w:rFonts w:ascii="Aptos" w:hAnsi="Aptos"/>
          <w:b/>
          <w:bCs/>
          <w:sz w:val="22"/>
        </w:rPr>
        <w:t xml:space="preserve">Features </w:t>
      </w:r>
    </w:p>
    <w:p w14:paraId="6A526670" w14:textId="662AF6E2" w:rsidR="00B122A0" w:rsidRDefault="00D721AB">
      <w:pPr>
        <w:pStyle w:val="ListParagraph"/>
        <w:numPr>
          <w:ilvl w:val="0"/>
          <w:numId w:val="2"/>
        </w:numPr>
        <w:ind w:right="743"/>
        <w:rPr>
          <w:rFonts w:ascii="Aptos" w:hAnsi="Aptos"/>
          <w:sz w:val="22"/>
        </w:rPr>
      </w:pPr>
      <w:r>
        <w:rPr>
          <w:rFonts w:ascii="Aptos" w:hAnsi="Aptos"/>
          <w:sz w:val="22"/>
        </w:rPr>
        <w:t xml:space="preserve">Occurs </w:t>
      </w:r>
      <w:r w:rsidR="001238D2">
        <w:rPr>
          <w:rFonts w:ascii="Aptos" w:hAnsi="Aptos"/>
          <w:sz w:val="22"/>
        </w:rPr>
        <w:t xml:space="preserve">further along your beach or </w:t>
      </w:r>
      <w:r w:rsidR="00DD15A0">
        <w:rPr>
          <w:rFonts w:ascii="Aptos" w:hAnsi="Aptos"/>
          <w:sz w:val="22"/>
        </w:rPr>
        <w:t xml:space="preserve">at </w:t>
      </w:r>
      <w:r w:rsidR="001238D2">
        <w:rPr>
          <w:rFonts w:ascii="Aptos" w:hAnsi="Aptos"/>
          <w:sz w:val="22"/>
        </w:rPr>
        <w:t xml:space="preserve">a neighbouring beach </w:t>
      </w:r>
    </w:p>
    <w:p w14:paraId="307D942E" w14:textId="77777777" w:rsidR="00DD15A0" w:rsidRPr="0093730D" w:rsidRDefault="00DD15A0" w:rsidP="00DD15A0">
      <w:pPr>
        <w:pStyle w:val="ListParagraph"/>
        <w:numPr>
          <w:ilvl w:val="0"/>
          <w:numId w:val="2"/>
        </w:numPr>
        <w:ind w:right="743"/>
        <w:rPr>
          <w:rFonts w:ascii="Aptos" w:hAnsi="Aptos"/>
          <w:sz w:val="22"/>
        </w:rPr>
      </w:pPr>
      <w:r w:rsidRPr="0093730D">
        <w:rPr>
          <w:rFonts w:ascii="Aptos" w:hAnsi="Aptos"/>
          <w:sz w:val="22"/>
        </w:rPr>
        <w:t xml:space="preserve">Exercises rapid launch and negotiating surf </w:t>
      </w:r>
    </w:p>
    <w:p w14:paraId="65FF9573" w14:textId="0A18391D" w:rsidR="00DD15A0" w:rsidRDefault="00F10CF9">
      <w:pPr>
        <w:pStyle w:val="ListParagraph"/>
        <w:numPr>
          <w:ilvl w:val="0"/>
          <w:numId w:val="2"/>
        </w:numPr>
        <w:ind w:right="743"/>
        <w:rPr>
          <w:rFonts w:ascii="Aptos" w:hAnsi="Aptos"/>
          <w:sz w:val="22"/>
        </w:rPr>
      </w:pPr>
      <w:r>
        <w:rPr>
          <w:rFonts w:ascii="Aptos" w:hAnsi="Aptos"/>
          <w:sz w:val="22"/>
        </w:rPr>
        <w:t xml:space="preserve">Operating away from </w:t>
      </w:r>
      <w:r w:rsidR="006B6937">
        <w:rPr>
          <w:rFonts w:ascii="Aptos" w:hAnsi="Aptos"/>
          <w:sz w:val="22"/>
        </w:rPr>
        <w:t>your club</w:t>
      </w:r>
    </w:p>
    <w:p w14:paraId="502E6A18" w14:textId="714822AC" w:rsidR="006B6937" w:rsidRPr="000003A8" w:rsidRDefault="006B6937">
      <w:pPr>
        <w:pStyle w:val="ListParagraph"/>
        <w:numPr>
          <w:ilvl w:val="0"/>
          <w:numId w:val="2"/>
        </w:numPr>
        <w:ind w:right="743"/>
        <w:rPr>
          <w:rFonts w:ascii="Aptos" w:hAnsi="Aptos"/>
          <w:sz w:val="22"/>
        </w:rPr>
      </w:pPr>
      <w:r>
        <w:rPr>
          <w:rFonts w:ascii="Aptos" w:hAnsi="Aptos"/>
          <w:sz w:val="22"/>
        </w:rPr>
        <w:t>Remote decision making – Where to take patients, etc.</w:t>
      </w:r>
    </w:p>
    <w:p w14:paraId="1C880154" w14:textId="19A5E115" w:rsidR="00586DCA" w:rsidRPr="00586DCA" w:rsidRDefault="00B122A0" w:rsidP="00586DCA">
      <w:pPr>
        <w:ind w:left="284" w:right="743" w:firstLine="0"/>
        <w:rPr>
          <w:rFonts w:ascii="Aptos" w:hAnsi="Aptos"/>
          <w:b/>
          <w:bCs/>
          <w:sz w:val="22"/>
        </w:rPr>
      </w:pPr>
      <w:r w:rsidRPr="0093730D">
        <w:rPr>
          <w:rFonts w:ascii="Aptos" w:hAnsi="Aptos"/>
          <w:b/>
          <w:bCs/>
          <w:sz w:val="22"/>
        </w:rPr>
        <w:t>Requirements</w:t>
      </w:r>
    </w:p>
    <w:p w14:paraId="71B5256B" w14:textId="1F3A597E" w:rsidR="009763B1" w:rsidRPr="000003A8" w:rsidRDefault="009763B1" w:rsidP="009763B1">
      <w:pPr>
        <w:pStyle w:val="ListParagraph"/>
        <w:numPr>
          <w:ilvl w:val="0"/>
          <w:numId w:val="3"/>
        </w:numPr>
        <w:ind w:right="743"/>
        <w:rPr>
          <w:rFonts w:ascii="Aptos" w:hAnsi="Aptos"/>
          <w:sz w:val="22"/>
        </w:rPr>
      </w:pPr>
      <w:r>
        <w:rPr>
          <w:rFonts w:ascii="Aptos" w:hAnsi="Aptos"/>
          <w:sz w:val="22"/>
        </w:rPr>
        <w:t>I</w:t>
      </w:r>
      <w:r w:rsidRPr="000003A8">
        <w:rPr>
          <w:rFonts w:ascii="Aptos" w:hAnsi="Aptos"/>
          <w:sz w:val="22"/>
        </w:rPr>
        <w:t>n water manikins</w:t>
      </w:r>
    </w:p>
    <w:p w14:paraId="4D6968B1" w14:textId="52A19BE7" w:rsidR="009763B1" w:rsidRPr="000003A8" w:rsidRDefault="009763B1" w:rsidP="009763B1">
      <w:pPr>
        <w:pStyle w:val="ListParagraph"/>
        <w:numPr>
          <w:ilvl w:val="0"/>
          <w:numId w:val="3"/>
        </w:numPr>
        <w:ind w:right="743"/>
        <w:rPr>
          <w:rFonts w:ascii="Aptos" w:hAnsi="Aptos"/>
          <w:sz w:val="22"/>
        </w:rPr>
      </w:pPr>
      <w:r w:rsidRPr="000003A8">
        <w:rPr>
          <w:rFonts w:ascii="Aptos" w:hAnsi="Aptos"/>
          <w:sz w:val="22"/>
        </w:rPr>
        <w:t>CPR Manikin</w:t>
      </w:r>
      <w:r>
        <w:rPr>
          <w:rFonts w:ascii="Aptos" w:hAnsi="Aptos"/>
          <w:sz w:val="22"/>
        </w:rPr>
        <w:t xml:space="preserve"> (if any patients are going to be unconscious and not breathing)</w:t>
      </w:r>
    </w:p>
    <w:p w14:paraId="5FE21AA7" w14:textId="77777777" w:rsidR="009763B1" w:rsidRPr="000003A8" w:rsidRDefault="009763B1" w:rsidP="009763B1">
      <w:pPr>
        <w:pStyle w:val="ListParagraph"/>
        <w:numPr>
          <w:ilvl w:val="0"/>
          <w:numId w:val="3"/>
        </w:numPr>
        <w:ind w:right="743"/>
        <w:rPr>
          <w:rFonts w:ascii="Aptos" w:hAnsi="Aptos"/>
          <w:sz w:val="22"/>
        </w:rPr>
      </w:pPr>
      <w:r w:rsidRPr="000003A8">
        <w:rPr>
          <w:rFonts w:ascii="Aptos" w:hAnsi="Aptos"/>
          <w:sz w:val="22"/>
        </w:rPr>
        <w:t>Training First Aid, Oxygen and AED Kits</w:t>
      </w:r>
    </w:p>
    <w:p w14:paraId="45315BBA" w14:textId="56CC7B92" w:rsidR="00B122A0" w:rsidRPr="009763B1" w:rsidRDefault="009763B1" w:rsidP="009763B1">
      <w:pPr>
        <w:pStyle w:val="ListParagraph"/>
        <w:numPr>
          <w:ilvl w:val="0"/>
          <w:numId w:val="3"/>
        </w:numPr>
        <w:ind w:right="743"/>
        <w:rPr>
          <w:rFonts w:ascii="Aptos" w:hAnsi="Aptos"/>
          <w:sz w:val="22"/>
        </w:rPr>
      </w:pPr>
      <w:r w:rsidRPr="000003A8">
        <w:rPr>
          <w:rFonts w:ascii="Aptos" w:hAnsi="Aptos"/>
          <w:sz w:val="22"/>
        </w:rPr>
        <w:t>People to simulate roles you want to utilise from the injects</w:t>
      </w:r>
    </w:p>
    <w:p w14:paraId="1198C018" w14:textId="77777777" w:rsidR="00B122A0" w:rsidRPr="000003A8" w:rsidRDefault="00B122A0" w:rsidP="00B122A0">
      <w:pPr>
        <w:ind w:left="284" w:right="743" w:firstLine="0"/>
        <w:rPr>
          <w:rFonts w:ascii="Aptos" w:hAnsi="Aptos"/>
          <w:b/>
          <w:bCs/>
          <w:sz w:val="22"/>
        </w:rPr>
      </w:pPr>
      <w:r w:rsidRPr="000003A8">
        <w:rPr>
          <w:rFonts w:ascii="Aptos" w:hAnsi="Aptos"/>
          <w:b/>
          <w:bCs/>
          <w:sz w:val="22"/>
        </w:rPr>
        <w:t>Situation for initial briefing</w:t>
      </w:r>
    </w:p>
    <w:p w14:paraId="2C0E242C" w14:textId="5B3FFDCE" w:rsidR="00B122A0" w:rsidRDefault="00B122A0" w:rsidP="00B122A0">
      <w:pPr>
        <w:ind w:left="284" w:right="743" w:firstLine="0"/>
        <w:rPr>
          <w:rFonts w:ascii="Aptos" w:hAnsi="Aptos"/>
          <w:sz w:val="22"/>
        </w:rPr>
      </w:pPr>
      <w:r w:rsidRPr="008F005C">
        <w:rPr>
          <w:rFonts w:ascii="Aptos" w:hAnsi="Aptos"/>
          <w:sz w:val="22"/>
        </w:rPr>
        <w:t>Report received</w:t>
      </w:r>
      <w:r w:rsidR="00F76BCC">
        <w:rPr>
          <w:rFonts w:ascii="Aptos" w:hAnsi="Aptos"/>
          <w:sz w:val="22"/>
        </w:rPr>
        <w:t xml:space="preserve"> </w:t>
      </w:r>
      <w:r w:rsidR="00F75C3B">
        <w:rPr>
          <w:rFonts w:ascii="Aptos" w:hAnsi="Aptos"/>
          <w:sz w:val="22"/>
        </w:rPr>
        <w:t>of</w:t>
      </w:r>
      <w:r w:rsidR="0067000A">
        <w:rPr>
          <w:rFonts w:ascii="Aptos" w:hAnsi="Aptos"/>
          <w:sz w:val="22"/>
        </w:rPr>
        <w:t xml:space="preserve"> multiple</w:t>
      </w:r>
      <w:r w:rsidR="00F75C3B">
        <w:rPr>
          <w:rFonts w:ascii="Aptos" w:hAnsi="Aptos"/>
          <w:sz w:val="22"/>
        </w:rPr>
        <w:t xml:space="preserve"> </w:t>
      </w:r>
      <w:r w:rsidR="00B109D7">
        <w:rPr>
          <w:rFonts w:ascii="Aptos" w:hAnsi="Aptos"/>
          <w:sz w:val="22"/>
        </w:rPr>
        <w:t>people in distress</w:t>
      </w:r>
      <w:r w:rsidR="00F75C3B">
        <w:rPr>
          <w:rFonts w:ascii="Aptos" w:hAnsi="Aptos"/>
          <w:sz w:val="22"/>
        </w:rPr>
        <w:t xml:space="preserve"> near </w:t>
      </w:r>
      <w:r w:rsidR="00F75C3B" w:rsidRPr="00B109D7">
        <w:rPr>
          <w:rFonts w:ascii="Aptos" w:hAnsi="Aptos"/>
          <w:sz w:val="22"/>
          <w:highlight w:val="yellow"/>
        </w:rPr>
        <w:t>_________</w:t>
      </w:r>
      <w:proofErr w:type="gramStart"/>
      <w:r w:rsidR="00F75C3B" w:rsidRPr="00B109D7">
        <w:rPr>
          <w:rFonts w:ascii="Aptos" w:hAnsi="Aptos"/>
          <w:sz w:val="22"/>
          <w:highlight w:val="yellow"/>
        </w:rPr>
        <w:t>_(</w:t>
      </w:r>
      <w:proofErr w:type="gramEnd"/>
      <w:r w:rsidR="00F75C3B" w:rsidRPr="00B109D7">
        <w:rPr>
          <w:rFonts w:ascii="Aptos" w:hAnsi="Aptos"/>
          <w:sz w:val="22"/>
          <w:highlight w:val="yellow"/>
        </w:rPr>
        <w:t>a</w:t>
      </w:r>
      <w:r w:rsidR="00B109D7" w:rsidRPr="00B109D7">
        <w:rPr>
          <w:rFonts w:ascii="Aptos" w:hAnsi="Aptos"/>
          <w:sz w:val="22"/>
          <w:highlight w:val="yellow"/>
        </w:rPr>
        <w:t>d</w:t>
      </w:r>
      <w:r w:rsidR="00F75C3B" w:rsidRPr="00B109D7">
        <w:rPr>
          <w:rFonts w:ascii="Aptos" w:hAnsi="Aptos"/>
          <w:sz w:val="22"/>
          <w:highlight w:val="yellow"/>
        </w:rPr>
        <w:t xml:space="preserve">d location </w:t>
      </w:r>
      <w:r w:rsidR="00B109D7" w:rsidRPr="00B109D7">
        <w:rPr>
          <w:rFonts w:ascii="Aptos" w:hAnsi="Aptos"/>
          <w:sz w:val="22"/>
          <w:highlight w:val="yellow"/>
        </w:rPr>
        <w:t>-keep it vague)</w:t>
      </w:r>
      <w:r w:rsidR="00B839E6">
        <w:rPr>
          <w:rFonts w:ascii="Aptos" w:hAnsi="Aptos"/>
          <w:sz w:val="22"/>
        </w:rPr>
        <w:t xml:space="preserve">. No further information is available as the caller dropped out and </w:t>
      </w:r>
      <w:r w:rsidR="001935BD">
        <w:rPr>
          <w:rFonts w:ascii="Aptos" w:hAnsi="Aptos"/>
          <w:sz w:val="22"/>
        </w:rPr>
        <w:t>cannot</w:t>
      </w:r>
      <w:r w:rsidR="00B839E6">
        <w:rPr>
          <w:rFonts w:ascii="Aptos" w:hAnsi="Aptos"/>
          <w:sz w:val="22"/>
        </w:rPr>
        <w:t xml:space="preserve"> be contacted</w:t>
      </w:r>
      <w:r w:rsidR="00945FC2" w:rsidRPr="00B109D7">
        <w:rPr>
          <w:rFonts w:ascii="Aptos" w:hAnsi="Aptos"/>
          <w:sz w:val="22"/>
        </w:rPr>
        <w:t>.</w:t>
      </w:r>
      <w:r w:rsidR="00945FC2">
        <w:rPr>
          <w:rFonts w:ascii="Aptos" w:hAnsi="Aptos"/>
          <w:sz w:val="22"/>
        </w:rPr>
        <w:t xml:space="preserve"> </w:t>
      </w:r>
      <w:r w:rsidRPr="008F005C">
        <w:rPr>
          <w:rFonts w:ascii="Aptos" w:hAnsi="Aptos"/>
          <w:sz w:val="22"/>
        </w:rPr>
        <w:t xml:space="preserve">Crews to launch and receive updated information </w:t>
      </w:r>
      <w:proofErr w:type="spellStart"/>
      <w:r w:rsidRPr="008F005C">
        <w:rPr>
          <w:rFonts w:ascii="Aptos" w:hAnsi="Aptos"/>
          <w:sz w:val="22"/>
        </w:rPr>
        <w:t>en</w:t>
      </w:r>
      <w:proofErr w:type="spellEnd"/>
      <w:r w:rsidRPr="008F005C">
        <w:rPr>
          <w:rFonts w:ascii="Aptos" w:hAnsi="Aptos"/>
          <w:sz w:val="22"/>
        </w:rPr>
        <w:t xml:space="preserve"> route. </w:t>
      </w:r>
    </w:p>
    <w:p w14:paraId="358E8274" w14:textId="77777777" w:rsidR="00B122A0" w:rsidRPr="000003A8" w:rsidRDefault="00B122A0" w:rsidP="00B122A0">
      <w:pPr>
        <w:ind w:left="284" w:right="743" w:firstLine="0"/>
        <w:rPr>
          <w:rFonts w:ascii="Aptos" w:hAnsi="Aptos"/>
          <w:b/>
          <w:bCs/>
          <w:sz w:val="22"/>
        </w:rPr>
      </w:pPr>
      <w:r w:rsidRPr="000003A8">
        <w:rPr>
          <w:rFonts w:ascii="Aptos" w:hAnsi="Aptos"/>
          <w:b/>
          <w:bCs/>
          <w:sz w:val="22"/>
        </w:rPr>
        <w:t xml:space="preserve">Exercise Flow </w:t>
      </w:r>
    </w:p>
    <w:p w14:paraId="6ECF26F9" w14:textId="77777777" w:rsidR="00457B2F" w:rsidRPr="000003A8" w:rsidRDefault="00457B2F">
      <w:pPr>
        <w:pStyle w:val="ListParagraph"/>
        <w:numPr>
          <w:ilvl w:val="0"/>
          <w:numId w:val="4"/>
        </w:numPr>
        <w:ind w:right="743"/>
        <w:rPr>
          <w:rFonts w:ascii="Aptos" w:hAnsi="Aptos"/>
          <w:sz w:val="22"/>
        </w:rPr>
      </w:pPr>
      <w:r w:rsidRPr="000003A8">
        <w:rPr>
          <w:rFonts w:ascii="Aptos" w:hAnsi="Aptos"/>
          <w:sz w:val="22"/>
        </w:rPr>
        <w:t>Manikin/s needs to be placed at the incident location (where possible, ensure people not participating in the SAREX do this task)</w:t>
      </w:r>
    </w:p>
    <w:p w14:paraId="1C171EF6" w14:textId="77777777" w:rsidR="00457B2F" w:rsidRPr="000003A8" w:rsidRDefault="00457B2F">
      <w:pPr>
        <w:pStyle w:val="ListParagraph"/>
        <w:numPr>
          <w:ilvl w:val="0"/>
          <w:numId w:val="4"/>
        </w:numPr>
        <w:ind w:right="743"/>
        <w:rPr>
          <w:rFonts w:ascii="Aptos" w:hAnsi="Aptos"/>
          <w:sz w:val="22"/>
        </w:rPr>
      </w:pPr>
      <w:r w:rsidRPr="000003A8">
        <w:rPr>
          <w:rFonts w:ascii="Aptos" w:hAnsi="Aptos"/>
          <w:sz w:val="22"/>
        </w:rPr>
        <w:t>Place training signs out before starting</w:t>
      </w:r>
    </w:p>
    <w:p w14:paraId="3E0B8AA0" w14:textId="77777777" w:rsidR="00457B2F" w:rsidRPr="000003A8" w:rsidRDefault="00457B2F">
      <w:pPr>
        <w:pStyle w:val="ListParagraph"/>
        <w:numPr>
          <w:ilvl w:val="0"/>
          <w:numId w:val="4"/>
        </w:numPr>
        <w:ind w:right="743"/>
        <w:rPr>
          <w:rFonts w:ascii="Aptos" w:hAnsi="Aptos"/>
          <w:sz w:val="22"/>
        </w:rPr>
      </w:pPr>
      <w:r w:rsidRPr="000003A8">
        <w:rPr>
          <w:rFonts w:ascii="Aptos" w:hAnsi="Aptos"/>
          <w:sz w:val="22"/>
        </w:rPr>
        <w:t>Participants receive a briefing or callout SMS from Surfcom. Note: this needs to be set up in advance (Refer to the how-to guide for more information)</w:t>
      </w:r>
    </w:p>
    <w:p w14:paraId="0FAB3B02" w14:textId="77777777" w:rsidR="008F3B21" w:rsidRPr="000003A8" w:rsidRDefault="008F3B21" w:rsidP="008F3B21">
      <w:pPr>
        <w:pStyle w:val="ListParagraph"/>
        <w:numPr>
          <w:ilvl w:val="0"/>
          <w:numId w:val="4"/>
        </w:numPr>
        <w:ind w:right="743"/>
        <w:rPr>
          <w:rFonts w:ascii="Aptos" w:hAnsi="Aptos"/>
          <w:sz w:val="22"/>
        </w:rPr>
      </w:pPr>
      <w:r w:rsidRPr="000003A8">
        <w:rPr>
          <w:rFonts w:ascii="Aptos" w:hAnsi="Aptos"/>
          <w:sz w:val="22"/>
        </w:rPr>
        <w:t>Conduct a risk assessment (SRR)</w:t>
      </w:r>
    </w:p>
    <w:p w14:paraId="5BD1EBFF" w14:textId="77777777" w:rsidR="00457B2F" w:rsidRPr="000003A8" w:rsidRDefault="00457B2F">
      <w:pPr>
        <w:pStyle w:val="ListParagraph"/>
        <w:numPr>
          <w:ilvl w:val="0"/>
          <w:numId w:val="4"/>
        </w:numPr>
        <w:ind w:right="743"/>
        <w:rPr>
          <w:rFonts w:ascii="Aptos" w:hAnsi="Aptos"/>
          <w:sz w:val="22"/>
        </w:rPr>
      </w:pPr>
      <w:r w:rsidRPr="000003A8">
        <w:rPr>
          <w:rFonts w:ascii="Aptos" w:hAnsi="Aptos"/>
          <w:sz w:val="22"/>
        </w:rPr>
        <w:t>Sign on with Surfcom when the first asset hits the water</w:t>
      </w:r>
    </w:p>
    <w:p w14:paraId="7321995A" w14:textId="77777777" w:rsidR="00B122A0" w:rsidRPr="000003A8" w:rsidRDefault="00B122A0" w:rsidP="00B122A0">
      <w:pPr>
        <w:ind w:left="284" w:right="743" w:firstLine="0"/>
        <w:rPr>
          <w:rFonts w:ascii="Aptos" w:hAnsi="Aptos"/>
          <w:b/>
          <w:bCs/>
          <w:sz w:val="22"/>
        </w:rPr>
      </w:pPr>
      <w:r w:rsidRPr="000003A8">
        <w:rPr>
          <w:rFonts w:ascii="Aptos" w:hAnsi="Aptos"/>
          <w:b/>
          <w:bCs/>
          <w:sz w:val="22"/>
        </w:rPr>
        <w:t>Inject Options (Use as many as you like in whatever order suits)</w:t>
      </w:r>
    </w:p>
    <w:p w14:paraId="3B72C2FA" w14:textId="0FF6E7FA" w:rsidR="00B122A0" w:rsidRDefault="00E140F6">
      <w:pPr>
        <w:pStyle w:val="ListParagraph"/>
        <w:numPr>
          <w:ilvl w:val="0"/>
          <w:numId w:val="8"/>
        </w:numPr>
        <w:ind w:right="743"/>
        <w:rPr>
          <w:rFonts w:ascii="Aptos" w:hAnsi="Aptos"/>
          <w:sz w:val="22"/>
        </w:rPr>
      </w:pPr>
      <w:r w:rsidRPr="00E140F6">
        <w:rPr>
          <w:rFonts w:ascii="Aptos" w:hAnsi="Aptos"/>
          <w:sz w:val="22"/>
        </w:rPr>
        <w:t xml:space="preserve">Further information indicates the incident may be approximately </w:t>
      </w:r>
      <w:r w:rsidRPr="00B74227">
        <w:rPr>
          <w:rFonts w:ascii="Aptos" w:hAnsi="Aptos"/>
          <w:sz w:val="22"/>
          <w:highlight w:val="yellow"/>
        </w:rPr>
        <w:t>______</w:t>
      </w:r>
      <w:r w:rsidRPr="00E140F6">
        <w:rPr>
          <w:rFonts w:ascii="Aptos" w:hAnsi="Aptos"/>
          <w:sz w:val="22"/>
        </w:rPr>
        <w:t xml:space="preserve"> metres north/south of the original location.</w:t>
      </w:r>
    </w:p>
    <w:p w14:paraId="189ABA4B" w14:textId="083A90A4" w:rsidR="00E140F6" w:rsidRDefault="000E66E8">
      <w:pPr>
        <w:pStyle w:val="ListParagraph"/>
        <w:numPr>
          <w:ilvl w:val="0"/>
          <w:numId w:val="8"/>
        </w:numPr>
        <w:ind w:right="743"/>
        <w:rPr>
          <w:rFonts w:ascii="Aptos" w:hAnsi="Aptos"/>
          <w:sz w:val="22"/>
        </w:rPr>
      </w:pPr>
      <w:r>
        <w:rPr>
          <w:rFonts w:ascii="Aptos" w:hAnsi="Aptos"/>
          <w:sz w:val="22"/>
        </w:rPr>
        <w:t>Once on scene</w:t>
      </w:r>
      <w:r w:rsidR="0038659F">
        <w:rPr>
          <w:rFonts w:ascii="Aptos" w:hAnsi="Aptos"/>
          <w:sz w:val="22"/>
        </w:rPr>
        <w:t>,</w:t>
      </w:r>
      <w:r>
        <w:rPr>
          <w:rFonts w:ascii="Aptos" w:hAnsi="Aptos"/>
          <w:sz w:val="22"/>
        </w:rPr>
        <w:t xml:space="preserve"> a witness reports someone has </w:t>
      </w:r>
      <w:r w:rsidR="0038659F">
        <w:rPr>
          <w:rFonts w:ascii="Aptos" w:hAnsi="Aptos"/>
          <w:sz w:val="22"/>
        </w:rPr>
        <w:t xml:space="preserve">not resurfaced and is missing </w:t>
      </w:r>
    </w:p>
    <w:p w14:paraId="237CF99A" w14:textId="563FF8D5" w:rsidR="0038659F" w:rsidRDefault="000C77D6">
      <w:pPr>
        <w:pStyle w:val="ListParagraph"/>
        <w:numPr>
          <w:ilvl w:val="0"/>
          <w:numId w:val="8"/>
        </w:numPr>
        <w:ind w:right="743"/>
        <w:rPr>
          <w:rFonts w:ascii="Aptos" w:hAnsi="Aptos"/>
          <w:sz w:val="22"/>
        </w:rPr>
      </w:pPr>
      <w:r>
        <w:rPr>
          <w:rFonts w:ascii="Aptos" w:hAnsi="Aptos"/>
          <w:sz w:val="22"/>
        </w:rPr>
        <w:t xml:space="preserve">One patient is on shore, and </w:t>
      </w:r>
      <w:r w:rsidR="00045E13">
        <w:rPr>
          <w:rFonts w:ascii="Aptos" w:hAnsi="Aptos"/>
          <w:sz w:val="22"/>
        </w:rPr>
        <w:t xml:space="preserve">a vehicle </w:t>
      </w:r>
      <w:r>
        <w:rPr>
          <w:rFonts w:ascii="Aptos" w:hAnsi="Aptos"/>
          <w:sz w:val="22"/>
        </w:rPr>
        <w:t>is required to go to treat that person</w:t>
      </w:r>
    </w:p>
    <w:p w14:paraId="5E269190" w14:textId="635D3025" w:rsidR="000C77D6" w:rsidRPr="009763B1" w:rsidRDefault="000C77D6" w:rsidP="009763B1">
      <w:pPr>
        <w:pStyle w:val="ListParagraph"/>
        <w:numPr>
          <w:ilvl w:val="0"/>
          <w:numId w:val="8"/>
        </w:numPr>
        <w:ind w:right="743"/>
        <w:rPr>
          <w:rFonts w:ascii="Aptos" w:hAnsi="Aptos"/>
          <w:sz w:val="22"/>
        </w:rPr>
      </w:pPr>
      <w:r w:rsidRPr="000003A8">
        <w:rPr>
          <w:rFonts w:ascii="Aptos" w:hAnsi="Aptos"/>
          <w:sz w:val="22"/>
        </w:rPr>
        <w:t xml:space="preserve">Simulated NSW Ambulance arrives on scene and crew to conduct handover </w:t>
      </w:r>
    </w:p>
    <w:p w14:paraId="16E6DAFC" w14:textId="77777777" w:rsidR="00B122A0" w:rsidRPr="000003A8" w:rsidRDefault="00B122A0" w:rsidP="00B122A0">
      <w:pPr>
        <w:ind w:left="284" w:right="743" w:firstLine="0"/>
        <w:rPr>
          <w:rFonts w:ascii="Aptos" w:hAnsi="Aptos"/>
          <w:b/>
          <w:bCs/>
          <w:sz w:val="22"/>
        </w:rPr>
      </w:pPr>
      <w:r w:rsidRPr="000003A8">
        <w:rPr>
          <w:rFonts w:ascii="Aptos" w:hAnsi="Aptos"/>
          <w:b/>
          <w:bCs/>
          <w:sz w:val="22"/>
        </w:rPr>
        <w:t>Key points you're looking for</w:t>
      </w:r>
    </w:p>
    <w:p w14:paraId="33177E57" w14:textId="0428FA80" w:rsidR="00586DCA" w:rsidRDefault="00586DCA" w:rsidP="00586DCA">
      <w:pPr>
        <w:pStyle w:val="ListParagraph"/>
        <w:numPr>
          <w:ilvl w:val="0"/>
          <w:numId w:val="6"/>
        </w:numPr>
        <w:ind w:right="743"/>
        <w:rPr>
          <w:rFonts w:ascii="Aptos" w:hAnsi="Aptos"/>
          <w:sz w:val="22"/>
        </w:rPr>
      </w:pPr>
      <w:r>
        <w:rPr>
          <w:rFonts w:ascii="Aptos" w:hAnsi="Aptos"/>
          <w:sz w:val="22"/>
        </w:rPr>
        <w:t xml:space="preserve">Adjust response based on </w:t>
      </w:r>
      <w:r w:rsidR="00793490">
        <w:rPr>
          <w:rFonts w:ascii="Aptos" w:hAnsi="Aptos"/>
          <w:sz w:val="22"/>
        </w:rPr>
        <w:t>updated</w:t>
      </w:r>
      <w:r>
        <w:rPr>
          <w:rFonts w:ascii="Aptos" w:hAnsi="Aptos"/>
          <w:sz w:val="22"/>
        </w:rPr>
        <w:t xml:space="preserve"> information </w:t>
      </w:r>
    </w:p>
    <w:p w14:paraId="33734CD5" w14:textId="646FE0FF" w:rsidR="00586DCA" w:rsidRPr="000003A8" w:rsidRDefault="00586DCA" w:rsidP="00586DCA">
      <w:pPr>
        <w:pStyle w:val="ListParagraph"/>
        <w:numPr>
          <w:ilvl w:val="0"/>
          <w:numId w:val="6"/>
        </w:numPr>
        <w:ind w:right="743"/>
        <w:rPr>
          <w:rFonts w:ascii="Aptos" w:hAnsi="Aptos"/>
          <w:sz w:val="22"/>
        </w:rPr>
      </w:pPr>
      <w:r w:rsidRPr="000003A8">
        <w:rPr>
          <w:rFonts w:ascii="Aptos" w:hAnsi="Aptos"/>
          <w:sz w:val="22"/>
        </w:rPr>
        <w:t>Reach location swiftly and safely</w:t>
      </w:r>
    </w:p>
    <w:p w14:paraId="5929A3C2" w14:textId="6D88C1A0" w:rsidR="00586DCA" w:rsidRPr="00B74227" w:rsidRDefault="00586DCA" w:rsidP="00B74227">
      <w:pPr>
        <w:pStyle w:val="ListParagraph"/>
        <w:numPr>
          <w:ilvl w:val="0"/>
          <w:numId w:val="6"/>
        </w:numPr>
        <w:ind w:right="743"/>
        <w:rPr>
          <w:rFonts w:ascii="Aptos" w:hAnsi="Aptos"/>
          <w:sz w:val="22"/>
        </w:rPr>
      </w:pPr>
      <w:r w:rsidRPr="000003A8">
        <w:rPr>
          <w:rFonts w:ascii="Aptos" w:hAnsi="Aptos"/>
          <w:sz w:val="22"/>
        </w:rPr>
        <w:t>Perform rescues and conduct appropriate assessments</w:t>
      </w:r>
    </w:p>
    <w:p w14:paraId="54318171" w14:textId="77777777" w:rsidR="00586DCA" w:rsidRPr="000003A8" w:rsidRDefault="00586DCA" w:rsidP="00586DCA">
      <w:pPr>
        <w:pStyle w:val="ListParagraph"/>
        <w:numPr>
          <w:ilvl w:val="0"/>
          <w:numId w:val="6"/>
        </w:numPr>
        <w:ind w:right="743"/>
        <w:rPr>
          <w:rFonts w:ascii="Aptos" w:hAnsi="Aptos"/>
          <w:sz w:val="22"/>
        </w:rPr>
      </w:pPr>
      <w:r w:rsidRPr="000003A8">
        <w:rPr>
          <w:rFonts w:ascii="Aptos" w:hAnsi="Aptos"/>
          <w:sz w:val="22"/>
        </w:rPr>
        <w:t>Call for medical support, provide treatment as required and do handovers with NSW Ambulance</w:t>
      </w:r>
    </w:p>
    <w:p w14:paraId="0A3FBB19" w14:textId="77777777" w:rsidR="00586DCA" w:rsidRPr="0093730D" w:rsidRDefault="00586DCA" w:rsidP="00586DCA">
      <w:pPr>
        <w:pStyle w:val="ListParagraph"/>
        <w:numPr>
          <w:ilvl w:val="0"/>
          <w:numId w:val="6"/>
        </w:numPr>
        <w:ind w:right="743"/>
        <w:rPr>
          <w:rFonts w:ascii="Aptos" w:hAnsi="Aptos"/>
          <w:sz w:val="22"/>
        </w:rPr>
      </w:pPr>
      <w:r w:rsidRPr="0093730D">
        <w:rPr>
          <w:rFonts w:ascii="Aptos" w:hAnsi="Aptos"/>
          <w:sz w:val="22"/>
        </w:rPr>
        <w:t>Arrival message, SITREP (SAND Report) and closing message on the radio</w:t>
      </w:r>
    </w:p>
    <w:p w14:paraId="003A2FF4" w14:textId="77777777" w:rsidR="00586DCA" w:rsidRPr="000003A8" w:rsidRDefault="00586DCA" w:rsidP="00586DCA">
      <w:pPr>
        <w:ind w:left="284" w:right="743" w:firstLine="0"/>
        <w:rPr>
          <w:rFonts w:ascii="Aptos" w:hAnsi="Aptos"/>
          <w:b/>
          <w:bCs/>
          <w:sz w:val="22"/>
        </w:rPr>
      </w:pPr>
      <w:r w:rsidRPr="000003A8">
        <w:rPr>
          <w:rFonts w:ascii="Aptos" w:hAnsi="Aptos"/>
          <w:b/>
          <w:bCs/>
          <w:sz w:val="22"/>
        </w:rPr>
        <w:t>Considerations for Debrief</w:t>
      </w:r>
    </w:p>
    <w:p w14:paraId="679E0492" w14:textId="0F13B7ED" w:rsidR="00B74227" w:rsidRDefault="00B74227" w:rsidP="00586DCA">
      <w:pPr>
        <w:pStyle w:val="ListParagraph"/>
        <w:numPr>
          <w:ilvl w:val="0"/>
          <w:numId w:val="7"/>
        </w:numPr>
        <w:ind w:right="743"/>
        <w:rPr>
          <w:rFonts w:ascii="Aptos" w:hAnsi="Aptos"/>
          <w:sz w:val="22"/>
        </w:rPr>
      </w:pPr>
      <w:r>
        <w:rPr>
          <w:rFonts w:ascii="Aptos" w:hAnsi="Aptos"/>
          <w:sz w:val="22"/>
        </w:rPr>
        <w:t>Patient care (where did you take them, etc.)</w:t>
      </w:r>
    </w:p>
    <w:p w14:paraId="534E426F" w14:textId="32790412" w:rsidR="00586DCA" w:rsidRPr="000003A8" w:rsidRDefault="00586DCA" w:rsidP="00586DCA">
      <w:pPr>
        <w:pStyle w:val="ListParagraph"/>
        <w:numPr>
          <w:ilvl w:val="0"/>
          <w:numId w:val="7"/>
        </w:numPr>
        <w:ind w:right="743"/>
        <w:rPr>
          <w:rFonts w:ascii="Aptos" w:hAnsi="Aptos"/>
          <w:sz w:val="22"/>
        </w:rPr>
      </w:pPr>
      <w:r w:rsidRPr="000003A8">
        <w:rPr>
          <w:rFonts w:ascii="Aptos" w:hAnsi="Aptos"/>
          <w:sz w:val="22"/>
        </w:rPr>
        <w:t>Speed of response</w:t>
      </w:r>
    </w:p>
    <w:p w14:paraId="7C578F43" w14:textId="77777777" w:rsidR="00586DCA" w:rsidRPr="000003A8" w:rsidRDefault="00586DCA" w:rsidP="00586DCA">
      <w:pPr>
        <w:pStyle w:val="ListParagraph"/>
        <w:numPr>
          <w:ilvl w:val="0"/>
          <w:numId w:val="7"/>
        </w:numPr>
        <w:ind w:right="743"/>
        <w:rPr>
          <w:rFonts w:ascii="Aptos" w:hAnsi="Aptos"/>
          <w:sz w:val="22"/>
        </w:rPr>
      </w:pPr>
      <w:r w:rsidRPr="000003A8">
        <w:rPr>
          <w:rFonts w:ascii="Aptos" w:hAnsi="Aptos"/>
          <w:sz w:val="22"/>
        </w:rPr>
        <w:t>Risk assessment</w:t>
      </w:r>
    </w:p>
    <w:p w14:paraId="461FFDFE" w14:textId="77777777" w:rsidR="00586DCA" w:rsidRPr="000003A8" w:rsidRDefault="00586DCA" w:rsidP="00586DCA">
      <w:pPr>
        <w:pStyle w:val="ListParagraph"/>
        <w:numPr>
          <w:ilvl w:val="0"/>
          <w:numId w:val="7"/>
        </w:numPr>
        <w:ind w:right="743"/>
        <w:rPr>
          <w:rFonts w:ascii="Aptos" w:hAnsi="Aptos"/>
          <w:sz w:val="22"/>
        </w:rPr>
      </w:pPr>
      <w:r w:rsidRPr="000003A8">
        <w:rPr>
          <w:rFonts w:ascii="Aptos" w:hAnsi="Aptos"/>
          <w:sz w:val="22"/>
        </w:rPr>
        <w:t>Radio comms</w:t>
      </w:r>
    </w:p>
    <w:p w14:paraId="56D5AAD6" w14:textId="137704F5" w:rsidR="00B122A0" w:rsidRPr="00B74227" w:rsidRDefault="00586DCA" w:rsidP="00B74227">
      <w:pPr>
        <w:pStyle w:val="ListParagraph"/>
        <w:numPr>
          <w:ilvl w:val="0"/>
          <w:numId w:val="7"/>
        </w:numPr>
        <w:ind w:right="743"/>
        <w:rPr>
          <w:rFonts w:ascii="Aptos" w:hAnsi="Aptos"/>
          <w:sz w:val="22"/>
        </w:rPr>
      </w:pPr>
      <w:r w:rsidRPr="000003A8">
        <w:rPr>
          <w:rFonts w:ascii="Aptos" w:hAnsi="Aptos"/>
          <w:sz w:val="22"/>
        </w:rPr>
        <w:t>Member wellbeing</w:t>
      </w:r>
    </w:p>
    <w:p w14:paraId="7EC022DF" w14:textId="48A0FC9C" w:rsidR="00945FC2" w:rsidRDefault="00945FC2">
      <w:pPr>
        <w:spacing w:after="160"/>
        <w:ind w:left="0" w:firstLine="0"/>
        <w:rPr>
          <w:rFonts w:ascii="Aptos" w:hAnsi="Aptos"/>
          <w:sz w:val="22"/>
        </w:rPr>
      </w:pPr>
      <w:r>
        <w:rPr>
          <w:rFonts w:ascii="Aptos" w:hAnsi="Aptos"/>
          <w:sz w:val="22"/>
        </w:rPr>
        <w:br w:type="page"/>
      </w:r>
    </w:p>
    <w:p w14:paraId="3DE12F8B" w14:textId="3DFFBEA7" w:rsidR="00945FC2" w:rsidRPr="008F005C" w:rsidRDefault="00945FC2" w:rsidP="00945FC2">
      <w:pPr>
        <w:ind w:left="284" w:right="743" w:firstLine="0"/>
        <w:rPr>
          <w:rFonts w:ascii="Aptos" w:hAnsi="Aptos"/>
          <w:b/>
          <w:color w:val="2F5496" w:themeColor="accent1" w:themeShade="BF"/>
          <w:sz w:val="28"/>
          <w:szCs w:val="28"/>
        </w:rPr>
      </w:pPr>
      <w:r w:rsidRPr="008F005C">
        <w:rPr>
          <w:rFonts w:ascii="Aptos" w:hAnsi="Aptos"/>
          <w:b/>
          <w:color w:val="2F5496" w:themeColor="accent1" w:themeShade="BF"/>
          <w:sz w:val="28"/>
          <w:szCs w:val="28"/>
        </w:rPr>
        <w:lastRenderedPageBreak/>
        <w:t xml:space="preserve">SAREX Scenario </w:t>
      </w:r>
      <w:r w:rsidRPr="00945FC2">
        <w:rPr>
          <w:rFonts w:ascii="Aptos" w:hAnsi="Aptos"/>
          <w:b/>
          <w:color w:val="2F5496" w:themeColor="accent1" w:themeShade="BF"/>
          <w:sz w:val="28"/>
          <w:szCs w:val="28"/>
        </w:rPr>
        <w:t xml:space="preserve">3 – Rock Fishing Incident </w:t>
      </w:r>
    </w:p>
    <w:p w14:paraId="02E9CBC1" w14:textId="77777777" w:rsidR="00945FC2" w:rsidRPr="0093730D" w:rsidRDefault="00945FC2" w:rsidP="00945FC2">
      <w:pPr>
        <w:ind w:left="284" w:right="743" w:firstLine="0"/>
        <w:rPr>
          <w:rFonts w:ascii="Aptos" w:hAnsi="Aptos"/>
          <w:b/>
          <w:bCs/>
          <w:sz w:val="22"/>
        </w:rPr>
      </w:pPr>
      <w:r w:rsidRPr="0093730D">
        <w:rPr>
          <w:rFonts w:ascii="Aptos" w:hAnsi="Aptos"/>
          <w:b/>
          <w:bCs/>
          <w:sz w:val="22"/>
        </w:rPr>
        <w:t xml:space="preserve">Features </w:t>
      </w:r>
    </w:p>
    <w:p w14:paraId="432D9C8A" w14:textId="77777777" w:rsidR="001C7970" w:rsidRPr="001C7970" w:rsidRDefault="001C7970">
      <w:pPr>
        <w:pStyle w:val="ListParagraph"/>
        <w:numPr>
          <w:ilvl w:val="0"/>
          <w:numId w:val="2"/>
        </w:numPr>
        <w:ind w:right="743"/>
        <w:rPr>
          <w:rFonts w:ascii="Aptos" w:hAnsi="Aptos"/>
          <w:sz w:val="22"/>
        </w:rPr>
      </w:pPr>
      <w:r w:rsidRPr="001C7970">
        <w:rPr>
          <w:rFonts w:ascii="Aptos" w:hAnsi="Aptos"/>
          <w:sz w:val="22"/>
        </w:rPr>
        <w:t>3 fishermen washed off rocks</w:t>
      </w:r>
    </w:p>
    <w:p w14:paraId="47DB2DE7" w14:textId="65CFA76E" w:rsidR="001C7970" w:rsidRPr="001C7970" w:rsidRDefault="001C7970">
      <w:pPr>
        <w:pStyle w:val="ListParagraph"/>
        <w:numPr>
          <w:ilvl w:val="0"/>
          <w:numId w:val="2"/>
        </w:numPr>
        <w:ind w:right="743"/>
        <w:rPr>
          <w:rFonts w:ascii="Aptos" w:hAnsi="Aptos"/>
          <w:sz w:val="22"/>
        </w:rPr>
      </w:pPr>
      <w:r w:rsidRPr="001C7970">
        <w:rPr>
          <w:rFonts w:ascii="Aptos" w:hAnsi="Aptos"/>
          <w:sz w:val="22"/>
        </w:rPr>
        <w:t>Close-in rock work, first aid and search</w:t>
      </w:r>
    </w:p>
    <w:p w14:paraId="76667766" w14:textId="3981232B" w:rsidR="001C7970" w:rsidRPr="001C7970" w:rsidRDefault="001C7970">
      <w:pPr>
        <w:pStyle w:val="ListParagraph"/>
        <w:numPr>
          <w:ilvl w:val="0"/>
          <w:numId w:val="2"/>
        </w:numPr>
        <w:ind w:right="743"/>
        <w:rPr>
          <w:rFonts w:ascii="Aptos" w:hAnsi="Aptos"/>
          <w:sz w:val="22"/>
        </w:rPr>
      </w:pPr>
      <w:r w:rsidRPr="001C7970">
        <w:rPr>
          <w:rFonts w:ascii="Aptos" w:hAnsi="Aptos"/>
          <w:sz w:val="22"/>
        </w:rPr>
        <w:t xml:space="preserve">2 Patients found </w:t>
      </w:r>
      <w:r w:rsidR="00B931A7">
        <w:rPr>
          <w:rFonts w:ascii="Aptos" w:hAnsi="Aptos"/>
          <w:sz w:val="22"/>
        </w:rPr>
        <w:t>and 1 patient is missing</w:t>
      </w:r>
    </w:p>
    <w:p w14:paraId="007F5635" w14:textId="77777777" w:rsidR="00945FC2" w:rsidRPr="0093730D" w:rsidRDefault="00945FC2" w:rsidP="00945FC2">
      <w:pPr>
        <w:ind w:left="284" w:right="743" w:firstLine="0"/>
        <w:rPr>
          <w:rFonts w:ascii="Aptos" w:hAnsi="Aptos"/>
          <w:b/>
          <w:bCs/>
          <w:sz w:val="22"/>
        </w:rPr>
      </w:pPr>
      <w:r w:rsidRPr="0093730D">
        <w:rPr>
          <w:rFonts w:ascii="Aptos" w:hAnsi="Aptos"/>
          <w:b/>
          <w:bCs/>
          <w:sz w:val="22"/>
        </w:rPr>
        <w:t>Requirements</w:t>
      </w:r>
    </w:p>
    <w:p w14:paraId="1EA2EF91" w14:textId="543D8229" w:rsidR="00A26D0D" w:rsidRPr="00A26D0D" w:rsidRDefault="00A26D0D">
      <w:pPr>
        <w:pStyle w:val="ListParagraph"/>
        <w:numPr>
          <w:ilvl w:val="0"/>
          <w:numId w:val="3"/>
        </w:numPr>
        <w:rPr>
          <w:rFonts w:ascii="Aptos" w:hAnsi="Aptos"/>
          <w:sz w:val="22"/>
        </w:rPr>
      </w:pPr>
      <w:r w:rsidRPr="00A26D0D">
        <w:rPr>
          <w:rFonts w:ascii="Aptos" w:hAnsi="Aptos"/>
          <w:sz w:val="22"/>
        </w:rPr>
        <w:t>1 in water manikins</w:t>
      </w:r>
    </w:p>
    <w:p w14:paraId="301AD578" w14:textId="2384F357" w:rsidR="00945FC2" w:rsidRDefault="00D64661">
      <w:pPr>
        <w:pStyle w:val="ListParagraph"/>
        <w:numPr>
          <w:ilvl w:val="0"/>
          <w:numId w:val="3"/>
        </w:numPr>
        <w:ind w:right="743"/>
        <w:rPr>
          <w:rFonts w:ascii="Aptos" w:hAnsi="Aptos"/>
          <w:sz w:val="22"/>
        </w:rPr>
      </w:pPr>
      <w:r>
        <w:rPr>
          <w:rFonts w:ascii="Aptos" w:hAnsi="Aptos"/>
          <w:sz w:val="22"/>
        </w:rPr>
        <w:t xml:space="preserve">1 </w:t>
      </w:r>
      <w:r w:rsidR="008C2F96">
        <w:rPr>
          <w:rFonts w:ascii="Aptos" w:hAnsi="Aptos"/>
          <w:sz w:val="22"/>
        </w:rPr>
        <w:t xml:space="preserve">person to act as 1 of </w:t>
      </w:r>
      <w:r w:rsidR="00405326">
        <w:rPr>
          <w:rFonts w:ascii="Aptos" w:hAnsi="Aptos"/>
          <w:sz w:val="22"/>
        </w:rPr>
        <w:t>the 3</w:t>
      </w:r>
      <w:r w:rsidR="008C2F96">
        <w:rPr>
          <w:rFonts w:ascii="Aptos" w:hAnsi="Aptos"/>
          <w:sz w:val="22"/>
        </w:rPr>
        <w:t xml:space="preserve"> patient</w:t>
      </w:r>
      <w:r w:rsidR="00405326">
        <w:rPr>
          <w:rFonts w:ascii="Aptos" w:hAnsi="Aptos"/>
          <w:sz w:val="22"/>
        </w:rPr>
        <w:t>s on the rocks</w:t>
      </w:r>
    </w:p>
    <w:p w14:paraId="66690C3A" w14:textId="581BF1F8" w:rsidR="00405326" w:rsidRDefault="00FB451F">
      <w:pPr>
        <w:pStyle w:val="ListParagraph"/>
        <w:numPr>
          <w:ilvl w:val="0"/>
          <w:numId w:val="3"/>
        </w:numPr>
        <w:ind w:right="743"/>
        <w:rPr>
          <w:rFonts w:ascii="Aptos" w:hAnsi="Aptos"/>
          <w:sz w:val="22"/>
        </w:rPr>
      </w:pPr>
      <w:r>
        <w:rPr>
          <w:rFonts w:ascii="Aptos" w:hAnsi="Aptos"/>
          <w:sz w:val="22"/>
        </w:rPr>
        <w:t xml:space="preserve">PFD </w:t>
      </w:r>
    </w:p>
    <w:p w14:paraId="5A68D992" w14:textId="77777777" w:rsidR="00D002CB" w:rsidRPr="000003A8" w:rsidRDefault="00D002CB" w:rsidP="00D002CB">
      <w:pPr>
        <w:pStyle w:val="ListParagraph"/>
        <w:numPr>
          <w:ilvl w:val="0"/>
          <w:numId w:val="3"/>
        </w:numPr>
        <w:ind w:right="743"/>
        <w:rPr>
          <w:rFonts w:ascii="Aptos" w:hAnsi="Aptos"/>
          <w:sz w:val="22"/>
        </w:rPr>
      </w:pPr>
      <w:r w:rsidRPr="000003A8">
        <w:rPr>
          <w:rFonts w:ascii="Aptos" w:hAnsi="Aptos"/>
          <w:sz w:val="22"/>
        </w:rPr>
        <w:t>CPR Manikin</w:t>
      </w:r>
      <w:r>
        <w:rPr>
          <w:rFonts w:ascii="Aptos" w:hAnsi="Aptos"/>
          <w:sz w:val="22"/>
        </w:rPr>
        <w:t xml:space="preserve"> (if any patients are going to be unconscious and not breathing)</w:t>
      </w:r>
    </w:p>
    <w:p w14:paraId="036F9953" w14:textId="77777777" w:rsidR="00D002CB" w:rsidRPr="000003A8" w:rsidRDefault="00D002CB" w:rsidP="00D002CB">
      <w:pPr>
        <w:pStyle w:val="ListParagraph"/>
        <w:numPr>
          <w:ilvl w:val="0"/>
          <w:numId w:val="3"/>
        </w:numPr>
        <w:ind w:right="743"/>
        <w:rPr>
          <w:rFonts w:ascii="Aptos" w:hAnsi="Aptos"/>
          <w:sz w:val="22"/>
        </w:rPr>
      </w:pPr>
      <w:r w:rsidRPr="000003A8">
        <w:rPr>
          <w:rFonts w:ascii="Aptos" w:hAnsi="Aptos"/>
          <w:sz w:val="22"/>
        </w:rPr>
        <w:t>Training First Aid, Oxygen and AED Kits</w:t>
      </w:r>
    </w:p>
    <w:p w14:paraId="3AAB5857" w14:textId="2CB03C58" w:rsidR="00D002CB" w:rsidRPr="00D002CB" w:rsidRDefault="00D002CB" w:rsidP="00D002CB">
      <w:pPr>
        <w:pStyle w:val="ListParagraph"/>
        <w:numPr>
          <w:ilvl w:val="0"/>
          <w:numId w:val="3"/>
        </w:numPr>
        <w:ind w:right="743"/>
        <w:rPr>
          <w:rFonts w:ascii="Aptos" w:hAnsi="Aptos"/>
          <w:sz w:val="22"/>
        </w:rPr>
      </w:pPr>
      <w:r w:rsidRPr="000003A8">
        <w:rPr>
          <w:rFonts w:ascii="Aptos" w:hAnsi="Aptos"/>
          <w:sz w:val="22"/>
        </w:rPr>
        <w:t>People to simulate roles you want to utilise from the injects</w:t>
      </w:r>
    </w:p>
    <w:p w14:paraId="107C2880" w14:textId="77777777" w:rsidR="00945FC2" w:rsidRPr="000003A8" w:rsidRDefault="00945FC2" w:rsidP="00945FC2">
      <w:pPr>
        <w:ind w:left="284" w:right="743" w:firstLine="0"/>
        <w:rPr>
          <w:rFonts w:ascii="Aptos" w:hAnsi="Aptos"/>
          <w:b/>
          <w:bCs/>
          <w:sz w:val="22"/>
        </w:rPr>
      </w:pPr>
      <w:r w:rsidRPr="000003A8">
        <w:rPr>
          <w:rFonts w:ascii="Aptos" w:hAnsi="Aptos"/>
          <w:b/>
          <w:bCs/>
          <w:sz w:val="22"/>
        </w:rPr>
        <w:t>Situation for initial briefing</w:t>
      </w:r>
    </w:p>
    <w:p w14:paraId="062A758E" w14:textId="3B3C1C69" w:rsidR="00945FC2" w:rsidRDefault="00945FC2" w:rsidP="00945FC2">
      <w:pPr>
        <w:ind w:left="284" w:right="743" w:firstLine="0"/>
        <w:rPr>
          <w:rFonts w:ascii="Aptos" w:hAnsi="Aptos"/>
          <w:sz w:val="22"/>
        </w:rPr>
      </w:pPr>
      <w:r w:rsidRPr="008F005C">
        <w:rPr>
          <w:rFonts w:ascii="Aptos" w:hAnsi="Aptos"/>
          <w:sz w:val="22"/>
        </w:rPr>
        <w:t>Report received</w:t>
      </w:r>
      <w:r w:rsidR="002F4698">
        <w:rPr>
          <w:rFonts w:ascii="Aptos" w:hAnsi="Aptos"/>
          <w:sz w:val="22"/>
        </w:rPr>
        <w:t xml:space="preserve"> from a local fisherman who witnessed 3 fishermen being washed off rocks on </w:t>
      </w:r>
      <w:r w:rsidR="002F4698" w:rsidRPr="002F4698">
        <w:rPr>
          <w:rFonts w:ascii="Aptos" w:hAnsi="Aptos"/>
          <w:sz w:val="22"/>
          <w:highlight w:val="yellow"/>
        </w:rPr>
        <w:t>_____ Insert location</w:t>
      </w:r>
      <w:r w:rsidR="002F4698">
        <w:rPr>
          <w:rFonts w:ascii="Aptos" w:hAnsi="Aptos"/>
          <w:sz w:val="22"/>
        </w:rPr>
        <w:t xml:space="preserve"> (approximately 200 m from him), but he couldn’t</w:t>
      </w:r>
      <w:r w:rsidR="002F4698" w:rsidRPr="002F4698">
        <w:rPr>
          <w:rFonts w:ascii="Aptos" w:hAnsi="Aptos"/>
          <w:sz w:val="22"/>
        </w:rPr>
        <w:t xml:space="preserve"> reach the location. Location not fully clear. Reports of condition varied and no further comms have been received.</w:t>
      </w:r>
      <w:r>
        <w:rPr>
          <w:rFonts w:ascii="Aptos" w:hAnsi="Aptos"/>
          <w:sz w:val="22"/>
        </w:rPr>
        <w:t xml:space="preserve"> </w:t>
      </w:r>
      <w:r w:rsidRPr="008F005C">
        <w:rPr>
          <w:rFonts w:ascii="Aptos" w:hAnsi="Aptos"/>
          <w:sz w:val="22"/>
        </w:rPr>
        <w:t xml:space="preserve">Crews to launch and receive updated information </w:t>
      </w:r>
      <w:proofErr w:type="spellStart"/>
      <w:r w:rsidRPr="008F005C">
        <w:rPr>
          <w:rFonts w:ascii="Aptos" w:hAnsi="Aptos"/>
          <w:sz w:val="22"/>
        </w:rPr>
        <w:t>en</w:t>
      </w:r>
      <w:proofErr w:type="spellEnd"/>
      <w:r w:rsidRPr="008F005C">
        <w:rPr>
          <w:rFonts w:ascii="Aptos" w:hAnsi="Aptos"/>
          <w:sz w:val="22"/>
        </w:rPr>
        <w:t xml:space="preserve"> route. </w:t>
      </w:r>
    </w:p>
    <w:p w14:paraId="25EC8983" w14:textId="77777777" w:rsidR="00945FC2" w:rsidRPr="000003A8" w:rsidRDefault="00945FC2" w:rsidP="00945FC2">
      <w:pPr>
        <w:ind w:left="284" w:right="743" w:firstLine="0"/>
        <w:rPr>
          <w:rFonts w:ascii="Aptos" w:hAnsi="Aptos"/>
          <w:b/>
          <w:bCs/>
          <w:sz w:val="22"/>
        </w:rPr>
      </w:pPr>
      <w:r w:rsidRPr="000003A8">
        <w:rPr>
          <w:rFonts w:ascii="Aptos" w:hAnsi="Aptos"/>
          <w:b/>
          <w:bCs/>
          <w:sz w:val="22"/>
        </w:rPr>
        <w:t xml:space="preserve">Exercise Flow </w:t>
      </w:r>
    </w:p>
    <w:p w14:paraId="1C091F5B" w14:textId="55808C5E" w:rsidR="00101ACB" w:rsidRPr="000003A8" w:rsidRDefault="00101ACB">
      <w:pPr>
        <w:pStyle w:val="ListParagraph"/>
        <w:numPr>
          <w:ilvl w:val="0"/>
          <w:numId w:val="4"/>
        </w:numPr>
        <w:ind w:right="743"/>
        <w:rPr>
          <w:rFonts w:ascii="Aptos" w:hAnsi="Aptos"/>
          <w:sz w:val="22"/>
        </w:rPr>
      </w:pPr>
      <w:r w:rsidRPr="000003A8">
        <w:rPr>
          <w:rFonts w:ascii="Aptos" w:hAnsi="Aptos"/>
          <w:sz w:val="22"/>
        </w:rPr>
        <w:t xml:space="preserve">Manikin </w:t>
      </w:r>
      <w:r>
        <w:rPr>
          <w:rFonts w:ascii="Aptos" w:hAnsi="Aptos"/>
          <w:sz w:val="22"/>
        </w:rPr>
        <w:t>and actor need</w:t>
      </w:r>
      <w:r w:rsidRPr="000003A8">
        <w:rPr>
          <w:rFonts w:ascii="Aptos" w:hAnsi="Aptos"/>
          <w:sz w:val="22"/>
        </w:rPr>
        <w:t xml:space="preserve"> to be placed at the incident location (where possible, ensure people not participating in the SAREX do this task)</w:t>
      </w:r>
    </w:p>
    <w:p w14:paraId="2504B9C1" w14:textId="77777777" w:rsidR="00101ACB" w:rsidRPr="000003A8" w:rsidRDefault="00101ACB">
      <w:pPr>
        <w:pStyle w:val="ListParagraph"/>
        <w:numPr>
          <w:ilvl w:val="0"/>
          <w:numId w:val="4"/>
        </w:numPr>
        <w:ind w:right="743"/>
        <w:rPr>
          <w:rFonts w:ascii="Aptos" w:hAnsi="Aptos"/>
          <w:sz w:val="22"/>
        </w:rPr>
      </w:pPr>
      <w:r w:rsidRPr="000003A8">
        <w:rPr>
          <w:rFonts w:ascii="Aptos" w:hAnsi="Aptos"/>
          <w:sz w:val="22"/>
        </w:rPr>
        <w:t>Place training signs out before starting</w:t>
      </w:r>
    </w:p>
    <w:p w14:paraId="4156F6D5" w14:textId="77777777" w:rsidR="00101ACB" w:rsidRPr="000003A8" w:rsidRDefault="00101ACB">
      <w:pPr>
        <w:pStyle w:val="ListParagraph"/>
        <w:numPr>
          <w:ilvl w:val="0"/>
          <w:numId w:val="4"/>
        </w:numPr>
        <w:ind w:right="743"/>
        <w:rPr>
          <w:rFonts w:ascii="Aptos" w:hAnsi="Aptos"/>
          <w:sz w:val="22"/>
        </w:rPr>
      </w:pPr>
      <w:r w:rsidRPr="000003A8">
        <w:rPr>
          <w:rFonts w:ascii="Aptos" w:hAnsi="Aptos"/>
          <w:sz w:val="22"/>
        </w:rPr>
        <w:t>Participants receive a briefing or callout SMS from Surfcom. Note: this needs to be set up in advance (Refer to the how-to guide for more information)</w:t>
      </w:r>
    </w:p>
    <w:p w14:paraId="374B3AAD" w14:textId="77777777" w:rsidR="00B931A7" w:rsidRPr="000003A8" w:rsidRDefault="00B931A7" w:rsidP="00B931A7">
      <w:pPr>
        <w:pStyle w:val="ListParagraph"/>
        <w:numPr>
          <w:ilvl w:val="0"/>
          <w:numId w:val="4"/>
        </w:numPr>
        <w:ind w:right="743"/>
        <w:rPr>
          <w:rFonts w:ascii="Aptos" w:hAnsi="Aptos"/>
          <w:sz w:val="22"/>
        </w:rPr>
      </w:pPr>
      <w:r w:rsidRPr="000003A8">
        <w:rPr>
          <w:rFonts w:ascii="Aptos" w:hAnsi="Aptos"/>
          <w:sz w:val="22"/>
        </w:rPr>
        <w:t>Conduct a risk assessment (SRR)</w:t>
      </w:r>
    </w:p>
    <w:p w14:paraId="40481B6D" w14:textId="77777777" w:rsidR="00101ACB" w:rsidRPr="000003A8" w:rsidRDefault="00101ACB">
      <w:pPr>
        <w:pStyle w:val="ListParagraph"/>
        <w:numPr>
          <w:ilvl w:val="0"/>
          <w:numId w:val="4"/>
        </w:numPr>
        <w:ind w:right="743"/>
        <w:rPr>
          <w:rFonts w:ascii="Aptos" w:hAnsi="Aptos"/>
          <w:sz w:val="22"/>
        </w:rPr>
      </w:pPr>
      <w:r w:rsidRPr="000003A8">
        <w:rPr>
          <w:rFonts w:ascii="Aptos" w:hAnsi="Aptos"/>
          <w:sz w:val="22"/>
        </w:rPr>
        <w:t>Sign on with Surfcom when the first asset hits the water</w:t>
      </w:r>
    </w:p>
    <w:p w14:paraId="6C1B5A4C" w14:textId="77777777" w:rsidR="00945FC2" w:rsidRPr="000003A8" w:rsidRDefault="00945FC2" w:rsidP="00945FC2">
      <w:pPr>
        <w:ind w:left="284" w:right="743" w:firstLine="0"/>
        <w:rPr>
          <w:rFonts w:ascii="Aptos" w:hAnsi="Aptos"/>
          <w:b/>
          <w:bCs/>
          <w:sz w:val="22"/>
        </w:rPr>
      </w:pPr>
      <w:r w:rsidRPr="000003A8">
        <w:rPr>
          <w:rFonts w:ascii="Aptos" w:hAnsi="Aptos"/>
          <w:b/>
          <w:bCs/>
          <w:sz w:val="22"/>
        </w:rPr>
        <w:t>Inject Options (Use as many as you like in whatever order suits)</w:t>
      </w:r>
    </w:p>
    <w:p w14:paraId="7064185B" w14:textId="15305218" w:rsidR="00945FC2" w:rsidRDefault="005A3743">
      <w:pPr>
        <w:pStyle w:val="ListParagraph"/>
        <w:numPr>
          <w:ilvl w:val="0"/>
          <w:numId w:val="9"/>
        </w:numPr>
        <w:ind w:right="743"/>
        <w:rPr>
          <w:rFonts w:ascii="Aptos" w:hAnsi="Aptos"/>
          <w:sz w:val="22"/>
        </w:rPr>
      </w:pPr>
      <w:r w:rsidRPr="005A3743">
        <w:rPr>
          <w:rFonts w:ascii="Aptos" w:hAnsi="Aptos"/>
          <w:sz w:val="22"/>
        </w:rPr>
        <w:t xml:space="preserve">One patient is located on the rocks </w:t>
      </w:r>
      <w:r w:rsidR="00954BAD">
        <w:rPr>
          <w:rFonts w:ascii="Aptos" w:hAnsi="Aptos"/>
          <w:sz w:val="22"/>
        </w:rPr>
        <w:t xml:space="preserve">and is </w:t>
      </w:r>
      <w:r w:rsidR="00954BAD" w:rsidRPr="00954BAD">
        <w:rPr>
          <w:rFonts w:ascii="Aptos" w:hAnsi="Aptos"/>
          <w:sz w:val="22"/>
        </w:rPr>
        <w:t>injured</w:t>
      </w:r>
      <w:r w:rsidR="00954BAD">
        <w:rPr>
          <w:rFonts w:ascii="Aptos" w:hAnsi="Aptos"/>
          <w:sz w:val="22"/>
        </w:rPr>
        <w:t>, unable to move without assistance,</w:t>
      </w:r>
      <w:r w:rsidRPr="005A3743">
        <w:rPr>
          <w:rFonts w:ascii="Aptos" w:hAnsi="Aptos"/>
          <w:sz w:val="22"/>
        </w:rPr>
        <w:t xml:space="preserve"> and advises that two others remain missing.</w:t>
      </w:r>
    </w:p>
    <w:p w14:paraId="604DB321" w14:textId="7F2019FD" w:rsidR="00954BAD" w:rsidRDefault="00585704">
      <w:pPr>
        <w:pStyle w:val="ListParagraph"/>
        <w:numPr>
          <w:ilvl w:val="0"/>
          <w:numId w:val="9"/>
        </w:numPr>
        <w:ind w:right="743"/>
        <w:rPr>
          <w:rFonts w:ascii="Aptos" w:hAnsi="Aptos"/>
          <w:sz w:val="22"/>
        </w:rPr>
      </w:pPr>
      <w:r w:rsidRPr="00585704">
        <w:rPr>
          <w:rFonts w:ascii="Aptos" w:hAnsi="Aptos"/>
          <w:sz w:val="22"/>
        </w:rPr>
        <w:t xml:space="preserve">A second patient </w:t>
      </w:r>
      <w:proofErr w:type="gramStart"/>
      <w:r w:rsidRPr="00585704">
        <w:rPr>
          <w:rFonts w:ascii="Aptos" w:hAnsi="Aptos"/>
          <w:sz w:val="22"/>
        </w:rPr>
        <w:t>is located in</w:t>
      </w:r>
      <w:proofErr w:type="gramEnd"/>
      <w:r w:rsidRPr="00585704">
        <w:rPr>
          <w:rFonts w:ascii="Aptos" w:hAnsi="Aptos"/>
          <w:sz w:val="22"/>
        </w:rPr>
        <w:t xml:space="preserve"> the water and requires immediate rescue.</w:t>
      </w:r>
    </w:p>
    <w:p w14:paraId="3351202A" w14:textId="424550E8" w:rsidR="00585704" w:rsidRDefault="00585704">
      <w:pPr>
        <w:pStyle w:val="ListParagraph"/>
        <w:numPr>
          <w:ilvl w:val="0"/>
          <w:numId w:val="9"/>
        </w:numPr>
        <w:ind w:right="743"/>
        <w:rPr>
          <w:rFonts w:ascii="Aptos" w:hAnsi="Aptos"/>
          <w:sz w:val="22"/>
        </w:rPr>
      </w:pPr>
      <w:r w:rsidRPr="00585704">
        <w:rPr>
          <w:rFonts w:ascii="Aptos" w:hAnsi="Aptos"/>
          <w:sz w:val="22"/>
        </w:rPr>
        <w:t xml:space="preserve">Crews locate a </w:t>
      </w:r>
      <w:r>
        <w:rPr>
          <w:rFonts w:ascii="Aptos" w:hAnsi="Aptos"/>
          <w:sz w:val="22"/>
        </w:rPr>
        <w:t>PFD</w:t>
      </w:r>
      <w:r w:rsidRPr="00585704">
        <w:rPr>
          <w:rFonts w:ascii="Aptos" w:hAnsi="Aptos"/>
          <w:sz w:val="22"/>
        </w:rPr>
        <w:t xml:space="preserve"> believed to belong to the missing patient.</w:t>
      </w:r>
    </w:p>
    <w:p w14:paraId="15951989" w14:textId="1F7487DB" w:rsidR="00FB451F" w:rsidRPr="00945FC2" w:rsidRDefault="00FB451F">
      <w:pPr>
        <w:pStyle w:val="ListParagraph"/>
        <w:numPr>
          <w:ilvl w:val="0"/>
          <w:numId w:val="9"/>
        </w:numPr>
        <w:ind w:right="743"/>
        <w:rPr>
          <w:rFonts w:ascii="Aptos" w:hAnsi="Aptos"/>
          <w:sz w:val="22"/>
        </w:rPr>
      </w:pPr>
      <w:r w:rsidRPr="00FB451F">
        <w:rPr>
          <w:rFonts w:ascii="Aptos" w:hAnsi="Aptos"/>
          <w:sz w:val="22"/>
        </w:rPr>
        <w:t xml:space="preserve">Crews are tasked to establish </w:t>
      </w:r>
      <w:r>
        <w:rPr>
          <w:rFonts w:ascii="Aptos" w:hAnsi="Aptos"/>
          <w:sz w:val="22"/>
        </w:rPr>
        <w:t>a</w:t>
      </w:r>
      <w:r w:rsidRPr="00FB451F">
        <w:rPr>
          <w:rFonts w:ascii="Aptos" w:hAnsi="Aptos"/>
          <w:sz w:val="22"/>
        </w:rPr>
        <w:t xml:space="preserve"> search based on the last known position and estimated drift.</w:t>
      </w:r>
    </w:p>
    <w:p w14:paraId="4B0759E9" w14:textId="77777777" w:rsidR="00945FC2" w:rsidRPr="000003A8" w:rsidRDefault="00945FC2" w:rsidP="00945FC2">
      <w:pPr>
        <w:ind w:left="284" w:right="743" w:firstLine="0"/>
        <w:rPr>
          <w:rFonts w:ascii="Aptos" w:hAnsi="Aptos"/>
          <w:b/>
          <w:bCs/>
          <w:sz w:val="22"/>
        </w:rPr>
      </w:pPr>
      <w:r w:rsidRPr="000003A8">
        <w:rPr>
          <w:rFonts w:ascii="Aptos" w:hAnsi="Aptos"/>
          <w:b/>
          <w:bCs/>
          <w:sz w:val="22"/>
        </w:rPr>
        <w:t>Key points you're looking for</w:t>
      </w:r>
    </w:p>
    <w:p w14:paraId="74112D69" w14:textId="42E78B56" w:rsidR="00945FC2" w:rsidRDefault="00BF0759">
      <w:pPr>
        <w:pStyle w:val="ListParagraph"/>
        <w:numPr>
          <w:ilvl w:val="0"/>
          <w:numId w:val="6"/>
        </w:numPr>
        <w:ind w:right="743"/>
        <w:rPr>
          <w:rFonts w:ascii="Aptos" w:hAnsi="Aptos"/>
          <w:sz w:val="22"/>
        </w:rPr>
      </w:pPr>
      <w:r>
        <w:rPr>
          <w:rFonts w:ascii="Aptos" w:hAnsi="Aptos"/>
          <w:sz w:val="22"/>
        </w:rPr>
        <w:t>Patient</w:t>
      </w:r>
      <w:r w:rsidR="0036249E">
        <w:rPr>
          <w:rFonts w:ascii="Aptos" w:hAnsi="Aptos"/>
          <w:sz w:val="22"/>
        </w:rPr>
        <w:t xml:space="preserve"> care and planning for </w:t>
      </w:r>
      <w:r>
        <w:rPr>
          <w:rFonts w:ascii="Aptos" w:hAnsi="Aptos"/>
          <w:sz w:val="22"/>
        </w:rPr>
        <w:t>extraction</w:t>
      </w:r>
      <w:r w:rsidR="0036249E">
        <w:rPr>
          <w:rFonts w:ascii="Aptos" w:hAnsi="Aptos"/>
          <w:sz w:val="22"/>
        </w:rPr>
        <w:t xml:space="preserve"> </w:t>
      </w:r>
    </w:p>
    <w:p w14:paraId="49B6040B" w14:textId="16E0B8F0" w:rsidR="00BF0759" w:rsidRDefault="00BF0759">
      <w:pPr>
        <w:pStyle w:val="ListParagraph"/>
        <w:numPr>
          <w:ilvl w:val="0"/>
          <w:numId w:val="6"/>
        </w:numPr>
        <w:ind w:right="743"/>
        <w:rPr>
          <w:rFonts w:ascii="Aptos" w:hAnsi="Aptos"/>
          <w:sz w:val="22"/>
        </w:rPr>
      </w:pPr>
      <w:r>
        <w:rPr>
          <w:rFonts w:ascii="Aptos" w:hAnsi="Aptos"/>
          <w:sz w:val="22"/>
        </w:rPr>
        <w:t xml:space="preserve">Search techniques </w:t>
      </w:r>
    </w:p>
    <w:p w14:paraId="3B6099CD" w14:textId="5476FE35" w:rsidR="00BF0759" w:rsidRDefault="00BF0759">
      <w:pPr>
        <w:pStyle w:val="ListParagraph"/>
        <w:numPr>
          <w:ilvl w:val="0"/>
          <w:numId w:val="6"/>
        </w:numPr>
        <w:ind w:right="743"/>
        <w:rPr>
          <w:rFonts w:ascii="Aptos" w:hAnsi="Aptos"/>
          <w:sz w:val="22"/>
        </w:rPr>
      </w:pPr>
      <w:r>
        <w:rPr>
          <w:rFonts w:ascii="Aptos" w:hAnsi="Aptos"/>
          <w:sz w:val="22"/>
        </w:rPr>
        <w:t xml:space="preserve">Report when </w:t>
      </w:r>
      <w:r w:rsidR="0027783C">
        <w:rPr>
          <w:rFonts w:ascii="Aptos" w:hAnsi="Aptos"/>
          <w:sz w:val="22"/>
        </w:rPr>
        <w:t>objects</w:t>
      </w:r>
      <w:r>
        <w:rPr>
          <w:rFonts w:ascii="Aptos" w:hAnsi="Aptos"/>
          <w:sz w:val="22"/>
        </w:rPr>
        <w:t xml:space="preserve"> are located </w:t>
      </w:r>
    </w:p>
    <w:p w14:paraId="7268FF71" w14:textId="353AB1FF" w:rsidR="00BF0759" w:rsidRPr="000003A8" w:rsidRDefault="0027783C">
      <w:pPr>
        <w:pStyle w:val="ListParagraph"/>
        <w:numPr>
          <w:ilvl w:val="0"/>
          <w:numId w:val="6"/>
        </w:numPr>
        <w:ind w:right="743"/>
        <w:rPr>
          <w:rFonts w:ascii="Aptos" w:hAnsi="Aptos"/>
          <w:sz w:val="22"/>
        </w:rPr>
      </w:pPr>
      <w:r>
        <w:rPr>
          <w:rFonts w:ascii="Aptos" w:hAnsi="Aptos"/>
          <w:sz w:val="22"/>
        </w:rPr>
        <w:t>Providing updates once new info is known</w:t>
      </w:r>
    </w:p>
    <w:p w14:paraId="52081951" w14:textId="77777777" w:rsidR="00945FC2" w:rsidRPr="000003A8" w:rsidRDefault="00945FC2" w:rsidP="00945FC2">
      <w:pPr>
        <w:ind w:left="284" w:right="743" w:firstLine="0"/>
        <w:rPr>
          <w:rFonts w:ascii="Aptos" w:hAnsi="Aptos"/>
          <w:b/>
          <w:bCs/>
          <w:sz w:val="22"/>
        </w:rPr>
      </w:pPr>
      <w:r w:rsidRPr="000003A8">
        <w:rPr>
          <w:rFonts w:ascii="Aptos" w:hAnsi="Aptos"/>
          <w:b/>
          <w:bCs/>
          <w:sz w:val="22"/>
        </w:rPr>
        <w:t>Considerations for Debrief</w:t>
      </w:r>
    </w:p>
    <w:p w14:paraId="160DC3FA" w14:textId="5C97AE3E" w:rsidR="0027783C" w:rsidRDefault="0027783C" w:rsidP="0027783C">
      <w:pPr>
        <w:pStyle w:val="ListParagraph"/>
        <w:numPr>
          <w:ilvl w:val="0"/>
          <w:numId w:val="7"/>
        </w:numPr>
        <w:ind w:right="743"/>
        <w:rPr>
          <w:rFonts w:ascii="Aptos" w:hAnsi="Aptos"/>
          <w:sz w:val="22"/>
        </w:rPr>
      </w:pPr>
      <w:r>
        <w:rPr>
          <w:rFonts w:ascii="Aptos" w:hAnsi="Aptos"/>
          <w:sz w:val="22"/>
        </w:rPr>
        <w:t>Patient care</w:t>
      </w:r>
    </w:p>
    <w:p w14:paraId="684C5002" w14:textId="77777777" w:rsidR="0027783C" w:rsidRDefault="0027783C" w:rsidP="0027783C">
      <w:pPr>
        <w:pStyle w:val="ListParagraph"/>
        <w:numPr>
          <w:ilvl w:val="0"/>
          <w:numId w:val="7"/>
        </w:numPr>
        <w:ind w:right="743"/>
        <w:rPr>
          <w:rFonts w:ascii="Aptos" w:hAnsi="Aptos"/>
          <w:sz w:val="22"/>
        </w:rPr>
      </w:pPr>
      <w:r w:rsidRPr="000003A8">
        <w:rPr>
          <w:rFonts w:ascii="Aptos" w:hAnsi="Aptos"/>
          <w:sz w:val="22"/>
        </w:rPr>
        <w:t>Risk assessment</w:t>
      </w:r>
    </w:p>
    <w:p w14:paraId="1EAD7AE7" w14:textId="12BC8533" w:rsidR="0027783C" w:rsidRDefault="00B94151" w:rsidP="0027783C">
      <w:pPr>
        <w:pStyle w:val="ListParagraph"/>
        <w:numPr>
          <w:ilvl w:val="0"/>
          <w:numId w:val="7"/>
        </w:numPr>
        <w:ind w:right="743"/>
        <w:rPr>
          <w:rFonts w:ascii="Aptos" w:hAnsi="Aptos"/>
          <w:sz w:val="22"/>
        </w:rPr>
      </w:pPr>
      <w:r>
        <w:rPr>
          <w:rFonts w:ascii="Aptos" w:hAnsi="Aptos"/>
          <w:sz w:val="22"/>
        </w:rPr>
        <w:t>Exaction plan</w:t>
      </w:r>
    </w:p>
    <w:p w14:paraId="194E33A7" w14:textId="18824A51" w:rsidR="00B94151" w:rsidRPr="000003A8" w:rsidRDefault="00B94151" w:rsidP="0027783C">
      <w:pPr>
        <w:pStyle w:val="ListParagraph"/>
        <w:numPr>
          <w:ilvl w:val="0"/>
          <w:numId w:val="7"/>
        </w:numPr>
        <w:ind w:right="743"/>
        <w:rPr>
          <w:rFonts w:ascii="Aptos" w:hAnsi="Aptos"/>
          <w:sz w:val="22"/>
        </w:rPr>
      </w:pPr>
      <w:r>
        <w:rPr>
          <w:rFonts w:ascii="Aptos" w:hAnsi="Aptos"/>
          <w:sz w:val="22"/>
        </w:rPr>
        <w:t>Initial search area</w:t>
      </w:r>
    </w:p>
    <w:p w14:paraId="52A64A92" w14:textId="77777777" w:rsidR="0027783C" w:rsidRPr="000003A8" w:rsidRDefault="0027783C" w:rsidP="0027783C">
      <w:pPr>
        <w:pStyle w:val="ListParagraph"/>
        <w:numPr>
          <w:ilvl w:val="0"/>
          <w:numId w:val="7"/>
        </w:numPr>
        <w:ind w:right="743"/>
        <w:rPr>
          <w:rFonts w:ascii="Aptos" w:hAnsi="Aptos"/>
          <w:sz w:val="22"/>
        </w:rPr>
      </w:pPr>
      <w:r w:rsidRPr="000003A8">
        <w:rPr>
          <w:rFonts w:ascii="Aptos" w:hAnsi="Aptos"/>
          <w:sz w:val="22"/>
        </w:rPr>
        <w:t>Radio comms</w:t>
      </w:r>
    </w:p>
    <w:p w14:paraId="6307D0C6" w14:textId="2E366D9A" w:rsidR="00945FC2" w:rsidRPr="00B94151" w:rsidRDefault="0027783C" w:rsidP="00B94151">
      <w:pPr>
        <w:pStyle w:val="ListParagraph"/>
        <w:numPr>
          <w:ilvl w:val="0"/>
          <w:numId w:val="7"/>
        </w:numPr>
        <w:ind w:right="743"/>
        <w:rPr>
          <w:rFonts w:ascii="Aptos" w:hAnsi="Aptos"/>
          <w:sz w:val="22"/>
        </w:rPr>
      </w:pPr>
      <w:r w:rsidRPr="000003A8">
        <w:rPr>
          <w:rFonts w:ascii="Aptos" w:hAnsi="Aptos"/>
          <w:sz w:val="22"/>
        </w:rPr>
        <w:t>Member wellbeing</w:t>
      </w:r>
    </w:p>
    <w:p w14:paraId="5F281486" w14:textId="7B11D216" w:rsidR="00945FC2" w:rsidRPr="008F005C" w:rsidRDefault="00945FC2" w:rsidP="00945FC2">
      <w:pPr>
        <w:ind w:left="284" w:right="743" w:firstLine="0"/>
        <w:rPr>
          <w:rFonts w:ascii="Aptos" w:hAnsi="Aptos"/>
          <w:b/>
          <w:color w:val="2F5496" w:themeColor="accent1" w:themeShade="BF"/>
          <w:sz w:val="28"/>
          <w:szCs w:val="28"/>
        </w:rPr>
      </w:pPr>
      <w:r w:rsidRPr="008F005C">
        <w:rPr>
          <w:rFonts w:ascii="Aptos" w:hAnsi="Aptos"/>
          <w:b/>
          <w:color w:val="2F5496" w:themeColor="accent1" w:themeShade="BF"/>
          <w:sz w:val="28"/>
          <w:szCs w:val="28"/>
        </w:rPr>
        <w:lastRenderedPageBreak/>
        <w:t xml:space="preserve">SAREX Scenario </w:t>
      </w:r>
      <w:r w:rsidRPr="00945FC2">
        <w:rPr>
          <w:rFonts w:ascii="Aptos" w:hAnsi="Aptos"/>
          <w:b/>
          <w:color w:val="2F5496" w:themeColor="accent1" w:themeShade="BF"/>
          <w:sz w:val="28"/>
          <w:szCs w:val="28"/>
        </w:rPr>
        <w:t xml:space="preserve">4 – Boating Incident </w:t>
      </w:r>
    </w:p>
    <w:p w14:paraId="1FA84DCB" w14:textId="77777777" w:rsidR="00945FC2" w:rsidRPr="0093730D" w:rsidRDefault="00945FC2" w:rsidP="00945FC2">
      <w:pPr>
        <w:ind w:left="284" w:right="743" w:firstLine="0"/>
        <w:rPr>
          <w:rFonts w:ascii="Aptos" w:hAnsi="Aptos"/>
          <w:b/>
          <w:bCs/>
          <w:sz w:val="22"/>
        </w:rPr>
      </w:pPr>
      <w:r w:rsidRPr="0093730D">
        <w:rPr>
          <w:rFonts w:ascii="Aptos" w:hAnsi="Aptos"/>
          <w:b/>
          <w:bCs/>
          <w:sz w:val="22"/>
        </w:rPr>
        <w:t xml:space="preserve">Features </w:t>
      </w:r>
    </w:p>
    <w:p w14:paraId="008DA2D8" w14:textId="77777777" w:rsidR="00386673" w:rsidRPr="00386673" w:rsidRDefault="00386673" w:rsidP="00386673">
      <w:pPr>
        <w:pStyle w:val="ListParagraph"/>
        <w:numPr>
          <w:ilvl w:val="0"/>
          <w:numId w:val="2"/>
        </w:numPr>
        <w:ind w:right="743"/>
        <w:rPr>
          <w:rFonts w:ascii="Aptos" w:hAnsi="Aptos"/>
          <w:sz w:val="22"/>
        </w:rPr>
      </w:pPr>
      <w:r w:rsidRPr="00386673">
        <w:rPr>
          <w:rFonts w:ascii="Aptos" w:hAnsi="Aptos"/>
          <w:sz w:val="22"/>
        </w:rPr>
        <w:t>Overturned vessel with three people on board</w:t>
      </w:r>
    </w:p>
    <w:p w14:paraId="54ACD637" w14:textId="77777777" w:rsidR="00386673" w:rsidRPr="00386673" w:rsidRDefault="00386673" w:rsidP="00386673">
      <w:pPr>
        <w:pStyle w:val="ListParagraph"/>
        <w:numPr>
          <w:ilvl w:val="0"/>
          <w:numId w:val="2"/>
        </w:numPr>
        <w:ind w:right="743"/>
        <w:rPr>
          <w:rFonts w:ascii="Aptos" w:hAnsi="Aptos"/>
          <w:sz w:val="22"/>
        </w:rPr>
      </w:pPr>
      <w:r w:rsidRPr="00386673">
        <w:rPr>
          <w:rFonts w:ascii="Aptos" w:hAnsi="Aptos"/>
          <w:sz w:val="22"/>
        </w:rPr>
        <w:t>Rescue of people from the water</w:t>
      </w:r>
    </w:p>
    <w:p w14:paraId="05A2DA18" w14:textId="77777777" w:rsidR="00386673" w:rsidRPr="00386673" w:rsidRDefault="00386673" w:rsidP="00386673">
      <w:pPr>
        <w:pStyle w:val="ListParagraph"/>
        <w:numPr>
          <w:ilvl w:val="0"/>
          <w:numId w:val="2"/>
        </w:numPr>
        <w:ind w:right="743"/>
        <w:rPr>
          <w:rFonts w:ascii="Aptos" w:hAnsi="Aptos"/>
          <w:sz w:val="22"/>
        </w:rPr>
      </w:pPr>
      <w:r w:rsidRPr="00386673">
        <w:rPr>
          <w:rFonts w:ascii="Aptos" w:hAnsi="Aptos"/>
          <w:sz w:val="22"/>
        </w:rPr>
        <w:t>Vessel and hazard assessment</w:t>
      </w:r>
    </w:p>
    <w:p w14:paraId="53958F0D" w14:textId="77777777" w:rsidR="00386673" w:rsidRPr="00386673" w:rsidRDefault="00386673" w:rsidP="00386673">
      <w:pPr>
        <w:pStyle w:val="ListParagraph"/>
        <w:numPr>
          <w:ilvl w:val="0"/>
          <w:numId w:val="2"/>
        </w:numPr>
        <w:ind w:right="743"/>
        <w:rPr>
          <w:rFonts w:ascii="Aptos" w:hAnsi="Aptos"/>
          <w:sz w:val="22"/>
        </w:rPr>
      </w:pPr>
      <w:r w:rsidRPr="00386673">
        <w:rPr>
          <w:rFonts w:ascii="Aptos" w:hAnsi="Aptos"/>
          <w:sz w:val="22"/>
        </w:rPr>
        <w:t>One patient located and one or more people missing</w:t>
      </w:r>
    </w:p>
    <w:p w14:paraId="2B9DD8BD" w14:textId="77777777" w:rsidR="00386673" w:rsidRPr="00386673" w:rsidRDefault="00386673" w:rsidP="00386673">
      <w:pPr>
        <w:pStyle w:val="ListParagraph"/>
        <w:numPr>
          <w:ilvl w:val="0"/>
          <w:numId w:val="2"/>
        </w:numPr>
        <w:ind w:right="743"/>
        <w:rPr>
          <w:rFonts w:ascii="Aptos" w:hAnsi="Aptos"/>
          <w:sz w:val="22"/>
        </w:rPr>
      </w:pPr>
      <w:r w:rsidRPr="00386673">
        <w:rPr>
          <w:rFonts w:ascii="Aptos" w:hAnsi="Aptos"/>
          <w:sz w:val="22"/>
        </w:rPr>
        <w:t>Offshore search and coordination of multiple assets</w:t>
      </w:r>
    </w:p>
    <w:p w14:paraId="16BD3AEB" w14:textId="61909D87" w:rsidR="00945FC2" w:rsidRDefault="00386673" w:rsidP="00386673">
      <w:pPr>
        <w:pStyle w:val="ListParagraph"/>
        <w:numPr>
          <w:ilvl w:val="0"/>
          <w:numId w:val="2"/>
        </w:numPr>
        <w:ind w:right="743"/>
        <w:rPr>
          <w:rFonts w:ascii="Aptos" w:hAnsi="Aptos"/>
          <w:sz w:val="22"/>
        </w:rPr>
      </w:pPr>
      <w:r w:rsidRPr="00386673">
        <w:rPr>
          <w:rFonts w:ascii="Aptos" w:hAnsi="Aptos"/>
          <w:sz w:val="22"/>
        </w:rPr>
        <w:t>First aid, casualty transport and agency handover</w:t>
      </w:r>
    </w:p>
    <w:p w14:paraId="79F72FC4" w14:textId="2B67B109" w:rsidR="003A0955" w:rsidRPr="000003A8" w:rsidRDefault="003A0955" w:rsidP="00386673">
      <w:pPr>
        <w:pStyle w:val="ListParagraph"/>
        <w:numPr>
          <w:ilvl w:val="0"/>
          <w:numId w:val="2"/>
        </w:numPr>
        <w:ind w:right="743"/>
        <w:rPr>
          <w:rFonts w:ascii="Aptos" w:hAnsi="Aptos"/>
          <w:sz w:val="22"/>
        </w:rPr>
      </w:pPr>
      <w:r>
        <w:rPr>
          <w:rFonts w:ascii="Aptos" w:hAnsi="Aptos"/>
          <w:sz w:val="22"/>
        </w:rPr>
        <w:t xml:space="preserve">Scenario provides an opportunity to do joint training with your local MRNSW (e.g. patient transfer)  </w:t>
      </w:r>
    </w:p>
    <w:p w14:paraId="7489F880" w14:textId="77777777" w:rsidR="00945FC2" w:rsidRPr="0093730D" w:rsidRDefault="00945FC2" w:rsidP="00945FC2">
      <w:pPr>
        <w:ind w:left="284" w:right="743" w:firstLine="0"/>
        <w:rPr>
          <w:rFonts w:ascii="Aptos" w:hAnsi="Aptos"/>
          <w:b/>
          <w:bCs/>
          <w:sz w:val="22"/>
        </w:rPr>
      </w:pPr>
      <w:r w:rsidRPr="0093730D">
        <w:rPr>
          <w:rFonts w:ascii="Aptos" w:hAnsi="Aptos"/>
          <w:b/>
          <w:bCs/>
          <w:sz w:val="22"/>
        </w:rPr>
        <w:t>Requirements</w:t>
      </w:r>
    </w:p>
    <w:p w14:paraId="00D588E0" w14:textId="52B14957" w:rsidR="00A871BB" w:rsidRPr="00A26D0D" w:rsidRDefault="00A871BB" w:rsidP="00A871BB">
      <w:pPr>
        <w:pStyle w:val="ListParagraph"/>
        <w:numPr>
          <w:ilvl w:val="0"/>
          <w:numId w:val="3"/>
        </w:numPr>
        <w:rPr>
          <w:rFonts w:ascii="Aptos" w:hAnsi="Aptos"/>
          <w:sz w:val="22"/>
        </w:rPr>
      </w:pPr>
      <w:r>
        <w:rPr>
          <w:rFonts w:ascii="Aptos" w:hAnsi="Aptos"/>
          <w:sz w:val="22"/>
        </w:rPr>
        <w:t>2</w:t>
      </w:r>
      <w:r w:rsidRPr="00A26D0D">
        <w:rPr>
          <w:rFonts w:ascii="Aptos" w:hAnsi="Aptos"/>
          <w:sz w:val="22"/>
        </w:rPr>
        <w:t xml:space="preserve"> in water manikins</w:t>
      </w:r>
    </w:p>
    <w:p w14:paraId="53177137" w14:textId="77777777" w:rsidR="00A871BB" w:rsidRPr="000003A8" w:rsidRDefault="00A871BB" w:rsidP="00A871BB">
      <w:pPr>
        <w:pStyle w:val="ListParagraph"/>
        <w:numPr>
          <w:ilvl w:val="0"/>
          <w:numId w:val="3"/>
        </w:numPr>
        <w:ind w:right="743"/>
        <w:rPr>
          <w:rFonts w:ascii="Aptos" w:hAnsi="Aptos"/>
          <w:sz w:val="22"/>
        </w:rPr>
      </w:pPr>
      <w:r w:rsidRPr="000003A8">
        <w:rPr>
          <w:rFonts w:ascii="Aptos" w:hAnsi="Aptos"/>
          <w:sz w:val="22"/>
        </w:rPr>
        <w:t>CPR Manikin</w:t>
      </w:r>
      <w:r>
        <w:rPr>
          <w:rFonts w:ascii="Aptos" w:hAnsi="Aptos"/>
          <w:sz w:val="22"/>
        </w:rPr>
        <w:t xml:space="preserve"> (if any patients are going to be unconscious and not breathing)</w:t>
      </w:r>
    </w:p>
    <w:p w14:paraId="455F3292" w14:textId="77777777" w:rsidR="00A871BB" w:rsidRPr="000003A8" w:rsidRDefault="00A871BB" w:rsidP="00A871BB">
      <w:pPr>
        <w:pStyle w:val="ListParagraph"/>
        <w:numPr>
          <w:ilvl w:val="0"/>
          <w:numId w:val="3"/>
        </w:numPr>
        <w:ind w:right="743"/>
        <w:rPr>
          <w:rFonts w:ascii="Aptos" w:hAnsi="Aptos"/>
          <w:sz w:val="22"/>
        </w:rPr>
      </w:pPr>
      <w:r w:rsidRPr="000003A8">
        <w:rPr>
          <w:rFonts w:ascii="Aptos" w:hAnsi="Aptos"/>
          <w:sz w:val="22"/>
        </w:rPr>
        <w:t>Training First Aid, Oxygen and AED Kits</w:t>
      </w:r>
    </w:p>
    <w:p w14:paraId="6C0F2A01" w14:textId="09DFE84A" w:rsidR="00945FC2" w:rsidRPr="00A871BB" w:rsidRDefault="00A871BB" w:rsidP="00A871BB">
      <w:pPr>
        <w:pStyle w:val="ListParagraph"/>
        <w:numPr>
          <w:ilvl w:val="0"/>
          <w:numId w:val="3"/>
        </w:numPr>
        <w:ind w:right="743"/>
        <w:rPr>
          <w:rFonts w:ascii="Aptos" w:hAnsi="Aptos"/>
          <w:sz w:val="22"/>
        </w:rPr>
      </w:pPr>
      <w:r w:rsidRPr="000003A8">
        <w:rPr>
          <w:rFonts w:ascii="Aptos" w:hAnsi="Aptos"/>
          <w:sz w:val="22"/>
        </w:rPr>
        <w:t>People to simulate roles you want to utilise from the injects</w:t>
      </w:r>
    </w:p>
    <w:p w14:paraId="1CCB4A99" w14:textId="77777777" w:rsidR="00945FC2" w:rsidRPr="000003A8" w:rsidRDefault="00945FC2" w:rsidP="00945FC2">
      <w:pPr>
        <w:ind w:left="284" w:right="743" w:firstLine="0"/>
        <w:rPr>
          <w:rFonts w:ascii="Aptos" w:hAnsi="Aptos"/>
          <w:b/>
          <w:bCs/>
          <w:sz w:val="22"/>
        </w:rPr>
      </w:pPr>
      <w:r w:rsidRPr="000003A8">
        <w:rPr>
          <w:rFonts w:ascii="Aptos" w:hAnsi="Aptos"/>
          <w:b/>
          <w:bCs/>
          <w:sz w:val="22"/>
        </w:rPr>
        <w:t>Situation for initial briefing</w:t>
      </w:r>
    </w:p>
    <w:p w14:paraId="3DF98827" w14:textId="1E271A1B" w:rsidR="00945FC2" w:rsidRDefault="00945FC2" w:rsidP="00945FC2">
      <w:pPr>
        <w:ind w:left="284" w:right="743" w:firstLine="0"/>
        <w:rPr>
          <w:rFonts w:ascii="Aptos" w:hAnsi="Aptos"/>
          <w:sz w:val="22"/>
        </w:rPr>
      </w:pPr>
      <w:r w:rsidRPr="008F005C">
        <w:rPr>
          <w:rFonts w:ascii="Aptos" w:hAnsi="Aptos"/>
          <w:sz w:val="22"/>
        </w:rPr>
        <w:t xml:space="preserve">Report received </w:t>
      </w:r>
      <w:r w:rsidR="00B94151">
        <w:rPr>
          <w:rFonts w:ascii="Aptos" w:hAnsi="Aptos"/>
          <w:sz w:val="22"/>
        </w:rPr>
        <w:t>of a</w:t>
      </w:r>
      <w:r w:rsidR="007A7F92">
        <w:rPr>
          <w:rFonts w:ascii="Aptos" w:hAnsi="Aptos"/>
          <w:sz w:val="22"/>
        </w:rPr>
        <w:t>n</w:t>
      </w:r>
      <w:r w:rsidR="00B94151">
        <w:rPr>
          <w:rFonts w:ascii="Aptos" w:hAnsi="Aptos"/>
          <w:sz w:val="22"/>
        </w:rPr>
        <w:t xml:space="preserve"> overturned vessel </w:t>
      </w:r>
      <w:r w:rsidR="00803DAA">
        <w:rPr>
          <w:rFonts w:ascii="Aptos" w:hAnsi="Aptos"/>
          <w:sz w:val="22"/>
        </w:rPr>
        <w:t>that had</w:t>
      </w:r>
      <w:r w:rsidR="00B94151">
        <w:rPr>
          <w:rFonts w:ascii="Aptos" w:hAnsi="Aptos"/>
          <w:sz w:val="22"/>
        </w:rPr>
        <w:t xml:space="preserve"> </w:t>
      </w:r>
      <w:r w:rsidR="006253DA">
        <w:rPr>
          <w:rFonts w:ascii="Aptos" w:hAnsi="Aptos"/>
          <w:sz w:val="22"/>
        </w:rPr>
        <w:t xml:space="preserve">3 </w:t>
      </w:r>
      <w:r w:rsidR="00025675">
        <w:rPr>
          <w:rFonts w:ascii="Aptos" w:hAnsi="Aptos"/>
          <w:sz w:val="22"/>
        </w:rPr>
        <w:t>people</w:t>
      </w:r>
      <w:r w:rsidR="006253DA">
        <w:rPr>
          <w:rFonts w:ascii="Aptos" w:hAnsi="Aptos"/>
          <w:sz w:val="22"/>
        </w:rPr>
        <w:t xml:space="preserve"> on board. Vessel overturned </w:t>
      </w:r>
      <w:r w:rsidR="006253DA" w:rsidRPr="00F23577">
        <w:rPr>
          <w:rFonts w:ascii="Aptos" w:hAnsi="Aptos"/>
          <w:sz w:val="22"/>
          <w:highlight w:val="yellow"/>
        </w:rPr>
        <w:t xml:space="preserve">_______ </w:t>
      </w:r>
      <w:r w:rsidR="00F23577" w:rsidRPr="00F23577">
        <w:rPr>
          <w:rFonts w:ascii="Aptos" w:hAnsi="Aptos"/>
          <w:sz w:val="22"/>
          <w:highlight w:val="yellow"/>
        </w:rPr>
        <w:t>while negation</w:t>
      </w:r>
      <w:r w:rsidR="006253DA" w:rsidRPr="00F23577">
        <w:rPr>
          <w:rFonts w:ascii="Aptos" w:hAnsi="Aptos"/>
          <w:sz w:val="22"/>
          <w:highlight w:val="yellow"/>
        </w:rPr>
        <w:t xml:space="preserve"> bar/</w:t>
      </w:r>
      <w:r w:rsidR="00F23577" w:rsidRPr="00F23577">
        <w:rPr>
          <w:rFonts w:ascii="Aptos" w:hAnsi="Aptos"/>
          <w:sz w:val="22"/>
          <w:highlight w:val="yellow"/>
        </w:rPr>
        <w:t xml:space="preserve">after colliding with </w:t>
      </w:r>
      <w:r w:rsidR="00F23577" w:rsidRPr="00025675">
        <w:rPr>
          <w:rFonts w:ascii="Aptos" w:hAnsi="Aptos"/>
          <w:sz w:val="22"/>
          <w:highlight w:val="yellow"/>
        </w:rPr>
        <w:t>rock</w:t>
      </w:r>
      <w:r w:rsidR="00025675" w:rsidRPr="00025675">
        <w:rPr>
          <w:rFonts w:ascii="Aptos" w:hAnsi="Aptos"/>
          <w:sz w:val="22"/>
          <w:highlight w:val="yellow"/>
        </w:rPr>
        <w:t xml:space="preserve"> at _______</w:t>
      </w:r>
      <w:r w:rsidR="00F23577" w:rsidRPr="00025675">
        <w:rPr>
          <w:rFonts w:ascii="Aptos" w:hAnsi="Aptos"/>
          <w:sz w:val="22"/>
          <w:highlight w:val="yellow"/>
        </w:rPr>
        <w:t>.</w:t>
      </w:r>
      <w:r w:rsidR="00F23577">
        <w:rPr>
          <w:rFonts w:ascii="Aptos" w:hAnsi="Aptos"/>
          <w:sz w:val="22"/>
        </w:rPr>
        <w:t xml:space="preserve"> </w:t>
      </w:r>
      <w:r w:rsidRPr="008F005C">
        <w:rPr>
          <w:rFonts w:ascii="Aptos" w:hAnsi="Aptos"/>
          <w:sz w:val="22"/>
        </w:rPr>
        <w:t xml:space="preserve">Crews to launch and receive updated information </w:t>
      </w:r>
      <w:proofErr w:type="spellStart"/>
      <w:r w:rsidRPr="008F005C">
        <w:rPr>
          <w:rFonts w:ascii="Aptos" w:hAnsi="Aptos"/>
          <w:sz w:val="22"/>
        </w:rPr>
        <w:t>en</w:t>
      </w:r>
      <w:proofErr w:type="spellEnd"/>
      <w:r w:rsidRPr="008F005C">
        <w:rPr>
          <w:rFonts w:ascii="Aptos" w:hAnsi="Aptos"/>
          <w:sz w:val="22"/>
        </w:rPr>
        <w:t xml:space="preserve"> route.</w:t>
      </w:r>
    </w:p>
    <w:p w14:paraId="28E91F54" w14:textId="77777777" w:rsidR="00945FC2" w:rsidRPr="000003A8" w:rsidRDefault="00945FC2" w:rsidP="00945FC2">
      <w:pPr>
        <w:ind w:left="284" w:right="743" w:firstLine="0"/>
        <w:rPr>
          <w:rFonts w:ascii="Aptos" w:hAnsi="Aptos"/>
          <w:b/>
          <w:bCs/>
          <w:sz w:val="22"/>
        </w:rPr>
      </w:pPr>
      <w:r w:rsidRPr="000003A8">
        <w:rPr>
          <w:rFonts w:ascii="Aptos" w:hAnsi="Aptos"/>
          <w:b/>
          <w:bCs/>
          <w:sz w:val="22"/>
        </w:rPr>
        <w:t xml:space="preserve">Exercise Flow </w:t>
      </w:r>
    </w:p>
    <w:p w14:paraId="4CF258CB" w14:textId="7E5BEE44" w:rsidR="007A7F92" w:rsidRPr="000003A8" w:rsidRDefault="007A7F92" w:rsidP="007A7F92">
      <w:pPr>
        <w:pStyle w:val="ListParagraph"/>
        <w:numPr>
          <w:ilvl w:val="0"/>
          <w:numId w:val="4"/>
        </w:numPr>
        <w:ind w:right="743"/>
        <w:rPr>
          <w:rFonts w:ascii="Aptos" w:hAnsi="Aptos"/>
          <w:sz w:val="22"/>
        </w:rPr>
      </w:pPr>
      <w:r w:rsidRPr="000003A8">
        <w:rPr>
          <w:rFonts w:ascii="Aptos" w:hAnsi="Aptos"/>
          <w:sz w:val="22"/>
        </w:rPr>
        <w:t xml:space="preserve">Manikin </w:t>
      </w:r>
      <w:r>
        <w:rPr>
          <w:rFonts w:ascii="Aptos" w:hAnsi="Aptos"/>
          <w:sz w:val="22"/>
        </w:rPr>
        <w:t>needs</w:t>
      </w:r>
      <w:r w:rsidRPr="000003A8">
        <w:rPr>
          <w:rFonts w:ascii="Aptos" w:hAnsi="Aptos"/>
          <w:sz w:val="22"/>
        </w:rPr>
        <w:t xml:space="preserve"> to be placed at the incident location (where possible, ensure people not participating in the SAREX do this task)</w:t>
      </w:r>
    </w:p>
    <w:p w14:paraId="08452F34" w14:textId="77777777" w:rsidR="007A7F92" w:rsidRPr="000003A8" w:rsidRDefault="007A7F92" w:rsidP="007A7F92">
      <w:pPr>
        <w:pStyle w:val="ListParagraph"/>
        <w:numPr>
          <w:ilvl w:val="0"/>
          <w:numId w:val="4"/>
        </w:numPr>
        <w:ind w:right="743"/>
        <w:rPr>
          <w:rFonts w:ascii="Aptos" w:hAnsi="Aptos"/>
          <w:sz w:val="22"/>
        </w:rPr>
      </w:pPr>
      <w:r w:rsidRPr="000003A8">
        <w:rPr>
          <w:rFonts w:ascii="Aptos" w:hAnsi="Aptos"/>
          <w:sz w:val="22"/>
        </w:rPr>
        <w:t>Place training signs out before starting</w:t>
      </w:r>
    </w:p>
    <w:p w14:paraId="61308DFE" w14:textId="77777777" w:rsidR="007A7F92" w:rsidRPr="000003A8" w:rsidRDefault="007A7F92" w:rsidP="007A7F92">
      <w:pPr>
        <w:pStyle w:val="ListParagraph"/>
        <w:numPr>
          <w:ilvl w:val="0"/>
          <w:numId w:val="4"/>
        </w:numPr>
        <w:ind w:right="743"/>
        <w:rPr>
          <w:rFonts w:ascii="Aptos" w:hAnsi="Aptos"/>
          <w:sz w:val="22"/>
        </w:rPr>
      </w:pPr>
      <w:r w:rsidRPr="000003A8">
        <w:rPr>
          <w:rFonts w:ascii="Aptos" w:hAnsi="Aptos"/>
          <w:sz w:val="22"/>
        </w:rPr>
        <w:t>Participants receive a briefing or callout SMS from Surfcom. Note: this needs to be set up in advance (Refer to the how-to guide for more information)</w:t>
      </w:r>
    </w:p>
    <w:p w14:paraId="1EC43AA4" w14:textId="77777777" w:rsidR="007A7F92" w:rsidRPr="000003A8" w:rsidRDefault="007A7F92" w:rsidP="007A7F92">
      <w:pPr>
        <w:pStyle w:val="ListParagraph"/>
        <w:numPr>
          <w:ilvl w:val="0"/>
          <w:numId w:val="4"/>
        </w:numPr>
        <w:ind w:right="743"/>
        <w:rPr>
          <w:rFonts w:ascii="Aptos" w:hAnsi="Aptos"/>
          <w:sz w:val="22"/>
        </w:rPr>
      </w:pPr>
      <w:r w:rsidRPr="000003A8">
        <w:rPr>
          <w:rFonts w:ascii="Aptos" w:hAnsi="Aptos"/>
          <w:sz w:val="22"/>
        </w:rPr>
        <w:t>Conduct a risk assessment (SRR)</w:t>
      </w:r>
    </w:p>
    <w:p w14:paraId="690A7899" w14:textId="77777777" w:rsidR="007A7F92" w:rsidRPr="000003A8" w:rsidRDefault="007A7F92" w:rsidP="007A7F92">
      <w:pPr>
        <w:pStyle w:val="ListParagraph"/>
        <w:numPr>
          <w:ilvl w:val="0"/>
          <w:numId w:val="4"/>
        </w:numPr>
        <w:ind w:right="743"/>
        <w:rPr>
          <w:rFonts w:ascii="Aptos" w:hAnsi="Aptos"/>
          <w:sz w:val="22"/>
        </w:rPr>
      </w:pPr>
      <w:r w:rsidRPr="000003A8">
        <w:rPr>
          <w:rFonts w:ascii="Aptos" w:hAnsi="Aptos"/>
          <w:sz w:val="22"/>
        </w:rPr>
        <w:t>Sign on with Surfcom when the first asset hits the water</w:t>
      </w:r>
    </w:p>
    <w:p w14:paraId="17F51388" w14:textId="77777777" w:rsidR="00945FC2" w:rsidRPr="000003A8" w:rsidRDefault="00945FC2" w:rsidP="00945FC2">
      <w:pPr>
        <w:ind w:left="284" w:right="743" w:firstLine="0"/>
        <w:rPr>
          <w:rFonts w:ascii="Aptos" w:hAnsi="Aptos"/>
          <w:b/>
          <w:bCs/>
          <w:sz w:val="22"/>
        </w:rPr>
      </w:pPr>
      <w:r w:rsidRPr="000003A8">
        <w:rPr>
          <w:rFonts w:ascii="Aptos" w:hAnsi="Aptos"/>
          <w:b/>
          <w:bCs/>
          <w:sz w:val="22"/>
        </w:rPr>
        <w:t>Inject Options (Use as many as you like in whatever order suits)</w:t>
      </w:r>
    </w:p>
    <w:p w14:paraId="2FFB0F37" w14:textId="4DCEFF57" w:rsidR="00945FC2" w:rsidRDefault="00803DAA">
      <w:pPr>
        <w:pStyle w:val="ListParagraph"/>
        <w:numPr>
          <w:ilvl w:val="0"/>
          <w:numId w:val="10"/>
        </w:numPr>
        <w:ind w:right="743"/>
        <w:rPr>
          <w:rFonts w:ascii="Aptos" w:hAnsi="Aptos"/>
          <w:sz w:val="22"/>
        </w:rPr>
      </w:pPr>
      <w:r>
        <w:rPr>
          <w:rFonts w:ascii="Aptos" w:hAnsi="Aptos"/>
          <w:sz w:val="22"/>
        </w:rPr>
        <w:t xml:space="preserve">You arrive at the </w:t>
      </w:r>
      <w:proofErr w:type="gramStart"/>
      <w:r>
        <w:rPr>
          <w:rFonts w:ascii="Aptos" w:hAnsi="Aptos"/>
          <w:sz w:val="22"/>
        </w:rPr>
        <w:t>location</w:t>
      </w:r>
      <w:proofErr w:type="gramEnd"/>
      <w:r>
        <w:rPr>
          <w:rFonts w:ascii="Aptos" w:hAnsi="Aptos"/>
          <w:sz w:val="22"/>
        </w:rPr>
        <w:t xml:space="preserve"> and the vessel has sunk</w:t>
      </w:r>
      <w:r w:rsidR="00BE0C3C">
        <w:rPr>
          <w:rFonts w:ascii="Aptos" w:hAnsi="Aptos"/>
          <w:sz w:val="22"/>
        </w:rPr>
        <w:t xml:space="preserve"> </w:t>
      </w:r>
      <w:r w:rsidR="00BE0C3C" w:rsidRPr="00BE0C3C">
        <w:rPr>
          <w:rFonts w:ascii="Aptos" w:hAnsi="Aptos"/>
          <w:sz w:val="22"/>
        </w:rPr>
        <w:t>but no people are immediately visibl</w:t>
      </w:r>
      <w:r w:rsidR="00BE0C3C">
        <w:rPr>
          <w:rFonts w:ascii="Aptos" w:hAnsi="Aptos"/>
          <w:sz w:val="22"/>
        </w:rPr>
        <w:t>e</w:t>
      </w:r>
    </w:p>
    <w:p w14:paraId="62A5A0B9" w14:textId="13D0FCCE" w:rsidR="00803DAA" w:rsidRDefault="00332C1C">
      <w:pPr>
        <w:pStyle w:val="ListParagraph"/>
        <w:numPr>
          <w:ilvl w:val="0"/>
          <w:numId w:val="10"/>
        </w:numPr>
        <w:ind w:right="743"/>
        <w:rPr>
          <w:rFonts w:ascii="Aptos" w:hAnsi="Aptos"/>
          <w:sz w:val="22"/>
        </w:rPr>
      </w:pPr>
      <w:r w:rsidRPr="00332C1C">
        <w:rPr>
          <w:rFonts w:ascii="Aptos" w:hAnsi="Aptos"/>
          <w:sz w:val="22"/>
        </w:rPr>
        <w:t>One person is located unresponsive in the water</w:t>
      </w:r>
    </w:p>
    <w:p w14:paraId="40086FCC" w14:textId="17863CA3" w:rsidR="00332C1C" w:rsidRDefault="004A273D">
      <w:pPr>
        <w:pStyle w:val="ListParagraph"/>
        <w:numPr>
          <w:ilvl w:val="0"/>
          <w:numId w:val="10"/>
        </w:numPr>
        <w:ind w:right="743"/>
        <w:rPr>
          <w:rFonts w:ascii="Aptos" w:hAnsi="Aptos"/>
          <w:sz w:val="22"/>
        </w:rPr>
      </w:pPr>
      <w:r w:rsidRPr="00332C1C">
        <w:rPr>
          <w:rFonts w:ascii="Aptos" w:hAnsi="Aptos"/>
          <w:sz w:val="22"/>
        </w:rPr>
        <w:t xml:space="preserve">One person </w:t>
      </w:r>
      <w:r>
        <w:rPr>
          <w:rFonts w:ascii="Aptos" w:hAnsi="Aptos"/>
          <w:sz w:val="22"/>
        </w:rPr>
        <w:t>is located on the rocks/</w:t>
      </w:r>
      <w:proofErr w:type="spellStart"/>
      <w:r>
        <w:rPr>
          <w:rFonts w:ascii="Aptos" w:hAnsi="Aptos"/>
          <w:sz w:val="22"/>
        </w:rPr>
        <w:t>breakwall</w:t>
      </w:r>
      <w:proofErr w:type="spellEnd"/>
    </w:p>
    <w:p w14:paraId="1C5B2787" w14:textId="0336BACC" w:rsidR="007227AA" w:rsidRPr="007227AA" w:rsidRDefault="007227AA" w:rsidP="007227AA">
      <w:pPr>
        <w:pStyle w:val="ListParagraph"/>
        <w:numPr>
          <w:ilvl w:val="0"/>
          <w:numId w:val="10"/>
        </w:numPr>
        <w:ind w:right="743"/>
        <w:rPr>
          <w:rFonts w:ascii="Aptos" w:hAnsi="Aptos"/>
          <w:sz w:val="22"/>
        </w:rPr>
      </w:pPr>
      <w:r w:rsidRPr="000003A8">
        <w:rPr>
          <w:rFonts w:ascii="Aptos" w:hAnsi="Aptos"/>
          <w:sz w:val="22"/>
        </w:rPr>
        <w:t xml:space="preserve">Simulated NSW Ambulance arrives on scene and crew to conduct handover </w:t>
      </w:r>
    </w:p>
    <w:p w14:paraId="4D837D68" w14:textId="77777777" w:rsidR="00945FC2" w:rsidRPr="000003A8" w:rsidRDefault="00945FC2" w:rsidP="00945FC2">
      <w:pPr>
        <w:ind w:left="284" w:right="743" w:firstLine="0"/>
        <w:rPr>
          <w:rFonts w:ascii="Aptos" w:hAnsi="Aptos"/>
          <w:b/>
          <w:bCs/>
          <w:sz w:val="22"/>
        </w:rPr>
      </w:pPr>
      <w:r w:rsidRPr="000003A8">
        <w:rPr>
          <w:rFonts w:ascii="Aptos" w:hAnsi="Aptos"/>
          <w:b/>
          <w:bCs/>
          <w:sz w:val="22"/>
        </w:rPr>
        <w:t>Key points you're looking for</w:t>
      </w:r>
    </w:p>
    <w:p w14:paraId="486EE31C" w14:textId="3C7828B2" w:rsidR="00945FC2" w:rsidRDefault="001A4C9A">
      <w:pPr>
        <w:pStyle w:val="ListParagraph"/>
        <w:numPr>
          <w:ilvl w:val="0"/>
          <w:numId w:val="6"/>
        </w:numPr>
        <w:ind w:right="743"/>
        <w:rPr>
          <w:rFonts w:ascii="Aptos" w:hAnsi="Aptos"/>
          <w:sz w:val="22"/>
        </w:rPr>
      </w:pPr>
      <w:r>
        <w:rPr>
          <w:rFonts w:ascii="Aptos" w:hAnsi="Aptos"/>
          <w:sz w:val="22"/>
        </w:rPr>
        <w:t>V</w:t>
      </w:r>
      <w:r w:rsidRPr="001A4C9A">
        <w:rPr>
          <w:rFonts w:ascii="Aptos" w:hAnsi="Aptos"/>
          <w:sz w:val="22"/>
        </w:rPr>
        <w:t>essel location is confirmed and communicated accurately</w:t>
      </w:r>
    </w:p>
    <w:p w14:paraId="39148904" w14:textId="453FF4A7" w:rsidR="003171FB" w:rsidRDefault="003171FB" w:rsidP="003171FB">
      <w:pPr>
        <w:pStyle w:val="ListParagraph"/>
        <w:numPr>
          <w:ilvl w:val="0"/>
          <w:numId w:val="6"/>
        </w:numPr>
        <w:ind w:right="743"/>
        <w:rPr>
          <w:rFonts w:ascii="Aptos" w:hAnsi="Aptos"/>
          <w:sz w:val="22"/>
        </w:rPr>
      </w:pPr>
      <w:r>
        <w:rPr>
          <w:rFonts w:ascii="Aptos" w:hAnsi="Aptos"/>
          <w:sz w:val="22"/>
        </w:rPr>
        <w:t>Patient care</w:t>
      </w:r>
    </w:p>
    <w:p w14:paraId="63D92509" w14:textId="77777777" w:rsidR="003171FB" w:rsidRDefault="003171FB" w:rsidP="003171FB">
      <w:pPr>
        <w:pStyle w:val="ListParagraph"/>
        <w:numPr>
          <w:ilvl w:val="0"/>
          <w:numId w:val="6"/>
        </w:numPr>
        <w:ind w:right="743"/>
        <w:rPr>
          <w:rFonts w:ascii="Aptos" w:hAnsi="Aptos"/>
          <w:sz w:val="22"/>
        </w:rPr>
      </w:pPr>
      <w:r>
        <w:rPr>
          <w:rFonts w:ascii="Aptos" w:hAnsi="Aptos"/>
          <w:sz w:val="22"/>
        </w:rPr>
        <w:t xml:space="preserve">Search techniques </w:t>
      </w:r>
    </w:p>
    <w:p w14:paraId="5C35D0DC" w14:textId="77777777" w:rsidR="003171FB" w:rsidRPr="000003A8" w:rsidRDefault="003171FB" w:rsidP="003171FB">
      <w:pPr>
        <w:pStyle w:val="ListParagraph"/>
        <w:numPr>
          <w:ilvl w:val="0"/>
          <w:numId w:val="6"/>
        </w:numPr>
        <w:ind w:right="743"/>
        <w:rPr>
          <w:rFonts w:ascii="Aptos" w:hAnsi="Aptos"/>
          <w:sz w:val="22"/>
        </w:rPr>
      </w:pPr>
      <w:r>
        <w:rPr>
          <w:rFonts w:ascii="Aptos" w:hAnsi="Aptos"/>
          <w:sz w:val="22"/>
        </w:rPr>
        <w:t>Providing updates once new info is known</w:t>
      </w:r>
    </w:p>
    <w:p w14:paraId="7C65F610" w14:textId="22979F56" w:rsidR="001A4C9A" w:rsidRPr="000003A8" w:rsidRDefault="00487381">
      <w:pPr>
        <w:pStyle w:val="ListParagraph"/>
        <w:numPr>
          <w:ilvl w:val="0"/>
          <w:numId w:val="6"/>
        </w:numPr>
        <w:ind w:right="743"/>
        <w:rPr>
          <w:rFonts w:ascii="Aptos" w:hAnsi="Aptos"/>
          <w:sz w:val="22"/>
        </w:rPr>
      </w:pPr>
      <w:r w:rsidRPr="00487381">
        <w:rPr>
          <w:rFonts w:ascii="Aptos" w:hAnsi="Aptos"/>
          <w:sz w:val="22"/>
        </w:rPr>
        <w:t>Hazards associated with the vessel, bar, rocks, and debris are identified</w:t>
      </w:r>
    </w:p>
    <w:p w14:paraId="610B8B54" w14:textId="77777777" w:rsidR="00945FC2" w:rsidRPr="000003A8" w:rsidRDefault="00945FC2" w:rsidP="00945FC2">
      <w:pPr>
        <w:ind w:left="284" w:right="743" w:firstLine="0"/>
        <w:rPr>
          <w:rFonts w:ascii="Aptos" w:hAnsi="Aptos"/>
          <w:b/>
          <w:bCs/>
          <w:sz w:val="22"/>
        </w:rPr>
      </w:pPr>
      <w:r w:rsidRPr="000003A8">
        <w:rPr>
          <w:rFonts w:ascii="Aptos" w:hAnsi="Aptos"/>
          <w:b/>
          <w:bCs/>
          <w:sz w:val="22"/>
        </w:rPr>
        <w:t>Considerations for Debrief</w:t>
      </w:r>
    </w:p>
    <w:p w14:paraId="1AE8FFF8" w14:textId="12531188" w:rsidR="003F43F4" w:rsidRDefault="003F43F4" w:rsidP="003F43F4">
      <w:pPr>
        <w:pStyle w:val="ListParagraph"/>
        <w:numPr>
          <w:ilvl w:val="0"/>
          <w:numId w:val="7"/>
        </w:numPr>
        <w:ind w:right="743"/>
        <w:rPr>
          <w:rFonts w:ascii="Aptos" w:hAnsi="Aptos"/>
          <w:sz w:val="22"/>
        </w:rPr>
      </w:pPr>
      <w:r>
        <w:rPr>
          <w:rFonts w:ascii="Aptos" w:hAnsi="Aptos"/>
          <w:sz w:val="22"/>
        </w:rPr>
        <w:t>Patient care</w:t>
      </w:r>
    </w:p>
    <w:p w14:paraId="77B08E5A" w14:textId="77777777" w:rsidR="003F43F4" w:rsidRDefault="003F43F4" w:rsidP="003F43F4">
      <w:pPr>
        <w:pStyle w:val="ListParagraph"/>
        <w:numPr>
          <w:ilvl w:val="0"/>
          <w:numId w:val="7"/>
        </w:numPr>
        <w:ind w:right="743"/>
        <w:rPr>
          <w:rFonts w:ascii="Aptos" w:hAnsi="Aptos"/>
          <w:sz w:val="22"/>
        </w:rPr>
      </w:pPr>
      <w:r w:rsidRPr="000003A8">
        <w:rPr>
          <w:rFonts w:ascii="Aptos" w:hAnsi="Aptos"/>
          <w:sz w:val="22"/>
        </w:rPr>
        <w:t>Risk assessment</w:t>
      </w:r>
    </w:p>
    <w:p w14:paraId="27DF658A" w14:textId="77777777" w:rsidR="003F43F4" w:rsidRPr="000003A8" w:rsidRDefault="003F43F4" w:rsidP="003F43F4">
      <w:pPr>
        <w:pStyle w:val="ListParagraph"/>
        <w:numPr>
          <w:ilvl w:val="0"/>
          <w:numId w:val="7"/>
        </w:numPr>
        <w:ind w:right="743"/>
        <w:rPr>
          <w:rFonts w:ascii="Aptos" w:hAnsi="Aptos"/>
          <w:sz w:val="22"/>
        </w:rPr>
      </w:pPr>
      <w:r>
        <w:rPr>
          <w:rFonts w:ascii="Aptos" w:hAnsi="Aptos"/>
          <w:sz w:val="22"/>
        </w:rPr>
        <w:t>Initial search area</w:t>
      </w:r>
    </w:p>
    <w:p w14:paraId="40473381" w14:textId="77777777" w:rsidR="003F43F4" w:rsidRPr="000003A8" w:rsidRDefault="003F43F4" w:rsidP="003F43F4">
      <w:pPr>
        <w:pStyle w:val="ListParagraph"/>
        <w:numPr>
          <w:ilvl w:val="0"/>
          <w:numId w:val="7"/>
        </w:numPr>
        <w:ind w:right="743"/>
        <w:rPr>
          <w:rFonts w:ascii="Aptos" w:hAnsi="Aptos"/>
          <w:sz w:val="22"/>
        </w:rPr>
      </w:pPr>
      <w:r w:rsidRPr="000003A8">
        <w:rPr>
          <w:rFonts w:ascii="Aptos" w:hAnsi="Aptos"/>
          <w:sz w:val="22"/>
        </w:rPr>
        <w:t>Radio comms</w:t>
      </w:r>
    </w:p>
    <w:p w14:paraId="03FD2DD7" w14:textId="00B5B3B7" w:rsidR="00E6451D" w:rsidRDefault="00E6451D" w:rsidP="003F43F4">
      <w:pPr>
        <w:pStyle w:val="ListParagraph"/>
        <w:numPr>
          <w:ilvl w:val="0"/>
          <w:numId w:val="7"/>
        </w:numPr>
        <w:ind w:right="743"/>
        <w:rPr>
          <w:rFonts w:ascii="Aptos" w:hAnsi="Aptos"/>
          <w:sz w:val="22"/>
        </w:rPr>
      </w:pPr>
      <w:r>
        <w:rPr>
          <w:rFonts w:ascii="Aptos" w:hAnsi="Aptos"/>
          <w:sz w:val="22"/>
        </w:rPr>
        <w:t>Handover</w:t>
      </w:r>
    </w:p>
    <w:p w14:paraId="3C168813" w14:textId="0F7D0576" w:rsidR="003F43F4" w:rsidRPr="00E6451D" w:rsidRDefault="003F43F4" w:rsidP="00E6451D">
      <w:pPr>
        <w:pStyle w:val="ListParagraph"/>
        <w:numPr>
          <w:ilvl w:val="0"/>
          <w:numId w:val="7"/>
        </w:numPr>
        <w:ind w:right="743"/>
        <w:rPr>
          <w:rFonts w:ascii="Aptos" w:hAnsi="Aptos"/>
          <w:sz w:val="22"/>
        </w:rPr>
      </w:pPr>
      <w:r w:rsidRPr="000003A8">
        <w:rPr>
          <w:rFonts w:ascii="Aptos" w:hAnsi="Aptos"/>
          <w:sz w:val="22"/>
        </w:rPr>
        <w:t>Member wellbeing</w:t>
      </w:r>
    </w:p>
    <w:p w14:paraId="5AB4BD0B" w14:textId="26539786" w:rsidR="00945FC2" w:rsidRPr="008F005C" w:rsidRDefault="00945FC2" w:rsidP="00945FC2">
      <w:pPr>
        <w:ind w:left="284" w:right="743" w:firstLine="0"/>
        <w:rPr>
          <w:rFonts w:ascii="Aptos" w:hAnsi="Aptos"/>
          <w:b/>
          <w:color w:val="2F5496" w:themeColor="accent1" w:themeShade="BF"/>
          <w:sz w:val="28"/>
          <w:szCs w:val="28"/>
        </w:rPr>
      </w:pPr>
      <w:r w:rsidRPr="008F005C">
        <w:rPr>
          <w:rFonts w:ascii="Aptos" w:hAnsi="Aptos"/>
          <w:b/>
          <w:color w:val="2F5496" w:themeColor="accent1" w:themeShade="BF"/>
          <w:sz w:val="28"/>
          <w:szCs w:val="28"/>
        </w:rPr>
        <w:lastRenderedPageBreak/>
        <w:t xml:space="preserve">SAREX Scenario </w:t>
      </w:r>
      <w:r w:rsidRPr="00945FC2">
        <w:rPr>
          <w:rFonts w:ascii="Aptos" w:hAnsi="Aptos"/>
          <w:b/>
          <w:color w:val="2F5496" w:themeColor="accent1" w:themeShade="BF"/>
          <w:sz w:val="28"/>
          <w:szCs w:val="28"/>
        </w:rPr>
        <w:t xml:space="preserve">5 – Medical Response/Access </w:t>
      </w:r>
    </w:p>
    <w:p w14:paraId="62C53D83" w14:textId="77777777" w:rsidR="00945FC2" w:rsidRPr="0093730D" w:rsidRDefault="00945FC2" w:rsidP="00945FC2">
      <w:pPr>
        <w:ind w:left="284" w:right="743" w:firstLine="0"/>
        <w:rPr>
          <w:rFonts w:ascii="Aptos" w:hAnsi="Aptos"/>
          <w:b/>
          <w:bCs/>
          <w:sz w:val="22"/>
        </w:rPr>
      </w:pPr>
      <w:r w:rsidRPr="0093730D">
        <w:rPr>
          <w:rFonts w:ascii="Aptos" w:hAnsi="Aptos"/>
          <w:b/>
          <w:bCs/>
          <w:sz w:val="22"/>
        </w:rPr>
        <w:t xml:space="preserve">Features </w:t>
      </w:r>
    </w:p>
    <w:p w14:paraId="729783F1" w14:textId="77777777" w:rsidR="002861F8" w:rsidRPr="002861F8" w:rsidRDefault="002861F8" w:rsidP="002861F8">
      <w:pPr>
        <w:pStyle w:val="ListParagraph"/>
        <w:numPr>
          <w:ilvl w:val="0"/>
          <w:numId w:val="2"/>
        </w:numPr>
        <w:ind w:right="743"/>
        <w:rPr>
          <w:rFonts w:ascii="Aptos" w:hAnsi="Aptos"/>
          <w:sz w:val="22"/>
        </w:rPr>
      </w:pPr>
      <w:r w:rsidRPr="002861F8">
        <w:rPr>
          <w:rFonts w:ascii="Aptos" w:hAnsi="Aptos"/>
          <w:sz w:val="22"/>
        </w:rPr>
        <w:t>Medical incident in a difficult or remote location</w:t>
      </w:r>
    </w:p>
    <w:p w14:paraId="39ADB6DA" w14:textId="77777777" w:rsidR="002861F8" w:rsidRPr="002861F8" w:rsidRDefault="002861F8" w:rsidP="002861F8">
      <w:pPr>
        <w:pStyle w:val="ListParagraph"/>
        <w:numPr>
          <w:ilvl w:val="0"/>
          <w:numId w:val="2"/>
        </w:numPr>
        <w:ind w:right="743"/>
        <w:rPr>
          <w:rFonts w:ascii="Aptos" w:hAnsi="Aptos"/>
          <w:sz w:val="22"/>
        </w:rPr>
      </w:pPr>
      <w:r w:rsidRPr="002861F8">
        <w:rPr>
          <w:rFonts w:ascii="Aptos" w:hAnsi="Aptos"/>
          <w:sz w:val="22"/>
        </w:rPr>
        <w:t>Accessing and assessing the patient</w:t>
      </w:r>
    </w:p>
    <w:p w14:paraId="584C9E3D" w14:textId="77777777" w:rsidR="002861F8" w:rsidRPr="002861F8" w:rsidRDefault="002861F8" w:rsidP="002861F8">
      <w:pPr>
        <w:pStyle w:val="ListParagraph"/>
        <w:numPr>
          <w:ilvl w:val="0"/>
          <w:numId w:val="2"/>
        </w:numPr>
        <w:ind w:right="743"/>
        <w:rPr>
          <w:rFonts w:ascii="Aptos" w:hAnsi="Aptos"/>
          <w:sz w:val="22"/>
        </w:rPr>
      </w:pPr>
      <w:r w:rsidRPr="002861F8">
        <w:rPr>
          <w:rFonts w:ascii="Aptos" w:hAnsi="Aptos"/>
          <w:sz w:val="22"/>
        </w:rPr>
        <w:t>Providing first aid and ongoing patient care</w:t>
      </w:r>
    </w:p>
    <w:p w14:paraId="0E5F6A39" w14:textId="77777777" w:rsidR="002861F8" w:rsidRPr="002861F8" w:rsidRDefault="002861F8" w:rsidP="002861F8">
      <w:pPr>
        <w:pStyle w:val="ListParagraph"/>
        <w:numPr>
          <w:ilvl w:val="0"/>
          <w:numId w:val="2"/>
        </w:numPr>
        <w:ind w:right="743"/>
        <w:rPr>
          <w:rFonts w:ascii="Aptos" w:hAnsi="Aptos"/>
          <w:sz w:val="22"/>
        </w:rPr>
      </w:pPr>
      <w:r w:rsidRPr="002861F8">
        <w:rPr>
          <w:rFonts w:ascii="Aptos" w:hAnsi="Aptos"/>
          <w:sz w:val="22"/>
        </w:rPr>
        <w:t>Transporting NSW Ambulance personnel or equipment</w:t>
      </w:r>
    </w:p>
    <w:p w14:paraId="7D7ABAEF" w14:textId="77777777" w:rsidR="002861F8" w:rsidRPr="002861F8" w:rsidRDefault="002861F8" w:rsidP="002861F8">
      <w:pPr>
        <w:pStyle w:val="ListParagraph"/>
        <w:numPr>
          <w:ilvl w:val="0"/>
          <w:numId w:val="2"/>
        </w:numPr>
        <w:ind w:right="743"/>
        <w:rPr>
          <w:rFonts w:ascii="Aptos" w:hAnsi="Aptos"/>
          <w:sz w:val="22"/>
        </w:rPr>
      </w:pPr>
      <w:r w:rsidRPr="002861F8">
        <w:rPr>
          <w:rFonts w:ascii="Aptos" w:hAnsi="Aptos"/>
          <w:sz w:val="22"/>
        </w:rPr>
        <w:t>Extracting and transporting the patient</w:t>
      </w:r>
    </w:p>
    <w:p w14:paraId="7B5BC4B8" w14:textId="77777777" w:rsidR="00945FC2" w:rsidRPr="0093730D" w:rsidRDefault="00945FC2" w:rsidP="00945FC2">
      <w:pPr>
        <w:ind w:left="284" w:right="743" w:firstLine="0"/>
        <w:rPr>
          <w:rFonts w:ascii="Aptos" w:hAnsi="Aptos"/>
          <w:b/>
          <w:bCs/>
          <w:sz w:val="22"/>
        </w:rPr>
      </w:pPr>
      <w:r w:rsidRPr="0093730D">
        <w:rPr>
          <w:rFonts w:ascii="Aptos" w:hAnsi="Aptos"/>
          <w:b/>
          <w:bCs/>
          <w:sz w:val="22"/>
        </w:rPr>
        <w:t>Requirements</w:t>
      </w:r>
    </w:p>
    <w:p w14:paraId="35107643" w14:textId="77777777" w:rsidR="00A8356D" w:rsidRPr="00A8356D" w:rsidRDefault="00A8356D" w:rsidP="00A8356D">
      <w:pPr>
        <w:pStyle w:val="ListParagraph"/>
        <w:numPr>
          <w:ilvl w:val="0"/>
          <w:numId w:val="3"/>
        </w:numPr>
        <w:ind w:right="743"/>
        <w:rPr>
          <w:rFonts w:ascii="Aptos" w:hAnsi="Aptos"/>
          <w:sz w:val="22"/>
        </w:rPr>
      </w:pPr>
      <w:r w:rsidRPr="00A8356D">
        <w:rPr>
          <w:rFonts w:ascii="Aptos" w:hAnsi="Aptos"/>
          <w:sz w:val="22"/>
        </w:rPr>
        <w:t>1 manikin or person to act as the patient</w:t>
      </w:r>
    </w:p>
    <w:p w14:paraId="5395AAF3" w14:textId="77777777" w:rsidR="00A8356D" w:rsidRPr="00A8356D" w:rsidRDefault="00A8356D" w:rsidP="00A8356D">
      <w:pPr>
        <w:pStyle w:val="ListParagraph"/>
        <w:numPr>
          <w:ilvl w:val="0"/>
          <w:numId w:val="3"/>
        </w:numPr>
        <w:ind w:right="743"/>
        <w:rPr>
          <w:rFonts w:ascii="Aptos" w:hAnsi="Aptos"/>
          <w:sz w:val="22"/>
        </w:rPr>
      </w:pPr>
      <w:r w:rsidRPr="00A8356D">
        <w:rPr>
          <w:rFonts w:ascii="Aptos" w:hAnsi="Aptos"/>
          <w:sz w:val="22"/>
        </w:rPr>
        <w:t>First aid, oxygen and resuscitation equipment</w:t>
      </w:r>
    </w:p>
    <w:p w14:paraId="2FCC187A" w14:textId="0287C2BD" w:rsidR="00A8356D" w:rsidRPr="00A8356D" w:rsidRDefault="00A8356D" w:rsidP="00A8356D">
      <w:pPr>
        <w:pStyle w:val="ListParagraph"/>
        <w:numPr>
          <w:ilvl w:val="0"/>
          <w:numId w:val="3"/>
        </w:numPr>
        <w:ind w:right="743"/>
        <w:rPr>
          <w:rFonts w:ascii="Aptos" w:hAnsi="Aptos"/>
          <w:sz w:val="22"/>
        </w:rPr>
      </w:pPr>
      <w:r>
        <w:rPr>
          <w:rFonts w:ascii="Aptos" w:hAnsi="Aptos"/>
          <w:sz w:val="22"/>
        </w:rPr>
        <w:t>Spinal board</w:t>
      </w:r>
      <w:r w:rsidRPr="00A8356D">
        <w:rPr>
          <w:rFonts w:ascii="Aptos" w:hAnsi="Aptos"/>
          <w:sz w:val="22"/>
        </w:rPr>
        <w:t xml:space="preserve"> or other patient extraction equipment</w:t>
      </w:r>
    </w:p>
    <w:p w14:paraId="43D3BEE3" w14:textId="59376C22" w:rsidR="00A8356D" w:rsidRPr="00A8356D" w:rsidRDefault="00A8356D" w:rsidP="00A8356D">
      <w:pPr>
        <w:pStyle w:val="ListParagraph"/>
        <w:numPr>
          <w:ilvl w:val="0"/>
          <w:numId w:val="3"/>
        </w:numPr>
        <w:ind w:right="743"/>
        <w:rPr>
          <w:rFonts w:ascii="Aptos" w:hAnsi="Aptos"/>
          <w:sz w:val="22"/>
        </w:rPr>
      </w:pPr>
      <w:r>
        <w:rPr>
          <w:rFonts w:ascii="Aptos" w:hAnsi="Aptos"/>
          <w:sz w:val="22"/>
        </w:rPr>
        <w:t>SSV</w:t>
      </w:r>
      <w:r w:rsidRPr="00A8356D">
        <w:rPr>
          <w:rFonts w:ascii="Aptos" w:hAnsi="Aptos"/>
          <w:sz w:val="22"/>
        </w:rPr>
        <w:t xml:space="preserve"> or other suitable transport</w:t>
      </w:r>
    </w:p>
    <w:p w14:paraId="0A96AFBF" w14:textId="44B38BDD" w:rsidR="00945FC2" w:rsidRPr="000003A8" w:rsidRDefault="00A8356D" w:rsidP="00A8356D">
      <w:pPr>
        <w:pStyle w:val="ListParagraph"/>
        <w:numPr>
          <w:ilvl w:val="0"/>
          <w:numId w:val="3"/>
        </w:numPr>
        <w:ind w:right="743"/>
        <w:rPr>
          <w:rFonts w:ascii="Aptos" w:hAnsi="Aptos"/>
          <w:sz w:val="22"/>
        </w:rPr>
      </w:pPr>
      <w:r w:rsidRPr="00A8356D">
        <w:rPr>
          <w:rFonts w:ascii="Aptos" w:hAnsi="Aptos"/>
          <w:sz w:val="22"/>
        </w:rPr>
        <w:t>Personnel to act as NSW Ambulance or other responding agencies, where available</w:t>
      </w:r>
    </w:p>
    <w:p w14:paraId="51E0F140" w14:textId="77777777" w:rsidR="00945FC2" w:rsidRPr="000003A8" w:rsidRDefault="00945FC2" w:rsidP="00945FC2">
      <w:pPr>
        <w:ind w:left="284" w:right="743" w:firstLine="0"/>
        <w:rPr>
          <w:rFonts w:ascii="Aptos" w:hAnsi="Aptos"/>
          <w:b/>
          <w:bCs/>
          <w:sz w:val="22"/>
        </w:rPr>
      </w:pPr>
      <w:r w:rsidRPr="000003A8">
        <w:rPr>
          <w:rFonts w:ascii="Aptos" w:hAnsi="Aptos"/>
          <w:b/>
          <w:bCs/>
          <w:sz w:val="22"/>
        </w:rPr>
        <w:t>Situation for initial briefing</w:t>
      </w:r>
    </w:p>
    <w:p w14:paraId="3D940D4D" w14:textId="3F18D269" w:rsidR="00945FC2" w:rsidRDefault="00697070" w:rsidP="00945FC2">
      <w:pPr>
        <w:ind w:left="284" w:right="743" w:firstLine="0"/>
        <w:rPr>
          <w:rFonts w:ascii="Aptos" w:hAnsi="Aptos"/>
          <w:sz w:val="22"/>
        </w:rPr>
      </w:pPr>
      <w:r>
        <w:rPr>
          <w:rFonts w:ascii="Aptos" w:hAnsi="Aptos"/>
          <w:sz w:val="22"/>
        </w:rPr>
        <w:t xml:space="preserve">Request received from NSW Ambulance to assist with access and treatment of a </w:t>
      </w:r>
      <w:r w:rsidRPr="00F27470">
        <w:rPr>
          <w:rFonts w:ascii="Aptos" w:hAnsi="Aptos"/>
          <w:sz w:val="22"/>
          <w:highlight w:val="yellow"/>
        </w:rPr>
        <w:t>patient __________ (provide location)</w:t>
      </w:r>
      <w:r w:rsidR="00945FC2">
        <w:rPr>
          <w:rFonts w:ascii="Aptos" w:hAnsi="Aptos"/>
          <w:sz w:val="22"/>
        </w:rPr>
        <w:t xml:space="preserve">. </w:t>
      </w:r>
      <w:r w:rsidR="00235F59">
        <w:rPr>
          <w:rFonts w:ascii="Aptos" w:hAnsi="Aptos"/>
          <w:sz w:val="22"/>
        </w:rPr>
        <w:t>Limited</w:t>
      </w:r>
      <w:r w:rsidR="00235F59" w:rsidRPr="00235F59">
        <w:rPr>
          <w:rFonts w:ascii="Aptos" w:hAnsi="Aptos"/>
          <w:sz w:val="22"/>
        </w:rPr>
        <w:t xml:space="preserve"> information is currently available about the patient’s condition.</w:t>
      </w:r>
      <w:r w:rsidR="00235F59">
        <w:rPr>
          <w:rFonts w:ascii="Aptos" w:hAnsi="Aptos"/>
          <w:sz w:val="22"/>
        </w:rPr>
        <w:t xml:space="preserve"> </w:t>
      </w:r>
      <w:r w:rsidR="00945FC2" w:rsidRPr="008F005C">
        <w:rPr>
          <w:rFonts w:ascii="Aptos" w:hAnsi="Aptos"/>
          <w:sz w:val="22"/>
        </w:rPr>
        <w:t xml:space="preserve">Crews to </w:t>
      </w:r>
      <w:r>
        <w:rPr>
          <w:rFonts w:ascii="Aptos" w:hAnsi="Aptos"/>
          <w:sz w:val="22"/>
        </w:rPr>
        <w:t>attend</w:t>
      </w:r>
      <w:r w:rsidR="00945FC2" w:rsidRPr="008F005C">
        <w:rPr>
          <w:rFonts w:ascii="Aptos" w:hAnsi="Aptos"/>
          <w:sz w:val="22"/>
        </w:rPr>
        <w:t xml:space="preserve"> and receive updated information </w:t>
      </w:r>
      <w:proofErr w:type="spellStart"/>
      <w:r w:rsidR="00945FC2" w:rsidRPr="008F005C">
        <w:rPr>
          <w:rFonts w:ascii="Aptos" w:hAnsi="Aptos"/>
          <w:sz w:val="22"/>
        </w:rPr>
        <w:t>en</w:t>
      </w:r>
      <w:proofErr w:type="spellEnd"/>
      <w:r w:rsidR="00945FC2" w:rsidRPr="008F005C">
        <w:rPr>
          <w:rFonts w:ascii="Aptos" w:hAnsi="Aptos"/>
          <w:sz w:val="22"/>
        </w:rPr>
        <w:t xml:space="preserve"> route. </w:t>
      </w:r>
    </w:p>
    <w:p w14:paraId="73CF0FC5" w14:textId="77777777" w:rsidR="00945FC2" w:rsidRPr="000003A8" w:rsidRDefault="00945FC2" w:rsidP="00945FC2">
      <w:pPr>
        <w:ind w:left="284" w:right="743" w:firstLine="0"/>
        <w:rPr>
          <w:rFonts w:ascii="Aptos" w:hAnsi="Aptos"/>
          <w:b/>
          <w:bCs/>
          <w:sz w:val="22"/>
        </w:rPr>
      </w:pPr>
      <w:r w:rsidRPr="000003A8">
        <w:rPr>
          <w:rFonts w:ascii="Aptos" w:hAnsi="Aptos"/>
          <w:b/>
          <w:bCs/>
          <w:sz w:val="22"/>
        </w:rPr>
        <w:t xml:space="preserve">Exercise Flow </w:t>
      </w:r>
    </w:p>
    <w:p w14:paraId="027EF2AC" w14:textId="77777777" w:rsidR="00F27470" w:rsidRPr="000003A8" w:rsidRDefault="00F27470" w:rsidP="00F27470">
      <w:pPr>
        <w:pStyle w:val="ListParagraph"/>
        <w:numPr>
          <w:ilvl w:val="0"/>
          <w:numId w:val="4"/>
        </w:numPr>
        <w:ind w:right="743"/>
        <w:rPr>
          <w:rFonts w:ascii="Aptos" w:hAnsi="Aptos"/>
          <w:sz w:val="22"/>
        </w:rPr>
      </w:pPr>
      <w:r w:rsidRPr="000003A8">
        <w:rPr>
          <w:rFonts w:ascii="Aptos" w:hAnsi="Aptos"/>
          <w:sz w:val="22"/>
        </w:rPr>
        <w:t xml:space="preserve">Manikin </w:t>
      </w:r>
      <w:r>
        <w:rPr>
          <w:rFonts w:ascii="Aptos" w:hAnsi="Aptos"/>
          <w:sz w:val="22"/>
        </w:rPr>
        <w:t>needs</w:t>
      </w:r>
      <w:r w:rsidRPr="000003A8">
        <w:rPr>
          <w:rFonts w:ascii="Aptos" w:hAnsi="Aptos"/>
          <w:sz w:val="22"/>
        </w:rPr>
        <w:t xml:space="preserve"> to be placed at the incident location (where possible, ensure people not participating in the SAREX do this task)</w:t>
      </w:r>
    </w:p>
    <w:p w14:paraId="5B3055CC" w14:textId="77777777" w:rsidR="00F27470" w:rsidRPr="000003A8" w:rsidRDefault="00F27470" w:rsidP="00F27470">
      <w:pPr>
        <w:pStyle w:val="ListParagraph"/>
        <w:numPr>
          <w:ilvl w:val="0"/>
          <w:numId w:val="4"/>
        </w:numPr>
        <w:ind w:right="743"/>
        <w:rPr>
          <w:rFonts w:ascii="Aptos" w:hAnsi="Aptos"/>
          <w:sz w:val="22"/>
        </w:rPr>
      </w:pPr>
      <w:r w:rsidRPr="000003A8">
        <w:rPr>
          <w:rFonts w:ascii="Aptos" w:hAnsi="Aptos"/>
          <w:sz w:val="22"/>
        </w:rPr>
        <w:t>Place training signs out before starting</w:t>
      </w:r>
    </w:p>
    <w:p w14:paraId="68585E7B" w14:textId="77777777" w:rsidR="00F27470" w:rsidRPr="000003A8" w:rsidRDefault="00F27470" w:rsidP="00F27470">
      <w:pPr>
        <w:pStyle w:val="ListParagraph"/>
        <w:numPr>
          <w:ilvl w:val="0"/>
          <w:numId w:val="4"/>
        </w:numPr>
        <w:ind w:right="743"/>
        <w:rPr>
          <w:rFonts w:ascii="Aptos" w:hAnsi="Aptos"/>
          <w:sz w:val="22"/>
        </w:rPr>
      </w:pPr>
      <w:r w:rsidRPr="000003A8">
        <w:rPr>
          <w:rFonts w:ascii="Aptos" w:hAnsi="Aptos"/>
          <w:sz w:val="22"/>
        </w:rPr>
        <w:t>Participants receive a briefing or callout SMS from Surfcom. Note: this needs to be set up in advance (Refer to the how-to guide for more information)</w:t>
      </w:r>
    </w:p>
    <w:p w14:paraId="212D90B1" w14:textId="5FE2A190" w:rsidR="00F27470" w:rsidRPr="000003A8" w:rsidRDefault="00F27470" w:rsidP="00F27470">
      <w:pPr>
        <w:pStyle w:val="ListParagraph"/>
        <w:numPr>
          <w:ilvl w:val="0"/>
          <w:numId w:val="4"/>
        </w:numPr>
        <w:ind w:right="743"/>
        <w:rPr>
          <w:rFonts w:ascii="Aptos" w:hAnsi="Aptos"/>
          <w:sz w:val="22"/>
        </w:rPr>
      </w:pPr>
      <w:r w:rsidRPr="000003A8">
        <w:rPr>
          <w:rFonts w:ascii="Aptos" w:hAnsi="Aptos"/>
          <w:sz w:val="22"/>
        </w:rPr>
        <w:t>Conduct a risk assessment (SRR)</w:t>
      </w:r>
      <w:r w:rsidR="00890162">
        <w:rPr>
          <w:rFonts w:ascii="Aptos" w:hAnsi="Aptos"/>
          <w:sz w:val="22"/>
        </w:rPr>
        <w:t xml:space="preserve"> – If going in the water</w:t>
      </w:r>
    </w:p>
    <w:p w14:paraId="6C14A160" w14:textId="7EF55577" w:rsidR="00F27470" w:rsidRPr="000003A8" w:rsidRDefault="00F27470" w:rsidP="00F27470">
      <w:pPr>
        <w:pStyle w:val="ListParagraph"/>
        <w:numPr>
          <w:ilvl w:val="0"/>
          <w:numId w:val="4"/>
        </w:numPr>
        <w:ind w:right="743"/>
        <w:rPr>
          <w:rFonts w:ascii="Aptos" w:hAnsi="Aptos"/>
          <w:sz w:val="22"/>
        </w:rPr>
      </w:pPr>
      <w:r w:rsidRPr="000003A8">
        <w:rPr>
          <w:rFonts w:ascii="Aptos" w:hAnsi="Aptos"/>
          <w:sz w:val="22"/>
        </w:rPr>
        <w:t xml:space="preserve">Sign on with Surfcom when the first asset </w:t>
      </w:r>
      <w:r w:rsidR="00890162">
        <w:rPr>
          <w:rFonts w:ascii="Aptos" w:hAnsi="Aptos"/>
          <w:sz w:val="22"/>
        </w:rPr>
        <w:t>arrives</w:t>
      </w:r>
    </w:p>
    <w:p w14:paraId="01B0224F" w14:textId="77777777" w:rsidR="00945FC2" w:rsidRPr="000003A8" w:rsidRDefault="00945FC2" w:rsidP="00945FC2">
      <w:pPr>
        <w:ind w:left="284" w:right="743" w:firstLine="0"/>
        <w:rPr>
          <w:rFonts w:ascii="Aptos" w:hAnsi="Aptos"/>
          <w:b/>
          <w:bCs/>
          <w:sz w:val="22"/>
        </w:rPr>
      </w:pPr>
      <w:r w:rsidRPr="000003A8">
        <w:rPr>
          <w:rFonts w:ascii="Aptos" w:hAnsi="Aptos"/>
          <w:b/>
          <w:bCs/>
          <w:sz w:val="22"/>
        </w:rPr>
        <w:t>Inject Options (Use as many as you like in whatever order suits)</w:t>
      </w:r>
    </w:p>
    <w:p w14:paraId="36973D84" w14:textId="7EA95F41" w:rsidR="008E77BD" w:rsidRDefault="008E77BD">
      <w:pPr>
        <w:pStyle w:val="ListParagraph"/>
        <w:numPr>
          <w:ilvl w:val="0"/>
          <w:numId w:val="11"/>
        </w:numPr>
        <w:ind w:right="743"/>
        <w:rPr>
          <w:rFonts w:ascii="Aptos" w:hAnsi="Aptos"/>
          <w:sz w:val="22"/>
        </w:rPr>
      </w:pPr>
      <w:r w:rsidRPr="008E77BD">
        <w:rPr>
          <w:rFonts w:ascii="Aptos" w:hAnsi="Aptos"/>
          <w:sz w:val="22"/>
        </w:rPr>
        <w:t xml:space="preserve">Further information indicates the patient is approximately </w:t>
      </w:r>
      <w:r w:rsidRPr="008E77BD">
        <w:rPr>
          <w:rFonts w:ascii="Aptos" w:hAnsi="Aptos"/>
          <w:sz w:val="22"/>
          <w:highlight w:val="yellow"/>
        </w:rPr>
        <w:t>______</w:t>
      </w:r>
      <w:r w:rsidRPr="008E77BD">
        <w:rPr>
          <w:rFonts w:ascii="Aptos" w:hAnsi="Aptos"/>
          <w:sz w:val="22"/>
        </w:rPr>
        <w:t xml:space="preserve"> metres from the originally reported location</w:t>
      </w:r>
    </w:p>
    <w:p w14:paraId="5D20E7D8" w14:textId="21817670" w:rsidR="00945FC2" w:rsidRDefault="00890162">
      <w:pPr>
        <w:pStyle w:val="ListParagraph"/>
        <w:numPr>
          <w:ilvl w:val="0"/>
          <w:numId w:val="11"/>
        </w:numPr>
        <w:ind w:right="743"/>
        <w:rPr>
          <w:rFonts w:ascii="Aptos" w:hAnsi="Aptos"/>
          <w:sz w:val="22"/>
        </w:rPr>
      </w:pPr>
      <w:r>
        <w:rPr>
          <w:rFonts w:ascii="Aptos" w:hAnsi="Aptos"/>
          <w:sz w:val="22"/>
        </w:rPr>
        <w:t>NSW Ambulance arrives on scene and needs to be transported to the location, but the SSV is currently with the patient</w:t>
      </w:r>
    </w:p>
    <w:p w14:paraId="4ED046B4" w14:textId="6D910341" w:rsidR="008E77BD" w:rsidRPr="00945FC2" w:rsidRDefault="00AD71BE">
      <w:pPr>
        <w:pStyle w:val="ListParagraph"/>
        <w:numPr>
          <w:ilvl w:val="0"/>
          <w:numId w:val="11"/>
        </w:numPr>
        <w:ind w:right="743"/>
        <w:rPr>
          <w:rFonts w:ascii="Aptos" w:hAnsi="Aptos"/>
          <w:sz w:val="22"/>
        </w:rPr>
      </w:pPr>
      <w:r>
        <w:rPr>
          <w:rFonts w:ascii="Aptos" w:hAnsi="Aptos"/>
          <w:sz w:val="22"/>
        </w:rPr>
        <w:t>The patient needs to be carried out via spinal board or stretcher, and further personnel are required</w:t>
      </w:r>
    </w:p>
    <w:p w14:paraId="526B3DAF" w14:textId="77777777" w:rsidR="00945FC2" w:rsidRPr="000003A8" w:rsidRDefault="00945FC2" w:rsidP="00945FC2">
      <w:pPr>
        <w:ind w:left="284" w:right="743" w:firstLine="0"/>
        <w:rPr>
          <w:rFonts w:ascii="Aptos" w:hAnsi="Aptos"/>
          <w:b/>
          <w:bCs/>
          <w:sz w:val="22"/>
        </w:rPr>
      </w:pPr>
      <w:r w:rsidRPr="000003A8">
        <w:rPr>
          <w:rFonts w:ascii="Aptos" w:hAnsi="Aptos"/>
          <w:b/>
          <w:bCs/>
          <w:sz w:val="22"/>
        </w:rPr>
        <w:t>Key points you're looking for</w:t>
      </w:r>
    </w:p>
    <w:p w14:paraId="772A48D9" w14:textId="0AFED729" w:rsidR="00945FC2" w:rsidRDefault="003E2FC4">
      <w:pPr>
        <w:pStyle w:val="ListParagraph"/>
        <w:numPr>
          <w:ilvl w:val="0"/>
          <w:numId w:val="6"/>
        </w:numPr>
        <w:ind w:right="743"/>
        <w:rPr>
          <w:rFonts w:ascii="Aptos" w:hAnsi="Aptos"/>
          <w:sz w:val="22"/>
        </w:rPr>
      </w:pPr>
      <w:r w:rsidRPr="003E2FC4">
        <w:rPr>
          <w:rFonts w:ascii="Aptos" w:hAnsi="Aptos"/>
          <w:sz w:val="22"/>
        </w:rPr>
        <w:t>Crews confirm the patient’s location and the safest access route</w:t>
      </w:r>
    </w:p>
    <w:p w14:paraId="04E7421C" w14:textId="317935DA" w:rsidR="0085099D" w:rsidRDefault="0085099D" w:rsidP="00D90356">
      <w:pPr>
        <w:pStyle w:val="ListParagraph"/>
        <w:numPr>
          <w:ilvl w:val="0"/>
          <w:numId w:val="6"/>
        </w:numPr>
        <w:ind w:right="743"/>
        <w:rPr>
          <w:rFonts w:ascii="Aptos" w:hAnsi="Aptos"/>
          <w:sz w:val="22"/>
        </w:rPr>
      </w:pPr>
      <w:r>
        <w:rPr>
          <w:rFonts w:ascii="Aptos" w:hAnsi="Aptos"/>
          <w:sz w:val="22"/>
        </w:rPr>
        <w:t>App</w:t>
      </w:r>
      <w:r w:rsidR="00690407">
        <w:rPr>
          <w:rFonts w:ascii="Aptos" w:hAnsi="Aptos"/>
          <w:sz w:val="22"/>
        </w:rPr>
        <w:t xml:space="preserve">ropriate equipment is taken to </w:t>
      </w:r>
      <w:r w:rsidR="001C696E">
        <w:rPr>
          <w:rFonts w:ascii="Aptos" w:hAnsi="Aptos"/>
          <w:sz w:val="22"/>
        </w:rPr>
        <w:t xml:space="preserve">the </w:t>
      </w:r>
      <w:r w:rsidR="00690407">
        <w:rPr>
          <w:rFonts w:ascii="Aptos" w:hAnsi="Aptos"/>
          <w:sz w:val="22"/>
        </w:rPr>
        <w:t xml:space="preserve">scene </w:t>
      </w:r>
      <w:r w:rsidR="001C696E">
        <w:rPr>
          <w:rFonts w:ascii="Aptos" w:hAnsi="Aptos"/>
          <w:sz w:val="22"/>
        </w:rPr>
        <w:t>with arriving crews</w:t>
      </w:r>
    </w:p>
    <w:p w14:paraId="4A675577" w14:textId="1213AA77" w:rsidR="00D90356" w:rsidRDefault="00D90356" w:rsidP="00D90356">
      <w:pPr>
        <w:pStyle w:val="ListParagraph"/>
        <w:numPr>
          <w:ilvl w:val="0"/>
          <w:numId w:val="6"/>
        </w:numPr>
        <w:ind w:right="743"/>
        <w:rPr>
          <w:rFonts w:ascii="Aptos" w:hAnsi="Aptos"/>
          <w:sz w:val="22"/>
        </w:rPr>
      </w:pPr>
      <w:r w:rsidRPr="00D90356">
        <w:rPr>
          <w:rFonts w:ascii="Aptos" w:hAnsi="Aptos"/>
          <w:sz w:val="22"/>
        </w:rPr>
        <w:t xml:space="preserve">Appropriate first aid and ongoing patient </w:t>
      </w:r>
      <w:r w:rsidR="002C4432">
        <w:rPr>
          <w:rFonts w:ascii="Aptos" w:hAnsi="Aptos"/>
          <w:sz w:val="22"/>
        </w:rPr>
        <w:t>treatment</w:t>
      </w:r>
      <w:r w:rsidRPr="00D90356">
        <w:rPr>
          <w:rFonts w:ascii="Aptos" w:hAnsi="Aptos"/>
          <w:sz w:val="22"/>
        </w:rPr>
        <w:t xml:space="preserve"> are provided</w:t>
      </w:r>
    </w:p>
    <w:p w14:paraId="456E38CA" w14:textId="177F4889" w:rsidR="003B743F" w:rsidRPr="003B743F" w:rsidRDefault="003B743F" w:rsidP="003B743F">
      <w:pPr>
        <w:pStyle w:val="ListParagraph"/>
        <w:numPr>
          <w:ilvl w:val="0"/>
          <w:numId w:val="6"/>
        </w:numPr>
        <w:ind w:right="743"/>
        <w:rPr>
          <w:rFonts w:ascii="Aptos" w:hAnsi="Aptos"/>
          <w:sz w:val="22"/>
        </w:rPr>
      </w:pPr>
      <w:r w:rsidRPr="003B743F">
        <w:rPr>
          <w:rFonts w:ascii="Aptos" w:hAnsi="Aptos"/>
          <w:sz w:val="22"/>
        </w:rPr>
        <w:t>A safe and suitable extraction method is selected</w:t>
      </w:r>
      <w:r>
        <w:rPr>
          <w:rFonts w:ascii="Aptos" w:hAnsi="Aptos"/>
          <w:sz w:val="22"/>
        </w:rPr>
        <w:t>, and the</w:t>
      </w:r>
      <w:r w:rsidRPr="003B743F">
        <w:rPr>
          <w:rFonts w:ascii="Aptos" w:hAnsi="Aptos"/>
          <w:sz w:val="22"/>
        </w:rPr>
        <w:t xml:space="preserve"> patient is moved safely and with consideration for their condition</w:t>
      </w:r>
    </w:p>
    <w:p w14:paraId="657B2A3B" w14:textId="090E772E" w:rsidR="003B743F" w:rsidRPr="000003A8" w:rsidRDefault="003B743F" w:rsidP="003B743F">
      <w:pPr>
        <w:pStyle w:val="ListParagraph"/>
        <w:numPr>
          <w:ilvl w:val="0"/>
          <w:numId w:val="6"/>
        </w:numPr>
        <w:ind w:right="743"/>
        <w:rPr>
          <w:rFonts w:ascii="Aptos" w:hAnsi="Aptos"/>
          <w:sz w:val="22"/>
        </w:rPr>
      </w:pPr>
      <w:r w:rsidRPr="003B743F">
        <w:rPr>
          <w:rFonts w:ascii="Aptos" w:hAnsi="Aptos"/>
          <w:sz w:val="22"/>
        </w:rPr>
        <w:t>Crew welfare and manual-handling risks are considered throughout</w:t>
      </w:r>
    </w:p>
    <w:p w14:paraId="2C39AAB7" w14:textId="77777777" w:rsidR="00945FC2" w:rsidRPr="000003A8" w:rsidRDefault="00945FC2" w:rsidP="00945FC2">
      <w:pPr>
        <w:ind w:left="284" w:right="743" w:firstLine="0"/>
        <w:rPr>
          <w:rFonts w:ascii="Aptos" w:hAnsi="Aptos"/>
          <w:b/>
          <w:bCs/>
          <w:sz w:val="22"/>
        </w:rPr>
      </w:pPr>
      <w:r w:rsidRPr="000003A8">
        <w:rPr>
          <w:rFonts w:ascii="Aptos" w:hAnsi="Aptos"/>
          <w:b/>
          <w:bCs/>
          <w:sz w:val="22"/>
        </w:rPr>
        <w:t>Considerations for Debrief</w:t>
      </w:r>
    </w:p>
    <w:p w14:paraId="48279A49" w14:textId="53C71617" w:rsidR="007F7A15" w:rsidRPr="007F7A15" w:rsidRDefault="007F7A15" w:rsidP="007F7A15">
      <w:pPr>
        <w:pStyle w:val="ListParagraph"/>
        <w:numPr>
          <w:ilvl w:val="0"/>
          <w:numId w:val="6"/>
        </w:numPr>
        <w:ind w:right="743"/>
        <w:rPr>
          <w:rFonts w:ascii="Aptos" w:hAnsi="Aptos"/>
          <w:sz w:val="22"/>
        </w:rPr>
      </w:pPr>
      <w:r w:rsidRPr="007F7A15">
        <w:rPr>
          <w:rFonts w:ascii="Aptos" w:hAnsi="Aptos"/>
          <w:sz w:val="22"/>
        </w:rPr>
        <w:t>Was the patient located and accessed efficiently?</w:t>
      </w:r>
    </w:p>
    <w:p w14:paraId="3256AFEC" w14:textId="77777777" w:rsidR="007F7A15" w:rsidRPr="007F7A15" w:rsidRDefault="007F7A15" w:rsidP="007F7A15">
      <w:pPr>
        <w:pStyle w:val="ListParagraph"/>
        <w:numPr>
          <w:ilvl w:val="0"/>
          <w:numId w:val="6"/>
        </w:numPr>
        <w:ind w:right="743"/>
        <w:rPr>
          <w:rFonts w:ascii="Aptos" w:hAnsi="Aptos"/>
          <w:sz w:val="22"/>
        </w:rPr>
      </w:pPr>
      <w:r w:rsidRPr="007F7A15">
        <w:rPr>
          <w:rFonts w:ascii="Aptos" w:hAnsi="Aptos"/>
          <w:sz w:val="22"/>
        </w:rPr>
        <w:t>Was the safest access and extraction route selected?</w:t>
      </w:r>
    </w:p>
    <w:p w14:paraId="42A7BC90" w14:textId="77777777" w:rsidR="007F7A15" w:rsidRPr="007F7A15" w:rsidRDefault="007F7A15" w:rsidP="007F7A15">
      <w:pPr>
        <w:pStyle w:val="ListParagraph"/>
        <w:numPr>
          <w:ilvl w:val="0"/>
          <w:numId w:val="6"/>
        </w:numPr>
        <w:ind w:right="743"/>
        <w:rPr>
          <w:rFonts w:ascii="Aptos" w:hAnsi="Aptos"/>
          <w:sz w:val="22"/>
        </w:rPr>
      </w:pPr>
      <w:r w:rsidRPr="007F7A15">
        <w:rPr>
          <w:rFonts w:ascii="Aptos" w:hAnsi="Aptos"/>
          <w:sz w:val="22"/>
        </w:rPr>
        <w:t>Were hazards and manual-handling risks managed appropriately?</w:t>
      </w:r>
    </w:p>
    <w:p w14:paraId="3B56E7F3" w14:textId="1A3483B6" w:rsidR="00945FC2" w:rsidRPr="000003A8" w:rsidRDefault="007F7A15" w:rsidP="007F7A15">
      <w:pPr>
        <w:pStyle w:val="ListParagraph"/>
        <w:numPr>
          <w:ilvl w:val="0"/>
          <w:numId w:val="6"/>
        </w:numPr>
        <w:ind w:right="743"/>
        <w:rPr>
          <w:rFonts w:ascii="Aptos" w:hAnsi="Aptos"/>
          <w:sz w:val="22"/>
        </w:rPr>
      </w:pPr>
      <w:r w:rsidRPr="007F7A15">
        <w:rPr>
          <w:rFonts w:ascii="Aptos" w:hAnsi="Aptos"/>
          <w:sz w:val="22"/>
        </w:rPr>
        <w:t>Was coordination with NSW Ambulance effective?</w:t>
      </w:r>
    </w:p>
    <w:p w14:paraId="54164C3D" w14:textId="32B3BCD7" w:rsidR="000A4418" w:rsidRPr="008F005C" w:rsidRDefault="000A4418" w:rsidP="000A4418">
      <w:pPr>
        <w:ind w:left="284" w:right="743" w:firstLine="0"/>
        <w:rPr>
          <w:rFonts w:ascii="Aptos" w:hAnsi="Aptos"/>
          <w:b/>
          <w:color w:val="2F5496" w:themeColor="accent1" w:themeShade="BF"/>
          <w:sz w:val="28"/>
          <w:szCs w:val="28"/>
        </w:rPr>
      </w:pPr>
      <w:r w:rsidRPr="008F005C">
        <w:rPr>
          <w:rFonts w:ascii="Aptos" w:hAnsi="Aptos"/>
          <w:b/>
          <w:color w:val="2F5496" w:themeColor="accent1" w:themeShade="BF"/>
          <w:sz w:val="28"/>
          <w:szCs w:val="28"/>
        </w:rPr>
        <w:lastRenderedPageBreak/>
        <w:t xml:space="preserve">SAREX Scenario </w:t>
      </w:r>
      <w:r>
        <w:rPr>
          <w:rFonts w:ascii="Aptos" w:hAnsi="Aptos"/>
          <w:b/>
          <w:color w:val="2F5496" w:themeColor="accent1" w:themeShade="BF"/>
          <w:sz w:val="28"/>
          <w:szCs w:val="28"/>
        </w:rPr>
        <w:t>6</w:t>
      </w:r>
      <w:r w:rsidRPr="00945FC2">
        <w:rPr>
          <w:rFonts w:ascii="Aptos" w:hAnsi="Aptos"/>
          <w:b/>
          <w:color w:val="2F5496" w:themeColor="accent1" w:themeShade="BF"/>
          <w:sz w:val="28"/>
          <w:szCs w:val="28"/>
        </w:rPr>
        <w:t xml:space="preserve"> – </w:t>
      </w:r>
      <w:r w:rsidRPr="000A4418">
        <w:rPr>
          <w:rFonts w:ascii="Aptos" w:hAnsi="Aptos"/>
          <w:b/>
          <w:color w:val="2F5496" w:themeColor="accent1" w:themeShade="BF"/>
          <w:sz w:val="28"/>
          <w:szCs w:val="28"/>
        </w:rPr>
        <w:t>Missing Nipper (JSAR)</w:t>
      </w:r>
      <w:r w:rsidR="00991415">
        <w:rPr>
          <w:rFonts w:ascii="Aptos" w:hAnsi="Aptos"/>
          <w:b/>
          <w:color w:val="2F5496" w:themeColor="accent1" w:themeShade="BF"/>
          <w:sz w:val="28"/>
          <w:szCs w:val="28"/>
        </w:rPr>
        <w:t xml:space="preserve"> – </w:t>
      </w:r>
      <w:r w:rsidR="00991415" w:rsidRPr="00991415">
        <w:rPr>
          <w:rFonts w:ascii="Aptos" w:hAnsi="Aptos"/>
          <w:b/>
          <w:color w:val="2F5496" w:themeColor="accent1" w:themeShade="BF"/>
          <w:sz w:val="28"/>
          <w:szCs w:val="28"/>
          <w:highlight w:val="yellow"/>
        </w:rPr>
        <w:t>To be provided once the updated JSAR procedure is available</w:t>
      </w:r>
    </w:p>
    <w:p w14:paraId="76779F64" w14:textId="77777777" w:rsidR="000A4418" w:rsidRPr="0093730D" w:rsidRDefault="000A4418" w:rsidP="000A4418">
      <w:pPr>
        <w:ind w:left="284" w:right="743" w:firstLine="0"/>
        <w:rPr>
          <w:rFonts w:ascii="Aptos" w:hAnsi="Aptos"/>
          <w:b/>
          <w:bCs/>
          <w:sz w:val="22"/>
        </w:rPr>
      </w:pPr>
      <w:r w:rsidRPr="0093730D">
        <w:rPr>
          <w:rFonts w:ascii="Aptos" w:hAnsi="Aptos"/>
          <w:b/>
          <w:bCs/>
          <w:sz w:val="22"/>
        </w:rPr>
        <w:t xml:space="preserve">Features </w:t>
      </w:r>
    </w:p>
    <w:p w14:paraId="662ABA5C" w14:textId="272D45D4" w:rsidR="000A4418" w:rsidRPr="00386673" w:rsidRDefault="000A4418" w:rsidP="000A4418">
      <w:pPr>
        <w:pStyle w:val="ListParagraph"/>
        <w:numPr>
          <w:ilvl w:val="0"/>
          <w:numId w:val="2"/>
        </w:numPr>
        <w:ind w:right="743"/>
        <w:rPr>
          <w:rFonts w:ascii="Aptos" w:hAnsi="Aptos"/>
          <w:sz w:val="22"/>
        </w:rPr>
      </w:pPr>
    </w:p>
    <w:p w14:paraId="15C44185" w14:textId="77777777" w:rsidR="000A4418" w:rsidRPr="0093730D" w:rsidRDefault="000A4418" w:rsidP="000A4418">
      <w:pPr>
        <w:ind w:left="284" w:right="743" w:firstLine="0"/>
        <w:rPr>
          <w:rFonts w:ascii="Aptos" w:hAnsi="Aptos"/>
          <w:b/>
          <w:bCs/>
          <w:sz w:val="22"/>
        </w:rPr>
      </w:pPr>
      <w:r w:rsidRPr="0093730D">
        <w:rPr>
          <w:rFonts w:ascii="Aptos" w:hAnsi="Aptos"/>
          <w:b/>
          <w:bCs/>
          <w:sz w:val="22"/>
        </w:rPr>
        <w:t>Requirements</w:t>
      </w:r>
    </w:p>
    <w:p w14:paraId="25125A25" w14:textId="77166A68" w:rsidR="000A4418" w:rsidRPr="00A26D0D" w:rsidRDefault="000A4418" w:rsidP="000A4418">
      <w:pPr>
        <w:pStyle w:val="ListParagraph"/>
        <w:numPr>
          <w:ilvl w:val="0"/>
          <w:numId w:val="3"/>
        </w:numPr>
        <w:rPr>
          <w:rFonts w:ascii="Aptos" w:hAnsi="Aptos"/>
          <w:sz w:val="22"/>
        </w:rPr>
      </w:pPr>
    </w:p>
    <w:p w14:paraId="75B0512F" w14:textId="77777777" w:rsidR="000A4418" w:rsidRPr="000003A8" w:rsidRDefault="000A4418" w:rsidP="000A4418">
      <w:pPr>
        <w:ind w:left="284" w:right="743" w:firstLine="0"/>
        <w:rPr>
          <w:rFonts w:ascii="Aptos" w:hAnsi="Aptos"/>
          <w:b/>
          <w:bCs/>
          <w:sz w:val="22"/>
        </w:rPr>
      </w:pPr>
      <w:r w:rsidRPr="000003A8">
        <w:rPr>
          <w:rFonts w:ascii="Aptos" w:hAnsi="Aptos"/>
          <w:b/>
          <w:bCs/>
          <w:sz w:val="22"/>
        </w:rPr>
        <w:t>Situation for initial briefing</w:t>
      </w:r>
    </w:p>
    <w:p w14:paraId="08276FAA" w14:textId="31FD0AA6" w:rsidR="000A4418" w:rsidRDefault="000A4418" w:rsidP="000A4418">
      <w:pPr>
        <w:ind w:left="284" w:right="743" w:firstLine="0"/>
        <w:rPr>
          <w:rFonts w:ascii="Aptos" w:hAnsi="Aptos"/>
          <w:sz w:val="22"/>
        </w:rPr>
      </w:pPr>
      <w:r w:rsidRPr="008F005C">
        <w:rPr>
          <w:rFonts w:ascii="Aptos" w:hAnsi="Aptos"/>
          <w:sz w:val="22"/>
        </w:rPr>
        <w:t xml:space="preserve">Report received </w:t>
      </w:r>
    </w:p>
    <w:p w14:paraId="6BF37C56" w14:textId="77777777" w:rsidR="000A4418" w:rsidRPr="000003A8" w:rsidRDefault="000A4418" w:rsidP="000A4418">
      <w:pPr>
        <w:ind w:left="284" w:right="743" w:firstLine="0"/>
        <w:rPr>
          <w:rFonts w:ascii="Aptos" w:hAnsi="Aptos"/>
          <w:b/>
          <w:bCs/>
          <w:sz w:val="22"/>
        </w:rPr>
      </w:pPr>
      <w:r w:rsidRPr="000003A8">
        <w:rPr>
          <w:rFonts w:ascii="Aptos" w:hAnsi="Aptos"/>
          <w:b/>
          <w:bCs/>
          <w:sz w:val="22"/>
        </w:rPr>
        <w:t xml:space="preserve">Exercise Flow </w:t>
      </w:r>
    </w:p>
    <w:p w14:paraId="76F5D631" w14:textId="139DCBC4" w:rsidR="000A4418" w:rsidRPr="000003A8" w:rsidRDefault="000A4418" w:rsidP="000A4418">
      <w:pPr>
        <w:pStyle w:val="ListParagraph"/>
        <w:numPr>
          <w:ilvl w:val="0"/>
          <w:numId w:val="4"/>
        </w:numPr>
        <w:ind w:right="743"/>
        <w:rPr>
          <w:rFonts w:ascii="Aptos" w:hAnsi="Aptos"/>
          <w:sz w:val="22"/>
        </w:rPr>
      </w:pPr>
    </w:p>
    <w:p w14:paraId="0E4E4504" w14:textId="77777777" w:rsidR="000A4418" w:rsidRPr="000003A8" w:rsidRDefault="000A4418" w:rsidP="000A4418">
      <w:pPr>
        <w:ind w:left="284" w:right="743" w:firstLine="0"/>
        <w:rPr>
          <w:rFonts w:ascii="Aptos" w:hAnsi="Aptos"/>
          <w:b/>
          <w:bCs/>
          <w:sz w:val="22"/>
        </w:rPr>
      </w:pPr>
      <w:r w:rsidRPr="000003A8">
        <w:rPr>
          <w:rFonts w:ascii="Aptos" w:hAnsi="Aptos"/>
          <w:b/>
          <w:bCs/>
          <w:sz w:val="22"/>
        </w:rPr>
        <w:t>Inject Options (Use as many as you like in whatever order suits)</w:t>
      </w:r>
    </w:p>
    <w:p w14:paraId="6BBA7382" w14:textId="6C887E8F" w:rsidR="000A4418" w:rsidRDefault="000A4418" w:rsidP="000A4418">
      <w:pPr>
        <w:pStyle w:val="ListParagraph"/>
        <w:numPr>
          <w:ilvl w:val="0"/>
          <w:numId w:val="13"/>
        </w:numPr>
        <w:ind w:right="743"/>
        <w:rPr>
          <w:rFonts w:ascii="Aptos" w:hAnsi="Aptos"/>
          <w:sz w:val="22"/>
        </w:rPr>
      </w:pPr>
    </w:p>
    <w:p w14:paraId="6587BDEC" w14:textId="77777777" w:rsidR="000A4418" w:rsidRPr="000003A8" w:rsidRDefault="000A4418" w:rsidP="000A4418">
      <w:pPr>
        <w:ind w:left="284" w:right="743" w:firstLine="0"/>
        <w:rPr>
          <w:rFonts w:ascii="Aptos" w:hAnsi="Aptos"/>
          <w:b/>
          <w:bCs/>
          <w:sz w:val="22"/>
        </w:rPr>
      </w:pPr>
      <w:r w:rsidRPr="000003A8">
        <w:rPr>
          <w:rFonts w:ascii="Aptos" w:hAnsi="Aptos"/>
          <w:b/>
          <w:bCs/>
          <w:sz w:val="22"/>
        </w:rPr>
        <w:t>Key points you're looking for</w:t>
      </w:r>
    </w:p>
    <w:p w14:paraId="238E01B2" w14:textId="7A005177" w:rsidR="000A4418" w:rsidRDefault="000A4418" w:rsidP="000A4418">
      <w:pPr>
        <w:pStyle w:val="ListParagraph"/>
        <w:numPr>
          <w:ilvl w:val="0"/>
          <w:numId w:val="6"/>
        </w:numPr>
        <w:ind w:right="743"/>
        <w:rPr>
          <w:rFonts w:ascii="Aptos" w:hAnsi="Aptos"/>
          <w:sz w:val="22"/>
        </w:rPr>
      </w:pPr>
    </w:p>
    <w:p w14:paraId="701A55BD" w14:textId="77777777" w:rsidR="000A4418" w:rsidRPr="000003A8" w:rsidRDefault="000A4418" w:rsidP="000A4418">
      <w:pPr>
        <w:ind w:left="284" w:right="743" w:firstLine="0"/>
        <w:rPr>
          <w:rFonts w:ascii="Aptos" w:hAnsi="Aptos"/>
          <w:b/>
          <w:bCs/>
          <w:sz w:val="22"/>
        </w:rPr>
      </w:pPr>
      <w:r w:rsidRPr="000003A8">
        <w:rPr>
          <w:rFonts w:ascii="Aptos" w:hAnsi="Aptos"/>
          <w:b/>
          <w:bCs/>
          <w:sz w:val="22"/>
        </w:rPr>
        <w:t>Considerations for Debrief</w:t>
      </w:r>
    </w:p>
    <w:p w14:paraId="3D582ADF" w14:textId="4256A853" w:rsidR="000A4418" w:rsidRDefault="000A4418" w:rsidP="000A4418">
      <w:pPr>
        <w:pStyle w:val="ListParagraph"/>
        <w:numPr>
          <w:ilvl w:val="0"/>
          <w:numId w:val="7"/>
        </w:numPr>
        <w:ind w:right="743"/>
        <w:rPr>
          <w:rFonts w:ascii="Aptos" w:hAnsi="Aptos"/>
          <w:sz w:val="22"/>
        </w:rPr>
      </w:pPr>
    </w:p>
    <w:p w14:paraId="14988E7A" w14:textId="739BFAAB" w:rsidR="000A4418" w:rsidRDefault="000A4418">
      <w:pPr>
        <w:spacing w:after="160"/>
        <w:ind w:left="0" w:firstLine="0"/>
        <w:rPr>
          <w:rFonts w:ascii="Aptos" w:hAnsi="Aptos"/>
          <w:sz w:val="22"/>
        </w:rPr>
      </w:pPr>
      <w:r>
        <w:rPr>
          <w:rFonts w:ascii="Aptos" w:hAnsi="Aptos"/>
          <w:sz w:val="22"/>
        </w:rPr>
        <w:br w:type="page"/>
      </w:r>
    </w:p>
    <w:p w14:paraId="231957DF" w14:textId="61834396" w:rsidR="000A4418" w:rsidRPr="008F005C" w:rsidRDefault="000A4418" w:rsidP="000A4418">
      <w:pPr>
        <w:ind w:left="284" w:right="743" w:firstLine="0"/>
        <w:rPr>
          <w:rFonts w:ascii="Aptos" w:hAnsi="Aptos"/>
          <w:b/>
          <w:color w:val="2F5496" w:themeColor="accent1" w:themeShade="BF"/>
          <w:sz w:val="28"/>
          <w:szCs w:val="28"/>
        </w:rPr>
      </w:pPr>
      <w:r w:rsidRPr="008F005C">
        <w:rPr>
          <w:rFonts w:ascii="Aptos" w:hAnsi="Aptos"/>
          <w:b/>
          <w:color w:val="2F5496" w:themeColor="accent1" w:themeShade="BF"/>
          <w:sz w:val="28"/>
          <w:szCs w:val="28"/>
        </w:rPr>
        <w:lastRenderedPageBreak/>
        <w:t xml:space="preserve">SAREX Scenario </w:t>
      </w:r>
      <w:r>
        <w:rPr>
          <w:rFonts w:ascii="Aptos" w:hAnsi="Aptos"/>
          <w:b/>
          <w:color w:val="2F5496" w:themeColor="accent1" w:themeShade="BF"/>
          <w:sz w:val="28"/>
          <w:szCs w:val="28"/>
        </w:rPr>
        <w:t>7</w:t>
      </w:r>
      <w:r w:rsidRPr="00945FC2">
        <w:rPr>
          <w:rFonts w:ascii="Aptos" w:hAnsi="Aptos"/>
          <w:b/>
          <w:color w:val="2F5496" w:themeColor="accent1" w:themeShade="BF"/>
          <w:sz w:val="28"/>
          <w:szCs w:val="28"/>
        </w:rPr>
        <w:t xml:space="preserve"> – </w:t>
      </w:r>
      <w:r w:rsidRPr="000A4418">
        <w:rPr>
          <w:rFonts w:ascii="Aptos" w:hAnsi="Aptos"/>
          <w:b/>
          <w:color w:val="2F5496" w:themeColor="accent1" w:themeShade="BF"/>
          <w:sz w:val="28"/>
          <w:szCs w:val="28"/>
        </w:rPr>
        <w:t xml:space="preserve">Blank Template: Make your own </w:t>
      </w:r>
    </w:p>
    <w:p w14:paraId="1E4CD417" w14:textId="77777777" w:rsidR="000A4418" w:rsidRPr="0093730D" w:rsidRDefault="000A4418" w:rsidP="000A4418">
      <w:pPr>
        <w:ind w:left="284" w:right="743" w:firstLine="0"/>
        <w:rPr>
          <w:rFonts w:ascii="Aptos" w:hAnsi="Aptos"/>
          <w:b/>
          <w:bCs/>
          <w:sz w:val="22"/>
        </w:rPr>
      </w:pPr>
      <w:r w:rsidRPr="0093730D">
        <w:rPr>
          <w:rFonts w:ascii="Aptos" w:hAnsi="Aptos"/>
          <w:b/>
          <w:bCs/>
          <w:sz w:val="22"/>
        </w:rPr>
        <w:t xml:space="preserve">Features </w:t>
      </w:r>
    </w:p>
    <w:p w14:paraId="0471342D" w14:textId="1DA80446" w:rsidR="000A4418" w:rsidRPr="00386673" w:rsidRDefault="000A4418" w:rsidP="000A4418">
      <w:pPr>
        <w:pStyle w:val="ListParagraph"/>
        <w:numPr>
          <w:ilvl w:val="0"/>
          <w:numId w:val="2"/>
        </w:numPr>
        <w:ind w:right="743"/>
        <w:rPr>
          <w:rFonts w:ascii="Aptos" w:hAnsi="Aptos"/>
          <w:sz w:val="22"/>
        </w:rPr>
      </w:pPr>
    </w:p>
    <w:p w14:paraId="05EB5035" w14:textId="77777777" w:rsidR="000A4418" w:rsidRPr="0093730D" w:rsidRDefault="000A4418" w:rsidP="000A4418">
      <w:pPr>
        <w:ind w:left="284" w:right="743" w:firstLine="0"/>
        <w:rPr>
          <w:rFonts w:ascii="Aptos" w:hAnsi="Aptos"/>
          <w:b/>
          <w:bCs/>
          <w:sz w:val="22"/>
        </w:rPr>
      </w:pPr>
      <w:r w:rsidRPr="0093730D">
        <w:rPr>
          <w:rFonts w:ascii="Aptos" w:hAnsi="Aptos"/>
          <w:b/>
          <w:bCs/>
          <w:sz w:val="22"/>
        </w:rPr>
        <w:t>Requirements</w:t>
      </w:r>
    </w:p>
    <w:p w14:paraId="2F70BB06" w14:textId="7FB21FD0" w:rsidR="000A4418" w:rsidRPr="00A26D0D" w:rsidRDefault="000A4418" w:rsidP="000A4418">
      <w:pPr>
        <w:pStyle w:val="ListParagraph"/>
        <w:numPr>
          <w:ilvl w:val="0"/>
          <w:numId w:val="3"/>
        </w:numPr>
        <w:rPr>
          <w:rFonts w:ascii="Aptos" w:hAnsi="Aptos"/>
          <w:sz w:val="22"/>
        </w:rPr>
      </w:pPr>
    </w:p>
    <w:p w14:paraId="12C3B0BF" w14:textId="77777777" w:rsidR="000A4418" w:rsidRPr="000003A8" w:rsidRDefault="000A4418" w:rsidP="000A4418">
      <w:pPr>
        <w:ind w:left="284" w:right="743" w:firstLine="0"/>
        <w:rPr>
          <w:rFonts w:ascii="Aptos" w:hAnsi="Aptos"/>
          <w:b/>
          <w:bCs/>
          <w:sz w:val="22"/>
        </w:rPr>
      </w:pPr>
      <w:r w:rsidRPr="000003A8">
        <w:rPr>
          <w:rFonts w:ascii="Aptos" w:hAnsi="Aptos"/>
          <w:b/>
          <w:bCs/>
          <w:sz w:val="22"/>
        </w:rPr>
        <w:t>Situation for initial briefing</w:t>
      </w:r>
    </w:p>
    <w:p w14:paraId="78604183" w14:textId="6F7B6133" w:rsidR="000A4418" w:rsidRDefault="000A4418" w:rsidP="000A4418">
      <w:pPr>
        <w:ind w:left="284" w:right="743" w:firstLine="0"/>
        <w:rPr>
          <w:rFonts w:ascii="Aptos" w:hAnsi="Aptos"/>
          <w:sz w:val="22"/>
        </w:rPr>
      </w:pPr>
      <w:r w:rsidRPr="008F005C">
        <w:rPr>
          <w:rFonts w:ascii="Aptos" w:hAnsi="Aptos"/>
          <w:sz w:val="22"/>
        </w:rPr>
        <w:t xml:space="preserve">Report received </w:t>
      </w:r>
    </w:p>
    <w:p w14:paraId="1FBE2C4A" w14:textId="77777777" w:rsidR="000A4418" w:rsidRPr="000003A8" w:rsidRDefault="000A4418" w:rsidP="000A4418">
      <w:pPr>
        <w:ind w:left="284" w:right="743" w:firstLine="0"/>
        <w:rPr>
          <w:rFonts w:ascii="Aptos" w:hAnsi="Aptos"/>
          <w:b/>
          <w:bCs/>
          <w:sz w:val="22"/>
        </w:rPr>
      </w:pPr>
      <w:r w:rsidRPr="000003A8">
        <w:rPr>
          <w:rFonts w:ascii="Aptos" w:hAnsi="Aptos"/>
          <w:b/>
          <w:bCs/>
          <w:sz w:val="22"/>
        </w:rPr>
        <w:t xml:space="preserve">Exercise Flow </w:t>
      </w:r>
    </w:p>
    <w:p w14:paraId="54E89D0C" w14:textId="32A5CD65" w:rsidR="000A4418" w:rsidRPr="000003A8" w:rsidRDefault="000A4418" w:rsidP="000A4418">
      <w:pPr>
        <w:pStyle w:val="ListParagraph"/>
        <w:numPr>
          <w:ilvl w:val="0"/>
          <w:numId w:val="4"/>
        </w:numPr>
        <w:ind w:right="743"/>
        <w:rPr>
          <w:rFonts w:ascii="Aptos" w:hAnsi="Aptos"/>
          <w:sz w:val="22"/>
        </w:rPr>
      </w:pPr>
    </w:p>
    <w:p w14:paraId="7ADDB3FE" w14:textId="77777777" w:rsidR="000A4418" w:rsidRPr="000003A8" w:rsidRDefault="000A4418" w:rsidP="000A4418">
      <w:pPr>
        <w:ind w:left="284" w:right="743" w:firstLine="0"/>
        <w:rPr>
          <w:rFonts w:ascii="Aptos" w:hAnsi="Aptos"/>
          <w:b/>
          <w:bCs/>
          <w:sz w:val="22"/>
        </w:rPr>
      </w:pPr>
      <w:r w:rsidRPr="000003A8">
        <w:rPr>
          <w:rFonts w:ascii="Aptos" w:hAnsi="Aptos"/>
          <w:b/>
          <w:bCs/>
          <w:sz w:val="22"/>
        </w:rPr>
        <w:t>Inject Options (Use as many as you like in whatever order suits)</w:t>
      </w:r>
    </w:p>
    <w:p w14:paraId="264F00ED" w14:textId="66B7C6CD" w:rsidR="000A4418" w:rsidRDefault="000A4418" w:rsidP="00C70792">
      <w:pPr>
        <w:pStyle w:val="ListParagraph"/>
        <w:numPr>
          <w:ilvl w:val="0"/>
          <w:numId w:val="14"/>
        </w:numPr>
        <w:ind w:right="743"/>
        <w:rPr>
          <w:rFonts w:ascii="Aptos" w:hAnsi="Aptos"/>
          <w:sz w:val="22"/>
        </w:rPr>
      </w:pPr>
    </w:p>
    <w:p w14:paraId="3FE33C12" w14:textId="77777777" w:rsidR="000A4418" w:rsidRPr="000003A8" w:rsidRDefault="000A4418" w:rsidP="000A4418">
      <w:pPr>
        <w:ind w:left="284" w:right="743" w:firstLine="0"/>
        <w:rPr>
          <w:rFonts w:ascii="Aptos" w:hAnsi="Aptos"/>
          <w:b/>
          <w:bCs/>
          <w:sz w:val="22"/>
        </w:rPr>
      </w:pPr>
      <w:r w:rsidRPr="000003A8">
        <w:rPr>
          <w:rFonts w:ascii="Aptos" w:hAnsi="Aptos"/>
          <w:b/>
          <w:bCs/>
          <w:sz w:val="22"/>
        </w:rPr>
        <w:t>Key points you're looking for</w:t>
      </w:r>
    </w:p>
    <w:p w14:paraId="0B844C51" w14:textId="067C7E82" w:rsidR="000A4418" w:rsidRDefault="000A4418" w:rsidP="00C70792">
      <w:pPr>
        <w:pStyle w:val="ListParagraph"/>
        <w:numPr>
          <w:ilvl w:val="0"/>
          <w:numId w:val="6"/>
        </w:numPr>
        <w:ind w:right="743"/>
        <w:rPr>
          <w:rFonts w:ascii="Aptos" w:hAnsi="Aptos"/>
          <w:sz w:val="22"/>
        </w:rPr>
      </w:pPr>
    </w:p>
    <w:p w14:paraId="6D7087BB" w14:textId="77777777" w:rsidR="000A4418" w:rsidRPr="000003A8" w:rsidRDefault="000A4418" w:rsidP="000A4418">
      <w:pPr>
        <w:ind w:left="284" w:right="743" w:firstLine="0"/>
        <w:rPr>
          <w:rFonts w:ascii="Aptos" w:hAnsi="Aptos"/>
          <w:b/>
          <w:bCs/>
          <w:sz w:val="22"/>
        </w:rPr>
      </w:pPr>
      <w:r w:rsidRPr="000003A8">
        <w:rPr>
          <w:rFonts w:ascii="Aptos" w:hAnsi="Aptos"/>
          <w:b/>
          <w:bCs/>
          <w:sz w:val="22"/>
        </w:rPr>
        <w:t>Considerations for Debrief</w:t>
      </w:r>
    </w:p>
    <w:p w14:paraId="1113F5A4" w14:textId="308E4B43" w:rsidR="000A4418" w:rsidRDefault="000A4418" w:rsidP="00C70792">
      <w:pPr>
        <w:pStyle w:val="ListParagraph"/>
        <w:numPr>
          <w:ilvl w:val="0"/>
          <w:numId w:val="7"/>
        </w:numPr>
        <w:ind w:right="743"/>
        <w:rPr>
          <w:rFonts w:ascii="Aptos" w:hAnsi="Aptos"/>
          <w:sz w:val="22"/>
        </w:rPr>
      </w:pPr>
    </w:p>
    <w:p w14:paraId="41EC58D9" w14:textId="77777777" w:rsidR="00BE4DF8" w:rsidRPr="00B122A0" w:rsidRDefault="00BE4DF8" w:rsidP="00B122A0">
      <w:pPr>
        <w:ind w:left="0" w:right="743" w:firstLine="0"/>
        <w:rPr>
          <w:rFonts w:ascii="Aptos" w:hAnsi="Aptos"/>
          <w:sz w:val="22"/>
        </w:rPr>
      </w:pPr>
    </w:p>
    <w:sectPr w:rsidR="00BE4DF8" w:rsidRPr="00B122A0" w:rsidSect="003C27CB">
      <w:headerReference w:type="even" r:id="rId11"/>
      <w:headerReference w:type="default" r:id="rId12"/>
      <w:footerReference w:type="default" r:id="rId13"/>
      <w:headerReference w:type="first" r:id="rId14"/>
      <w:type w:val="continuous"/>
      <w:pgSz w:w="11906" w:h="16838" w:code="9"/>
      <w:pgMar w:top="2127" w:right="282" w:bottom="851" w:left="391" w:header="39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D885" w14:textId="77777777" w:rsidR="00F20197" w:rsidRDefault="00F20197">
      <w:pPr>
        <w:spacing w:after="0" w:line="240" w:lineRule="auto"/>
      </w:pPr>
      <w:r>
        <w:separator/>
      </w:r>
    </w:p>
  </w:endnote>
  <w:endnote w:type="continuationSeparator" w:id="0">
    <w:p w14:paraId="7595C04F" w14:textId="77777777" w:rsidR="00F20197" w:rsidRDefault="00F20197">
      <w:pPr>
        <w:spacing w:after="0" w:line="240" w:lineRule="auto"/>
      </w:pPr>
      <w:r>
        <w:continuationSeparator/>
      </w:r>
    </w:p>
  </w:endnote>
  <w:endnote w:type="continuationNotice" w:id="1">
    <w:p w14:paraId="44023107" w14:textId="77777777" w:rsidR="00F20197" w:rsidRDefault="00F20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rlito">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BE3B" w14:textId="1F310C88" w:rsidR="004F23D2" w:rsidRPr="004F23D2" w:rsidRDefault="000003A8" w:rsidP="00262CAF">
    <w:pPr>
      <w:tabs>
        <w:tab w:val="left" w:pos="9356"/>
      </w:tabs>
      <w:ind w:left="426" w:right="260" w:firstLine="0"/>
      <w:rPr>
        <w:rFonts w:ascii="Aptos" w:hAnsi="Aptos"/>
        <w:color w:val="222A35" w:themeColor="text2" w:themeShade="80"/>
        <w:sz w:val="22"/>
      </w:rPr>
    </w:pPr>
    <w:r w:rsidRPr="000003A8">
      <w:rPr>
        <w:rFonts w:ascii="Aptos" w:hAnsi="Aptos"/>
        <w:color w:val="767171" w:themeColor="background2" w:themeShade="80"/>
        <w:sz w:val="22"/>
      </w:rPr>
      <w:t xml:space="preserve">Local SAREX Scenarios V1 </w:t>
    </w:r>
    <w:r>
      <w:rPr>
        <w:rFonts w:ascii="Aptos" w:hAnsi="Aptos"/>
        <w:color w:val="767171" w:themeColor="background2" w:themeShade="80"/>
        <w:sz w:val="22"/>
      </w:rPr>
      <w:t xml:space="preserve">– </w:t>
    </w:r>
    <w:r w:rsidRPr="000003A8">
      <w:rPr>
        <w:rFonts w:ascii="Aptos" w:hAnsi="Aptos"/>
        <w:color w:val="767171" w:themeColor="background2" w:themeShade="80"/>
        <w:sz w:val="22"/>
      </w:rPr>
      <w:t>1</w:t>
    </w:r>
    <w:r w:rsidR="00183EF3">
      <w:rPr>
        <w:rFonts w:ascii="Aptos" w:hAnsi="Aptos"/>
        <w:color w:val="767171" w:themeColor="background2" w:themeShade="80"/>
        <w:sz w:val="22"/>
      </w:rPr>
      <w:t>7</w:t>
    </w:r>
    <w:r>
      <w:rPr>
        <w:rFonts w:ascii="Aptos" w:hAnsi="Aptos"/>
        <w:color w:val="767171" w:themeColor="background2" w:themeShade="80"/>
        <w:sz w:val="22"/>
      </w:rPr>
      <w:t>/</w:t>
    </w:r>
    <w:r w:rsidRPr="000003A8">
      <w:rPr>
        <w:rFonts w:ascii="Aptos" w:hAnsi="Aptos"/>
        <w:color w:val="767171" w:themeColor="background2" w:themeShade="80"/>
        <w:sz w:val="22"/>
      </w:rPr>
      <w:t>07</w:t>
    </w:r>
    <w:r>
      <w:rPr>
        <w:rFonts w:ascii="Aptos" w:hAnsi="Aptos"/>
        <w:color w:val="767171" w:themeColor="background2" w:themeShade="80"/>
        <w:sz w:val="22"/>
      </w:rPr>
      <w:t>/</w:t>
    </w:r>
    <w:r w:rsidRPr="000003A8">
      <w:rPr>
        <w:rFonts w:ascii="Aptos" w:hAnsi="Aptos"/>
        <w:color w:val="767171" w:themeColor="background2" w:themeShade="80"/>
        <w:sz w:val="22"/>
      </w:rPr>
      <w:t>2026</w:t>
    </w:r>
    <w:r w:rsidR="00262CAF">
      <w:rPr>
        <w:rFonts w:ascii="Aptos" w:hAnsi="Aptos"/>
        <w:color w:val="767171" w:themeColor="background2" w:themeShade="80"/>
        <w:sz w:val="22"/>
      </w:rPr>
      <w:tab/>
    </w:r>
    <w:r w:rsidR="00262CAF" w:rsidRPr="00A03D34">
      <w:rPr>
        <w:rFonts w:ascii="Aptos" w:hAnsi="Aptos"/>
        <w:color w:val="767171" w:themeColor="background2" w:themeShade="80"/>
        <w:sz w:val="22"/>
      </w:rPr>
      <w:t xml:space="preserve">Page </w:t>
    </w:r>
    <w:r w:rsidR="00262CAF" w:rsidRPr="00A03D34">
      <w:rPr>
        <w:rFonts w:ascii="Aptos" w:hAnsi="Aptos"/>
        <w:color w:val="767171" w:themeColor="background2" w:themeShade="80"/>
        <w:sz w:val="22"/>
      </w:rPr>
      <w:fldChar w:fldCharType="begin"/>
    </w:r>
    <w:r w:rsidR="00262CAF" w:rsidRPr="00A03D34">
      <w:rPr>
        <w:rFonts w:ascii="Aptos" w:hAnsi="Aptos"/>
        <w:color w:val="767171" w:themeColor="background2" w:themeShade="80"/>
        <w:sz w:val="22"/>
      </w:rPr>
      <w:instrText xml:space="preserve"> PAGE   \* MERGEFORMAT </w:instrText>
    </w:r>
    <w:r w:rsidR="00262CAF" w:rsidRPr="00A03D34">
      <w:rPr>
        <w:rFonts w:ascii="Aptos" w:hAnsi="Aptos"/>
        <w:color w:val="767171" w:themeColor="background2" w:themeShade="80"/>
        <w:sz w:val="22"/>
      </w:rPr>
      <w:fldChar w:fldCharType="separate"/>
    </w:r>
    <w:r w:rsidR="00262CAF">
      <w:rPr>
        <w:rFonts w:ascii="Aptos" w:hAnsi="Aptos"/>
        <w:color w:val="767171" w:themeColor="background2" w:themeShade="80"/>
        <w:sz w:val="22"/>
      </w:rPr>
      <w:t>1</w:t>
    </w:r>
    <w:r w:rsidR="00262CAF" w:rsidRPr="00A03D34">
      <w:rPr>
        <w:rFonts w:ascii="Aptos" w:hAnsi="Aptos"/>
        <w:color w:val="767171" w:themeColor="background2" w:themeShade="80"/>
        <w:sz w:val="22"/>
      </w:rPr>
      <w:fldChar w:fldCharType="end"/>
    </w:r>
    <w:r w:rsidR="00262CAF" w:rsidRPr="00A03D34">
      <w:rPr>
        <w:rFonts w:ascii="Aptos" w:hAnsi="Aptos"/>
        <w:color w:val="767171" w:themeColor="background2" w:themeShade="80"/>
        <w:sz w:val="22"/>
      </w:rPr>
      <w:t xml:space="preserve"> | </w:t>
    </w:r>
    <w:r w:rsidR="00262CAF" w:rsidRPr="00A03D34">
      <w:rPr>
        <w:rFonts w:ascii="Aptos" w:hAnsi="Aptos"/>
        <w:color w:val="767171" w:themeColor="background2" w:themeShade="80"/>
        <w:sz w:val="22"/>
      </w:rPr>
      <w:fldChar w:fldCharType="begin"/>
    </w:r>
    <w:r w:rsidR="00262CAF" w:rsidRPr="00A03D34">
      <w:rPr>
        <w:rFonts w:ascii="Aptos" w:hAnsi="Aptos"/>
        <w:color w:val="767171" w:themeColor="background2" w:themeShade="80"/>
        <w:sz w:val="22"/>
      </w:rPr>
      <w:instrText xml:space="preserve"> NUMPAGES  \* Arabic  \* MERGEFORMAT </w:instrText>
    </w:r>
    <w:r w:rsidR="00262CAF" w:rsidRPr="00A03D34">
      <w:rPr>
        <w:rFonts w:ascii="Aptos" w:hAnsi="Aptos"/>
        <w:color w:val="767171" w:themeColor="background2" w:themeShade="80"/>
        <w:sz w:val="22"/>
      </w:rPr>
      <w:fldChar w:fldCharType="separate"/>
    </w:r>
    <w:r w:rsidR="00262CAF">
      <w:rPr>
        <w:rFonts w:ascii="Aptos" w:hAnsi="Aptos"/>
        <w:color w:val="767171" w:themeColor="background2" w:themeShade="80"/>
        <w:sz w:val="22"/>
      </w:rPr>
      <w:t>1</w:t>
    </w:r>
    <w:r w:rsidR="00262CAF" w:rsidRPr="00A03D34">
      <w:rPr>
        <w:rFonts w:ascii="Aptos" w:hAnsi="Aptos"/>
        <w:color w:val="767171" w:themeColor="background2" w:themeShade="80"/>
        <w:sz w:val="22"/>
      </w:rPr>
      <w:fldChar w:fldCharType="end"/>
    </w:r>
  </w:p>
  <w:p w14:paraId="11C2C1D7" w14:textId="77777777" w:rsidR="004F23D2" w:rsidRDefault="004F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F498" w14:textId="77777777" w:rsidR="00F20197" w:rsidRDefault="00F20197">
      <w:pPr>
        <w:spacing w:after="0" w:line="240" w:lineRule="auto"/>
      </w:pPr>
      <w:r>
        <w:separator/>
      </w:r>
    </w:p>
  </w:footnote>
  <w:footnote w:type="continuationSeparator" w:id="0">
    <w:p w14:paraId="299F1D0B" w14:textId="77777777" w:rsidR="00F20197" w:rsidRDefault="00F20197">
      <w:pPr>
        <w:spacing w:after="0" w:line="240" w:lineRule="auto"/>
      </w:pPr>
      <w:r>
        <w:continuationSeparator/>
      </w:r>
    </w:p>
  </w:footnote>
  <w:footnote w:type="continuationNotice" w:id="1">
    <w:p w14:paraId="5C20F3C3" w14:textId="77777777" w:rsidR="00F20197" w:rsidRDefault="00F201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CE77" w14:textId="77777777" w:rsidR="00690121" w:rsidRDefault="00D02A63">
    <w:pPr>
      <w:spacing w:after="0"/>
      <w:ind w:left="-1440" w:right="9360" w:firstLine="0"/>
    </w:pPr>
    <w:r>
      <w:rPr>
        <w:noProof/>
      </w:rPr>
      <w:drawing>
        <wp:anchor distT="0" distB="0" distL="114300" distR="114300" simplePos="0" relativeHeight="251658241" behindDoc="0" locked="0" layoutInCell="1" allowOverlap="0" wp14:anchorId="391A0913" wp14:editId="36DAF6C5">
          <wp:simplePos x="0" y="0"/>
          <wp:positionH relativeFrom="page">
            <wp:posOffset>4204716</wp:posOffset>
          </wp:positionH>
          <wp:positionV relativeFrom="page">
            <wp:posOffset>249936</wp:posOffset>
          </wp:positionV>
          <wp:extent cx="2423160" cy="646176"/>
          <wp:effectExtent l="0" t="0" r="0" b="0"/>
          <wp:wrapSquare wrapText="bothSides"/>
          <wp:docPr id="1299049539" name="Picture 1299049539"/>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a:fillRect/>
                  </a:stretch>
                </pic:blipFill>
                <pic:spPr>
                  <a:xfrm>
                    <a:off x="0" y="0"/>
                    <a:ext cx="2423160" cy="646176"/>
                  </a:xfrm>
                  <a:prstGeom prst="rect">
                    <a:avLst/>
                  </a:prstGeom>
                </pic:spPr>
              </pic:pic>
            </a:graphicData>
          </a:graphic>
        </wp:anchor>
      </w:drawing>
    </w:r>
  </w:p>
  <w:p w14:paraId="120C7DBB" w14:textId="77777777" w:rsidR="00690121" w:rsidRDefault="00D02A63">
    <w:r>
      <w:rPr>
        <w:noProof/>
        <w:sz w:val="22"/>
      </w:rPr>
      <mc:AlternateContent>
        <mc:Choice Requires="wpg">
          <w:drawing>
            <wp:anchor distT="0" distB="0" distL="114300" distR="114300" simplePos="0" relativeHeight="251658242" behindDoc="1" locked="0" layoutInCell="1" allowOverlap="1" wp14:anchorId="0939A761" wp14:editId="03D6F67B">
              <wp:simplePos x="0" y="0"/>
              <wp:positionH relativeFrom="page">
                <wp:posOffset>0</wp:posOffset>
              </wp:positionH>
              <wp:positionV relativeFrom="page">
                <wp:posOffset>0</wp:posOffset>
              </wp:positionV>
              <wp:extent cx="6858000" cy="1696212"/>
              <wp:effectExtent l="0" t="0" r="0" b="0"/>
              <wp:wrapNone/>
              <wp:docPr id="1530" name="Group 1530"/>
              <wp:cNvGraphicFramePr/>
              <a:graphic xmlns:a="http://schemas.openxmlformats.org/drawingml/2006/main">
                <a:graphicData uri="http://schemas.microsoft.com/office/word/2010/wordprocessingGroup">
                  <wpg:wgp>
                    <wpg:cNvGrpSpPr/>
                    <wpg:grpSpPr>
                      <a:xfrm>
                        <a:off x="0" y="0"/>
                        <a:ext cx="6858000" cy="1696212"/>
                        <a:chOff x="0" y="0"/>
                        <a:chExt cx="6858000" cy="1696212"/>
                      </a:xfrm>
                    </wpg:grpSpPr>
                    <pic:pic xmlns:pic="http://schemas.openxmlformats.org/drawingml/2006/picture">
                      <pic:nvPicPr>
                        <pic:cNvPr id="1533" name="Picture 1533"/>
                        <pic:cNvPicPr/>
                      </pic:nvPicPr>
                      <pic:blipFill>
                        <a:blip r:embed="rId2"/>
                        <a:stretch>
                          <a:fillRect/>
                        </a:stretch>
                      </pic:blipFill>
                      <pic:spPr>
                        <a:xfrm>
                          <a:off x="4041648" y="297180"/>
                          <a:ext cx="2527554" cy="713994"/>
                        </a:xfrm>
                        <a:prstGeom prst="rect">
                          <a:avLst/>
                        </a:prstGeom>
                      </pic:spPr>
                    </pic:pic>
                    <wps:wsp>
                      <wps:cNvPr id="1609" name="Shape 1609"/>
                      <wps:cNvSpPr/>
                      <wps:spPr>
                        <a:xfrm>
                          <a:off x="0" y="0"/>
                          <a:ext cx="6858000" cy="1696212"/>
                        </a:xfrm>
                        <a:custGeom>
                          <a:avLst/>
                          <a:gdLst/>
                          <a:ahLst/>
                          <a:cxnLst/>
                          <a:rect l="0" t="0" r="0" b="0"/>
                          <a:pathLst>
                            <a:path w="6858000" h="1696212">
                              <a:moveTo>
                                <a:pt x="0" y="0"/>
                              </a:moveTo>
                              <a:lnTo>
                                <a:pt x="6858000" y="0"/>
                              </a:lnTo>
                              <a:lnTo>
                                <a:pt x="6858000" y="1696212"/>
                              </a:lnTo>
                              <a:lnTo>
                                <a:pt x="0" y="1696212"/>
                              </a:lnTo>
                              <a:lnTo>
                                <a:pt x="0" y="0"/>
                              </a:lnTo>
                            </a:path>
                          </a:pathLst>
                        </a:custGeom>
                        <a:ln w="0" cap="flat">
                          <a:miter lim="127000"/>
                        </a:ln>
                      </wps:spPr>
                      <wps:style>
                        <a:lnRef idx="0">
                          <a:srgbClr val="000000">
                            <a:alpha val="0"/>
                          </a:srgbClr>
                        </a:lnRef>
                        <a:fillRef idx="1">
                          <a:srgbClr val="0060A9"/>
                        </a:fillRef>
                        <a:effectRef idx="0">
                          <a:scrgbClr r="0" g="0" b="0"/>
                        </a:effectRef>
                        <a:fontRef idx="none"/>
                      </wps:style>
                      <wps:bodyPr/>
                    </wps:wsp>
                    <wps:wsp>
                      <wps:cNvPr id="1532" name="Shape 1532"/>
                      <wps:cNvSpPr/>
                      <wps:spPr>
                        <a:xfrm>
                          <a:off x="0" y="0"/>
                          <a:ext cx="6858000" cy="1696212"/>
                        </a:xfrm>
                        <a:custGeom>
                          <a:avLst/>
                          <a:gdLst/>
                          <a:ahLst/>
                          <a:cxnLst/>
                          <a:rect l="0" t="0" r="0" b="0"/>
                          <a:pathLst>
                            <a:path w="6858000" h="1696212">
                              <a:moveTo>
                                <a:pt x="0" y="1696212"/>
                              </a:moveTo>
                              <a:lnTo>
                                <a:pt x="6858000" y="1696212"/>
                              </a:lnTo>
                              <a:lnTo>
                                <a:pt x="6858000" y="0"/>
                              </a:lnTo>
                              <a:lnTo>
                                <a:pt x="0" y="0"/>
                              </a:lnTo>
                              <a:close/>
                            </a:path>
                          </a:pathLst>
                        </a:custGeom>
                        <a:ln w="12700" cap="flat">
                          <a:miter lim="127000"/>
                        </a:ln>
                      </wps:spPr>
                      <wps:style>
                        <a:lnRef idx="1">
                          <a:srgbClr val="0060A9"/>
                        </a:lnRef>
                        <a:fillRef idx="0">
                          <a:srgbClr val="000000">
                            <a:alpha val="0"/>
                          </a:srgbClr>
                        </a:fillRef>
                        <a:effectRef idx="0">
                          <a:scrgbClr r="0" g="0" b="0"/>
                        </a:effectRef>
                        <a:fontRef idx="none"/>
                      </wps:style>
                      <wps:bodyPr/>
                    </wps:wsp>
                  </wpg:wgp>
                </a:graphicData>
              </a:graphic>
            </wp:anchor>
          </w:drawing>
        </mc:Choice>
        <mc:Fallback xmlns:w16cei="http://schemas.microsoft.com/office/word/2026/wordml/cei" xmlns:arto="http://schemas.microsoft.com/office/word/2006/arto">
          <w:pict>
            <v:group w14:anchorId="1915BD5D" id="Group 1530" o:spid="_x0000_s1026" style="position:absolute;margin-left:0;margin-top:0;width:540pt;height:133.55pt;z-index:-251658238;mso-position-horizontal-relative:page;mso-position-vertical-relative:page" coordsize="68580,16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3" o:spid="_x0000_s1027" type="#_x0000_t75" style="position:absolute;left:40416;top:2971;width:25276;height:7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">
                <v:imagedata r:id="rId3" o:title=""/>
              </v:shape>
              <v:shape id="Shape 1609" o:spid="_x0000_s1028" style="position:absolute;width:68580;height:16962;visibility:visible;mso-wrap-style:square;v-text-anchor:top" coordsize="6858000,16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" path="m,l6858000,r,1696212l,1696212,,e" fillcolor="#0060a9" stroked="f" strokeweight="0">
                <v:stroke miterlimit="83231f" joinstyle="miter"/>
                <v:path arrowok="t" textboxrect="0,0,6858000,1696212"/>
              </v:shape>
              <v:shape id="Shape 1532" o:spid="_x0000_s1029" style="position:absolute;width:68580;height:16962;visibility:visible;mso-wrap-style:square;v-text-anchor:top" coordsize="6858000,16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" path="m,1696212r6858000,l6858000,,,,,1696212xe" filled="f" strokecolor="#0060a9" strokeweight="1pt">
                <v:stroke miterlimit="83231f" joinstyle="miter"/>
                <v:path arrowok="t" textboxrect="0,0,6858000,169621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C8B9" w14:textId="001954D3" w:rsidR="00690121" w:rsidRPr="00A419D9" w:rsidRDefault="00972E1C" w:rsidP="00525073">
    <w:pPr>
      <w:tabs>
        <w:tab w:val="left" w:pos="2160"/>
        <w:tab w:val="left" w:pos="5903"/>
      </w:tabs>
      <w:spacing w:before="240" w:after="0"/>
      <w:ind w:left="284" w:right="66" w:firstLine="0"/>
      <w:rPr>
        <w:rFonts w:ascii="Arial" w:hAnsi="Arial" w:cs="Arial"/>
        <w:sz w:val="64"/>
        <w:szCs w:val="64"/>
      </w:rPr>
    </w:pPr>
    <w:r>
      <w:rPr>
        <w:b/>
        <w:bCs/>
        <w:noProof/>
        <w:color w:val="FFFFFF" w:themeColor="background1"/>
        <w:sz w:val="64"/>
        <w:szCs w:val="64"/>
      </w:rPr>
      <mc:AlternateContent>
        <mc:Choice Requires="wpg">
          <w:drawing>
            <wp:anchor distT="0" distB="0" distL="114300" distR="114300" simplePos="0" relativeHeight="251658245" behindDoc="0" locked="0" layoutInCell="1" allowOverlap="1" wp14:anchorId="68BA6FAC" wp14:editId="535B1304">
              <wp:simplePos x="0" y="0"/>
              <wp:positionH relativeFrom="column">
                <wp:posOffset>4513151</wp:posOffset>
              </wp:positionH>
              <wp:positionV relativeFrom="paragraph">
                <wp:posOffset>40005</wp:posOffset>
              </wp:positionV>
              <wp:extent cx="2435093" cy="652145"/>
              <wp:effectExtent l="0" t="0" r="3810" b="0"/>
              <wp:wrapNone/>
              <wp:docPr id="580721583" name="Group 9"/>
              <wp:cNvGraphicFramePr/>
              <a:graphic xmlns:a="http://schemas.openxmlformats.org/drawingml/2006/main">
                <a:graphicData uri="http://schemas.microsoft.com/office/word/2010/wordprocessingGroup">
                  <wpg:wgp>
                    <wpg:cNvGrpSpPr/>
                    <wpg:grpSpPr>
                      <a:xfrm>
                        <a:off x="0" y="0"/>
                        <a:ext cx="2435093" cy="652145"/>
                        <a:chOff x="0" y="0"/>
                        <a:chExt cx="2435093" cy="652145"/>
                      </a:xfrm>
                    </wpg:grpSpPr>
                    <pic:pic xmlns:pic="http://schemas.openxmlformats.org/drawingml/2006/picture">
                      <pic:nvPicPr>
                        <pic:cNvPr id="1508305921" name="Picture 1497702999"/>
                        <pic:cNvPicPr/>
                      </pic:nvPicPr>
                      <pic:blipFill rotWithShape="1">
                        <a:blip r:embed="rId1"/>
                        <a:srcRect r="28236"/>
                        <a:stretch/>
                      </pic:blipFill>
                      <pic:spPr bwMode="auto">
                        <a:xfrm>
                          <a:off x="0" y="5285"/>
                          <a:ext cx="1738630" cy="6457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0965131" name="Picture 8" descr="Blue text on a black background&#10;&#10;AI-generated content may be incorrect."/>
                        <pic:cNvPicPr>
                          <a:picLocks noChangeAspect="1"/>
                        </pic:cNvPicPr>
                      </pic:nvPicPr>
                      <pic:blipFill rotWithShape="1">
                        <a:blip r:embed="rId2">
                          <a:extLst>
                            <a:ext uri="{28A0092B-C50C-407E-A947-70E740481C1C}">
                              <a14:useLocalDpi xmlns:a14="http://schemas.microsoft.com/office/drawing/2010/main" val="0"/>
                            </a:ext>
                          </a:extLst>
                        </a:blip>
                        <a:srcRect l="72276"/>
                        <a:stretch/>
                      </pic:blipFill>
                      <pic:spPr bwMode="auto">
                        <a:xfrm>
                          <a:off x="1760088" y="0"/>
                          <a:ext cx="675005" cy="65214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cei="http://schemas.microsoft.com/office/word/2026/wordml/cei" xmlns:arto="http://schemas.microsoft.com/office/word/2006/arto">
          <w:pict>
            <v:group w14:anchorId="095A4BD5" id="Group 9" o:spid="_x0000_s1026" style="position:absolute;margin-left:355.35pt;margin-top:3.15pt;width:191.75pt;height:51.35pt;z-index:251658245" coordsize="24350,6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7702999" o:spid="_x0000_s1027" type="#_x0000_t75" style="position:absolute;top:52;width:17386;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">
                <v:imagedata r:id="rId5" o:title="" cropright="18505f"/>
              </v:shape>
              <v:shape id="Picture 8" o:spid="_x0000_s1028" type="#_x0000_t75" alt="Blue text on a black background&#10;&#10;AI-generated content may be incorrect." style="position:absolute;left:17600;width:6750;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">
                <v:imagedata r:id="rId6" o:title="Blue text on a black background&#10;&#10;AI-generated content may be incorrect" cropleft="47367f"/>
              </v:shape>
            </v:group>
          </w:pict>
        </mc:Fallback>
      </mc:AlternateContent>
    </w:r>
    <w:r w:rsidR="00D2095C" w:rsidRPr="00A419D9">
      <w:rPr>
        <w:b/>
        <w:bCs/>
        <w:noProof/>
        <w:color w:val="FFFFFF" w:themeColor="background1"/>
        <w:sz w:val="64"/>
        <w:szCs w:val="64"/>
      </w:rPr>
      <mc:AlternateContent>
        <mc:Choice Requires="wpg">
          <w:drawing>
            <wp:anchor distT="0" distB="0" distL="114300" distR="114300" simplePos="0" relativeHeight="251658240" behindDoc="1" locked="0" layoutInCell="1" allowOverlap="1" wp14:anchorId="67F5721E" wp14:editId="4E27D7CB">
              <wp:simplePos x="0" y="0"/>
              <wp:positionH relativeFrom="page">
                <wp:posOffset>-10571</wp:posOffset>
              </wp:positionH>
              <wp:positionV relativeFrom="page">
                <wp:posOffset>-676550</wp:posOffset>
              </wp:positionV>
              <wp:extent cx="7562850" cy="1775944"/>
              <wp:effectExtent l="0" t="0" r="19050" b="15240"/>
              <wp:wrapNone/>
              <wp:docPr id="1520" name="Group 1520"/>
              <wp:cNvGraphicFramePr/>
              <a:graphic xmlns:a="http://schemas.openxmlformats.org/drawingml/2006/main">
                <a:graphicData uri="http://schemas.microsoft.com/office/word/2010/wordprocessingGroup">
                  <wpg:wgp>
                    <wpg:cNvGrpSpPr/>
                    <wpg:grpSpPr>
                      <a:xfrm>
                        <a:off x="0" y="0"/>
                        <a:ext cx="7562850" cy="1775944"/>
                        <a:chOff x="-8647" y="-1"/>
                        <a:chExt cx="6866648" cy="1706689"/>
                      </a:xfrm>
                    </wpg:grpSpPr>
                    <pic:pic xmlns:pic="http://schemas.openxmlformats.org/drawingml/2006/picture">
                      <pic:nvPicPr>
                        <pic:cNvPr id="1523" name="Picture 1523"/>
                        <pic:cNvPicPr/>
                      </pic:nvPicPr>
                      <pic:blipFill>
                        <a:blip r:embed="rId7"/>
                        <a:stretch>
                          <a:fillRect/>
                        </a:stretch>
                      </pic:blipFill>
                      <pic:spPr>
                        <a:xfrm>
                          <a:off x="4041648" y="297180"/>
                          <a:ext cx="2527554" cy="713994"/>
                        </a:xfrm>
                        <a:prstGeom prst="rect">
                          <a:avLst/>
                        </a:prstGeom>
                      </pic:spPr>
                    </pic:pic>
                    <wps:wsp>
                      <wps:cNvPr id="1607" name="Shape 1607"/>
                      <wps:cNvSpPr/>
                      <wps:spPr>
                        <a:xfrm>
                          <a:off x="-8647" y="-1"/>
                          <a:ext cx="6866648" cy="1706689"/>
                        </a:xfrm>
                        <a:custGeom>
                          <a:avLst/>
                          <a:gdLst/>
                          <a:ahLst/>
                          <a:cxnLst/>
                          <a:rect l="0" t="0" r="0" b="0"/>
                          <a:pathLst>
                            <a:path w="6858000" h="1696212">
                              <a:moveTo>
                                <a:pt x="0" y="0"/>
                              </a:moveTo>
                              <a:lnTo>
                                <a:pt x="6858000" y="0"/>
                              </a:lnTo>
                              <a:lnTo>
                                <a:pt x="6858000" y="1696212"/>
                              </a:lnTo>
                              <a:lnTo>
                                <a:pt x="0" y="1696212"/>
                              </a:lnTo>
                              <a:lnTo>
                                <a:pt x="0" y="0"/>
                              </a:lnTo>
                            </a:path>
                          </a:pathLst>
                        </a:custGeom>
                        <a:ln w="0" cap="flat">
                          <a:solidFill>
                            <a:srgbClr val="0070C0"/>
                          </a:solidFill>
                          <a:miter lim="127000"/>
                        </a:ln>
                      </wps:spPr>
                      <wps:style>
                        <a:lnRef idx="0">
                          <a:srgbClr val="000000">
                            <a:alpha val="0"/>
                          </a:srgbClr>
                        </a:lnRef>
                        <a:fillRef idx="1">
                          <a:srgbClr val="0060A9"/>
                        </a:fillRef>
                        <a:effectRef idx="0">
                          <a:scrgbClr r="0" g="0" b="0"/>
                        </a:effectRef>
                        <a:fontRef idx="none"/>
                      </wps:style>
                      <wps:bodyPr/>
                    </wps:wsp>
                    <wps:wsp>
                      <wps:cNvPr id="1522" name="Shape 1522"/>
                      <wps:cNvSpPr/>
                      <wps:spPr>
                        <a:xfrm>
                          <a:off x="0" y="0"/>
                          <a:ext cx="6858000" cy="1696212"/>
                        </a:xfrm>
                        <a:custGeom>
                          <a:avLst/>
                          <a:gdLst/>
                          <a:ahLst/>
                          <a:cxnLst/>
                          <a:rect l="0" t="0" r="0" b="0"/>
                          <a:pathLst>
                            <a:path w="6858000" h="1696212">
                              <a:moveTo>
                                <a:pt x="0" y="1696212"/>
                              </a:moveTo>
                              <a:lnTo>
                                <a:pt x="6858000" y="1696212"/>
                              </a:lnTo>
                              <a:lnTo>
                                <a:pt x="6858000" y="0"/>
                              </a:lnTo>
                              <a:lnTo>
                                <a:pt x="0" y="0"/>
                              </a:lnTo>
                              <a:close/>
                            </a:path>
                          </a:pathLst>
                        </a:custGeom>
                        <a:ln w="12700" cap="flat">
                          <a:miter lim="127000"/>
                        </a:ln>
                      </wps:spPr>
                      <wps:style>
                        <a:lnRef idx="1">
                          <a:srgbClr val="0060A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cei="http://schemas.microsoft.com/office/word/2026/wordml/cei" xmlns:arto="http://schemas.microsoft.com/office/word/2006/arto">
          <w:pict>
            <v:group w14:anchorId="31CF138C" id="Group 1520" o:spid="_x0000_s1026" style="position:absolute;margin-left:-.85pt;margin-top:-53.25pt;width:595.5pt;height:139.85pt;z-index:-251658240;mso-position-horizontal-relative:page;mso-position-vertical-relative:page;mso-width-relative:margin;mso-height-relative:margin" coordorigin="-86" coordsize="68666,17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">
              <v:shape id="Picture 1523" o:spid="_x0000_s1027" type="#_x0000_t75" style="position:absolute;left:40416;top:2971;width:25276;height:7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">
                <v:imagedata r:id="rId8" o:title=""/>
              </v:shape>
              <v:shape id="Shape 1607" o:spid="_x0000_s1028" style="position:absolute;left:-86;width:68666;height:17066;visibility:visible;mso-wrap-style:square;v-text-anchor:top" coordsize="6858000,16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" path="m,l6858000,r,1696212l,1696212,,e" fillcolor="#0060a9" strokecolor="#0070c0" strokeweight="0">
                <v:stroke miterlimit="83231f" joinstyle="miter"/>
                <v:path arrowok="t" textboxrect="0,0,6858000,1696212"/>
              </v:shape>
              <v:shape id="Shape 1522" o:spid="_x0000_s1029" style="position:absolute;width:68580;height:16962;visibility:visible;mso-wrap-style:square;v-text-anchor:top" coordsize="6858000,16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" path="m,1696212r6858000,l6858000,,,,,1696212xe" filled="f" strokecolor="#0060a9" strokeweight="1pt">
                <v:stroke miterlimit="83231f" joinstyle="miter"/>
                <v:path arrowok="t" textboxrect="0,0,6858000,1696212"/>
              </v:shape>
              <w10:wrap anchorx="page" anchory="page"/>
            </v:group>
          </w:pict>
        </mc:Fallback>
      </mc:AlternateContent>
    </w:r>
    <w:r w:rsidR="00396A1E">
      <w:rPr>
        <w:rFonts w:ascii="Arial" w:hAnsi="Arial" w:cs="Arial"/>
        <w:b/>
        <w:bCs/>
        <w:noProof/>
        <w:color w:val="FFFFFF" w:themeColor="background1"/>
        <w:sz w:val="64"/>
        <w:szCs w:val="64"/>
      </w:rPr>
      <w:t>SAREX Toolkit</w:t>
    </w:r>
    <w:r w:rsidR="00463BFA" w:rsidRPr="00A419D9">
      <w:rPr>
        <w:rFonts w:ascii="Arial" w:hAnsi="Arial" w:cs="Arial"/>
        <w:b/>
        <w:bCs/>
        <w:noProof/>
        <w:color w:val="FFFFFF" w:themeColor="background1"/>
        <w:sz w:val="64"/>
        <w:szCs w:val="6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736B" w14:textId="77777777" w:rsidR="00690121" w:rsidRDefault="00D02A63">
    <w:pPr>
      <w:spacing w:after="0"/>
      <w:ind w:left="-1440" w:right="9360" w:firstLine="0"/>
    </w:pPr>
    <w:r>
      <w:rPr>
        <w:noProof/>
      </w:rPr>
      <w:drawing>
        <wp:anchor distT="0" distB="0" distL="114300" distR="114300" simplePos="0" relativeHeight="251658243" behindDoc="0" locked="0" layoutInCell="1" allowOverlap="0" wp14:anchorId="698E59FD" wp14:editId="151F378C">
          <wp:simplePos x="0" y="0"/>
          <wp:positionH relativeFrom="page">
            <wp:posOffset>4204716</wp:posOffset>
          </wp:positionH>
          <wp:positionV relativeFrom="page">
            <wp:posOffset>249936</wp:posOffset>
          </wp:positionV>
          <wp:extent cx="2423160" cy="646176"/>
          <wp:effectExtent l="0" t="0" r="0" b="0"/>
          <wp:wrapSquare wrapText="bothSides"/>
          <wp:docPr id="1104105763" name="Picture 1104105763"/>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a:fillRect/>
                  </a:stretch>
                </pic:blipFill>
                <pic:spPr>
                  <a:xfrm>
                    <a:off x="0" y="0"/>
                    <a:ext cx="2423160" cy="646176"/>
                  </a:xfrm>
                  <a:prstGeom prst="rect">
                    <a:avLst/>
                  </a:prstGeom>
                </pic:spPr>
              </pic:pic>
            </a:graphicData>
          </a:graphic>
        </wp:anchor>
      </w:drawing>
    </w:r>
  </w:p>
  <w:p w14:paraId="75E3ACB4" w14:textId="77777777" w:rsidR="00690121" w:rsidRDefault="00D02A63">
    <w:r>
      <w:rPr>
        <w:noProof/>
        <w:sz w:val="22"/>
      </w:rPr>
      <mc:AlternateContent>
        <mc:Choice Requires="wpg">
          <w:drawing>
            <wp:anchor distT="0" distB="0" distL="114300" distR="114300" simplePos="0" relativeHeight="251658244" behindDoc="1" locked="0" layoutInCell="1" allowOverlap="1" wp14:anchorId="69A2BA44" wp14:editId="22D0BCB0">
              <wp:simplePos x="0" y="0"/>
              <wp:positionH relativeFrom="page">
                <wp:posOffset>0</wp:posOffset>
              </wp:positionH>
              <wp:positionV relativeFrom="page">
                <wp:posOffset>0</wp:posOffset>
              </wp:positionV>
              <wp:extent cx="6858000" cy="1696212"/>
              <wp:effectExtent l="0" t="0" r="0" b="0"/>
              <wp:wrapNone/>
              <wp:docPr id="1510" name="Group 1510"/>
              <wp:cNvGraphicFramePr/>
              <a:graphic xmlns:a="http://schemas.openxmlformats.org/drawingml/2006/main">
                <a:graphicData uri="http://schemas.microsoft.com/office/word/2010/wordprocessingGroup">
                  <wpg:wgp>
                    <wpg:cNvGrpSpPr/>
                    <wpg:grpSpPr>
                      <a:xfrm>
                        <a:off x="0" y="0"/>
                        <a:ext cx="6858000" cy="1696212"/>
                        <a:chOff x="0" y="0"/>
                        <a:chExt cx="6858000" cy="1696212"/>
                      </a:xfrm>
                    </wpg:grpSpPr>
                    <pic:pic xmlns:pic="http://schemas.openxmlformats.org/drawingml/2006/picture">
                      <pic:nvPicPr>
                        <pic:cNvPr id="1513" name="Picture 1513"/>
                        <pic:cNvPicPr/>
                      </pic:nvPicPr>
                      <pic:blipFill>
                        <a:blip r:embed="rId2"/>
                        <a:stretch>
                          <a:fillRect/>
                        </a:stretch>
                      </pic:blipFill>
                      <pic:spPr>
                        <a:xfrm>
                          <a:off x="4041648" y="297180"/>
                          <a:ext cx="2527554" cy="713994"/>
                        </a:xfrm>
                        <a:prstGeom prst="rect">
                          <a:avLst/>
                        </a:prstGeom>
                      </pic:spPr>
                    </pic:pic>
                    <wps:wsp>
                      <wps:cNvPr id="1605" name="Shape 1605"/>
                      <wps:cNvSpPr/>
                      <wps:spPr>
                        <a:xfrm>
                          <a:off x="0" y="0"/>
                          <a:ext cx="6858000" cy="1696212"/>
                        </a:xfrm>
                        <a:custGeom>
                          <a:avLst/>
                          <a:gdLst/>
                          <a:ahLst/>
                          <a:cxnLst/>
                          <a:rect l="0" t="0" r="0" b="0"/>
                          <a:pathLst>
                            <a:path w="6858000" h="1696212">
                              <a:moveTo>
                                <a:pt x="0" y="0"/>
                              </a:moveTo>
                              <a:lnTo>
                                <a:pt x="6858000" y="0"/>
                              </a:lnTo>
                              <a:lnTo>
                                <a:pt x="6858000" y="1696212"/>
                              </a:lnTo>
                              <a:lnTo>
                                <a:pt x="0" y="1696212"/>
                              </a:lnTo>
                              <a:lnTo>
                                <a:pt x="0" y="0"/>
                              </a:lnTo>
                            </a:path>
                          </a:pathLst>
                        </a:custGeom>
                        <a:ln w="0" cap="flat">
                          <a:miter lim="127000"/>
                        </a:ln>
                      </wps:spPr>
                      <wps:style>
                        <a:lnRef idx="0">
                          <a:srgbClr val="000000">
                            <a:alpha val="0"/>
                          </a:srgbClr>
                        </a:lnRef>
                        <a:fillRef idx="1">
                          <a:srgbClr val="0060A9"/>
                        </a:fillRef>
                        <a:effectRef idx="0">
                          <a:scrgbClr r="0" g="0" b="0"/>
                        </a:effectRef>
                        <a:fontRef idx="none"/>
                      </wps:style>
                      <wps:bodyPr/>
                    </wps:wsp>
                    <wps:wsp>
                      <wps:cNvPr id="1512" name="Shape 1512"/>
                      <wps:cNvSpPr/>
                      <wps:spPr>
                        <a:xfrm>
                          <a:off x="0" y="0"/>
                          <a:ext cx="6858000" cy="1696212"/>
                        </a:xfrm>
                        <a:custGeom>
                          <a:avLst/>
                          <a:gdLst/>
                          <a:ahLst/>
                          <a:cxnLst/>
                          <a:rect l="0" t="0" r="0" b="0"/>
                          <a:pathLst>
                            <a:path w="6858000" h="1696212">
                              <a:moveTo>
                                <a:pt x="0" y="1696212"/>
                              </a:moveTo>
                              <a:lnTo>
                                <a:pt x="6858000" y="1696212"/>
                              </a:lnTo>
                              <a:lnTo>
                                <a:pt x="6858000" y="0"/>
                              </a:lnTo>
                              <a:lnTo>
                                <a:pt x="0" y="0"/>
                              </a:lnTo>
                              <a:close/>
                            </a:path>
                          </a:pathLst>
                        </a:custGeom>
                        <a:ln w="12700" cap="flat">
                          <a:miter lim="127000"/>
                        </a:ln>
                      </wps:spPr>
                      <wps:style>
                        <a:lnRef idx="1">
                          <a:srgbClr val="0060A9"/>
                        </a:lnRef>
                        <a:fillRef idx="0">
                          <a:srgbClr val="000000">
                            <a:alpha val="0"/>
                          </a:srgbClr>
                        </a:fillRef>
                        <a:effectRef idx="0">
                          <a:scrgbClr r="0" g="0" b="0"/>
                        </a:effectRef>
                        <a:fontRef idx="none"/>
                      </wps:style>
                      <wps:bodyPr/>
                    </wps:wsp>
                  </wpg:wgp>
                </a:graphicData>
              </a:graphic>
            </wp:anchor>
          </w:drawing>
        </mc:Choice>
        <mc:Fallback xmlns:w16cei="http://schemas.microsoft.com/office/word/2026/wordml/cei" xmlns:arto="http://schemas.microsoft.com/office/word/2006/arto">
          <w:pict>
            <v:group w14:anchorId="78B90224" id="Group 1510" o:spid="_x0000_s1026" style="position:absolute;margin-left:0;margin-top:0;width:540pt;height:133.55pt;z-index:-251658236;mso-position-horizontal-relative:page;mso-position-vertical-relative:page" coordsize="68580,16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3" o:spid="_x0000_s1027" type="#_x0000_t75" style="position:absolute;left:40416;top:2971;width:25276;height:7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">
                <v:imagedata r:id="rId9" o:title=""/>
              </v:shape>
              <v:shape id="Shape 1605" o:spid="_x0000_s1028" style="position:absolute;width:68580;height:16962;visibility:visible;mso-wrap-style:square;v-text-anchor:top" coordsize="6858000,16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" path="m,l6858000,r,1696212l,1696212,,e" fillcolor="#0060a9" stroked="f" strokeweight="0">
                <v:stroke miterlimit="83231f" joinstyle="miter"/>
                <v:path arrowok="t" textboxrect="0,0,6858000,1696212"/>
              </v:shape>
              <v:shape id="Shape 1512" o:spid="_x0000_s1029" style="position:absolute;width:68580;height:16962;visibility:visible;mso-wrap-style:square;v-text-anchor:top" coordsize="6858000,169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" path="m,1696212r6858000,l6858000,,,,,1696212xe" filled="f" strokecolor="#0060a9" strokeweight="1pt">
                <v:stroke miterlimit="83231f" joinstyle="miter"/>
                <v:path arrowok="t" textboxrect="0,0,6858000,169621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500"/>
    <w:multiLevelType w:val="hybridMultilevel"/>
    <w:tmpl w:val="B38CA9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77D6CB4"/>
    <w:multiLevelType w:val="hybridMultilevel"/>
    <w:tmpl w:val="E5BE5EA6"/>
    <w:lvl w:ilvl="0" w:tplc="B60C7CC6">
      <w:numFmt w:val="bullet"/>
      <w:lvlText w:val="-"/>
      <w:lvlJc w:val="left"/>
      <w:pPr>
        <w:ind w:left="1004" w:hanging="360"/>
      </w:pPr>
      <w:rPr>
        <w:rFonts w:ascii="Aptos" w:eastAsiaTheme="minorHAnsi" w:hAnsi="Aptos"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FA90016"/>
    <w:multiLevelType w:val="hybridMultilevel"/>
    <w:tmpl w:val="B38CA9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100F5040"/>
    <w:multiLevelType w:val="hybridMultilevel"/>
    <w:tmpl w:val="B38CA9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0C91CDF"/>
    <w:multiLevelType w:val="hybridMultilevel"/>
    <w:tmpl w:val="B38CA9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1E0723E5"/>
    <w:multiLevelType w:val="hybridMultilevel"/>
    <w:tmpl w:val="E31082D0"/>
    <w:lvl w:ilvl="0" w:tplc="56C63BB0">
      <w:start w:val="1"/>
      <w:numFmt w:val="bullet"/>
      <w:pStyle w:val="PARAGRAPH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7D73F6"/>
    <w:multiLevelType w:val="hybridMultilevel"/>
    <w:tmpl w:val="B38CA9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22CA5988"/>
    <w:multiLevelType w:val="hybridMultilevel"/>
    <w:tmpl w:val="0E98633E"/>
    <w:lvl w:ilvl="0" w:tplc="B60C7CC6">
      <w:numFmt w:val="bullet"/>
      <w:lvlText w:val="-"/>
      <w:lvlJc w:val="left"/>
      <w:pPr>
        <w:ind w:left="1004" w:hanging="360"/>
      </w:pPr>
      <w:rPr>
        <w:rFonts w:ascii="Aptos" w:eastAsiaTheme="minorHAnsi" w:hAnsi="Aptos"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D433BF8"/>
    <w:multiLevelType w:val="hybridMultilevel"/>
    <w:tmpl w:val="BF6E81B0"/>
    <w:lvl w:ilvl="0" w:tplc="B60C7CC6">
      <w:numFmt w:val="bullet"/>
      <w:lvlText w:val="-"/>
      <w:lvlJc w:val="left"/>
      <w:pPr>
        <w:ind w:left="1004" w:hanging="360"/>
      </w:pPr>
      <w:rPr>
        <w:rFonts w:ascii="Aptos" w:eastAsiaTheme="minorHAnsi" w:hAnsi="Aptos"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FCE5F2C"/>
    <w:multiLevelType w:val="hybridMultilevel"/>
    <w:tmpl w:val="BDD649E4"/>
    <w:lvl w:ilvl="0" w:tplc="B60C7CC6">
      <w:numFmt w:val="bullet"/>
      <w:lvlText w:val="-"/>
      <w:lvlJc w:val="left"/>
      <w:pPr>
        <w:ind w:left="1004" w:hanging="360"/>
      </w:pPr>
      <w:rPr>
        <w:rFonts w:ascii="Aptos" w:eastAsiaTheme="minorHAnsi" w:hAnsi="Aptos"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56EF582E"/>
    <w:multiLevelType w:val="hybridMultilevel"/>
    <w:tmpl w:val="B38CA9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587D7EA8"/>
    <w:multiLevelType w:val="hybridMultilevel"/>
    <w:tmpl w:val="B38CA9A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68B5408B"/>
    <w:multiLevelType w:val="hybridMultilevel"/>
    <w:tmpl w:val="B38CA9A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7BF372E6"/>
    <w:multiLevelType w:val="hybridMultilevel"/>
    <w:tmpl w:val="406030C8"/>
    <w:lvl w:ilvl="0" w:tplc="B60C7CC6">
      <w:numFmt w:val="bullet"/>
      <w:lvlText w:val="-"/>
      <w:lvlJc w:val="left"/>
      <w:pPr>
        <w:ind w:left="1004" w:hanging="360"/>
      </w:pPr>
      <w:rPr>
        <w:rFonts w:ascii="Aptos" w:eastAsiaTheme="minorHAnsi" w:hAnsi="Aptos"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6912777">
    <w:abstractNumId w:val="5"/>
  </w:num>
  <w:num w:numId="2" w16cid:durableId="1804303810">
    <w:abstractNumId w:val="8"/>
  </w:num>
  <w:num w:numId="3" w16cid:durableId="1898590793">
    <w:abstractNumId w:val="9"/>
  </w:num>
  <w:num w:numId="4" w16cid:durableId="334305815">
    <w:abstractNumId w:val="1"/>
  </w:num>
  <w:num w:numId="5" w16cid:durableId="676926090">
    <w:abstractNumId w:val="12"/>
  </w:num>
  <w:num w:numId="6" w16cid:durableId="869222118">
    <w:abstractNumId w:val="7"/>
  </w:num>
  <w:num w:numId="7" w16cid:durableId="1947997381">
    <w:abstractNumId w:val="13"/>
  </w:num>
  <w:num w:numId="8" w16cid:durableId="1112093274">
    <w:abstractNumId w:val="4"/>
  </w:num>
  <w:num w:numId="9" w16cid:durableId="2079815915">
    <w:abstractNumId w:val="3"/>
  </w:num>
  <w:num w:numId="10" w16cid:durableId="1764261872">
    <w:abstractNumId w:val="6"/>
  </w:num>
  <w:num w:numId="11" w16cid:durableId="101465133">
    <w:abstractNumId w:val="2"/>
  </w:num>
  <w:num w:numId="12" w16cid:durableId="462381991">
    <w:abstractNumId w:val="10"/>
  </w:num>
  <w:num w:numId="13" w16cid:durableId="947280094">
    <w:abstractNumId w:val="0"/>
  </w:num>
  <w:num w:numId="14" w16cid:durableId="11810477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1E"/>
    <w:rsid w:val="000003A8"/>
    <w:rsid w:val="000011DD"/>
    <w:rsid w:val="00010B86"/>
    <w:rsid w:val="0001431B"/>
    <w:rsid w:val="00015BF8"/>
    <w:rsid w:val="000163D3"/>
    <w:rsid w:val="00020F5D"/>
    <w:rsid w:val="0002361A"/>
    <w:rsid w:val="00025675"/>
    <w:rsid w:val="00026D4B"/>
    <w:rsid w:val="00030140"/>
    <w:rsid w:val="00032278"/>
    <w:rsid w:val="00034B10"/>
    <w:rsid w:val="000365E0"/>
    <w:rsid w:val="00041015"/>
    <w:rsid w:val="0004125D"/>
    <w:rsid w:val="00041C2E"/>
    <w:rsid w:val="00042C0E"/>
    <w:rsid w:val="0004458B"/>
    <w:rsid w:val="00045E13"/>
    <w:rsid w:val="00051EC3"/>
    <w:rsid w:val="00052FF7"/>
    <w:rsid w:val="000575BC"/>
    <w:rsid w:val="00061B1D"/>
    <w:rsid w:val="00062381"/>
    <w:rsid w:val="00062F81"/>
    <w:rsid w:val="00063EE9"/>
    <w:rsid w:val="00064DCE"/>
    <w:rsid w:val="00066AF6"/>
    <w:rsid w:val="000674B5"/>
    <w:rsid w:val="00067FD6"/>
    <w:rsid w:val="0007025A"/>
    <w:rsid w:val="000718AC"/>
    <w:rsid w:val="00071C84"/>
    <w:rsid w:val="00076420"/>
    <w:rsid w:val="000769AF"/>
    <w:rsid w:val="00080D99"/>
    <w:rsid w:val="00081F1B"/>
    <w:rsid w:val="00083CB7"/>
    <w:rsid w:val="0008508A"/>
    <w:rsid w:val="0009196F"/>
    <w:rsid w:val="00091A26"/>
    <w:rsid w:val="00091F08"/>
    <w:rsid w:val="00092F48"/>
    <w:rsid w:val="00093ED8"/>
    <w:rsid w:val="00093F5C"/>
    <w:rsid w:val="00096B17"/>
    <w:rsid w:val="000A4418"/>
    <w:rsid w:val="000A5CA3"/>
    <w:rsid w:val="000A6494"/>
    <w:rsid w:val="000B1069"/>
    <w:rsid w:val="000B1D17"/>
    <w:rsid w:val="000B249C"/>
    <w:rsid w:val="000B5CF0"/>
    <w:rsid w:val="000B7000"/>
    <w:rsid w:val="000C2335"/>
    <w:rsid w:val="000C4316"/>
    <w:rsid w:val="000C4415"/>
    <w:rsid w:val="000C5363"/>
    <w:rsid w:val="000C77D6"/>
    <w:rsid w:val="000C7D13"/>
    <w:rsid w:val="000D0611"/>
    <w:rsid w:val="000D254A"/>
    <w:rsid w:val="000D3150"/>
    <w:rsid w:val="000D3C4C"/>
    <w:rsid w:val="000D4308"/>
    <w:rsid w:val="000D644C"/>
    <w:rsid w:val="000E192A"/>
    <w:rsid w:val="000E1D8F"/>
    <w:rsid w:val="000E2230"/>
    <w:rsid w:val="000E2B07"/>
    <w:rsid w:val="000E4E60"/>
    <w:rsid w:val="000E633A"/>
    <w:rsid w:val="000E66E8"/>
    <w:rsid w:val="000E756B"/>
    <w:rsid w:val="000E7CC3"/>
    <w:rsid w:val="000E7D6B"/>
    <w:rsid w:val="000E7FF0"/>
    <w:rsid w:val="000F0B75"/>
    <w:rsid w:val="000F274D"/>
    <w:rsid w:val="000F3873"/>
    <w:rsid w:val="000F4849"/>
    <w:rsid w:val="000F5BCA"/>
    <w:rsid w:val="00101ACB"/>
    <w:rsid w:val="001046CD"/>
    <w:rsid w:val="00112933"/>
    <w:rsid w:val="00113649"/>
    <w:rsid w:val="001148D9"/>
    <w:rsid w:val="00114E17"/>
    <w:rsid w:val="00120A43"/>
    <w:rsid w:val="001238D2"/>
    <w:rsid w:val="00123DD6"/>
    <w:rsid w:val="00124B10"/>
    <w:rsid w:val="00124F25"/>
    <w:rsid w:val="00125EED"/>
    <w:rsid w:val="00126A8C"/>
    <w:rsid w:val="001275BB"/>
    <w:rsid w:val="001328A7"/>
    <w:rsid w:val="00133F1F"/>
    <w:rsid w:val="00133FDA"/>
    <w:rsid w:val="00141806"/>
    <w:rsid w:val="001455E9"/>
    <w:rsid w:val="00146E2C"/>
    <w:rsid w:val="00147A68"/>
    <w:rsid w:val="00150A3A"/>
    <w:rsid w:val="001525F1"/>
    <w:rsid w:val="00154152"/>
    <w:rsid w:val="001560E3"/>
    <w:rsid w:val="0015724C"/>
    <w:rsid w:val="0016226D"/>
    <w:rsid w:val="00173C81"/>
    <w:rsid w:val="00176359"/>
    <w:rsid w:val="001766E5"/>
    <w:rsid w:val="00180B1A"/>
    <w:rsid w:val="00180BDD"/>
    <w:rsid w:val="001834FE"/>
    <w:rsid w:val="00183EF3"/>
    <w:rsid w:val="00184671"/>
    <w:rsid w:val="001935BD"/>
    <w:rsid w:val="0019486B"/>
    <w:rsid w:val="00195B6B"/>
    <w:rsid w:val="001A0683"/>
    <w:rsid w:val="001A182F"/>
    <w:rsid w:val="001A1DC7"/>
    <w:rsid w:val="001A4C9A"/>
    <w:rsid w:val="001A4EEA"/>
    <w:rsid w:val="001A55AF"/>
    <w:rsid w:val="001A6062"/>
    <w:rsid w:val="001B10B6"/>
    <w:rsid w:val="001B1D92"/>
    <w:rsid w:val="001B257C"/>
    <w:rsid w:val="001B69FE"/>
    <w:rsid w:val="001C0E0D"/>
    <w:rsid w:val="001C1922"/>
    <w:rsid w:val="001C32E4"/>
    <w:rsid w:val="001C4904"/>
    <w:rsid w:val="001C696E"/>
    <w:rsid w:val="001C7970"/>
    <w:rsid w:val="001D0ED2"/>
    <w:rsid w:val="001D28CD"/>
    <w:rsid w:val="001D7D40"/>
    <w:rsid w:val="001E08C3"/>
    <w:rsid w:val="001E114E"/>
    <w:rsid w:val="001E3415"/>
    <w:rsid w:val="001E6791"/>
    <w:rsid w:val="001E7470"/>
    <w:rsid w:val="001F0ECD"/>
    <w:rsid w:val="001F0F9B"/>
    <w:rsid w:val="001F1EBB"/>
    <w:rsid w:val="001F488D"/>
    <w:rsid w:val="00204ECF"/>
    <w:rsid w:val="00207609"/>
    <w:rsid w:val="002078CE"/>
    <w:rsid w:val="002115C6"/>
    <w:rsid w:val="00213757"/>
    <w:rsid w:val="00213FC5"/>
    <w:rsid w:val="00214FE2"/>
    <w:rsid w:val="00215916"/>
    <w:rsid w:val="00215FBC"/>
    <w:rsid w:val="00217DF9"/>
    <w:rsid w:val="002213BD"/>
    <w:rsid w:val="0022149C"/>
    <w:rsid w:val="00221D67"/>
    <w:rsid w:val="00226EE2"/>
    <w:rsid w:val="0023177A"/>
    <w:rsid w:val="00232EC7"/>
    <w:rsid w:val="00235F59"/>
    <w:rsid w:val="0024349A"/>
    <w:rsid w:val="002451ED"/>
    <w:rsid w:val="00252BD6"/>
    <w:rsid w:val="00252ED2"/>
    <w:rsid w:val="00256F94"/>
    <w:rsid w:val="00260D59"/>
    <w:rsid w:val="00262CAF"/>
    <w:rsid w:val="00262D34"/>
    <w:rsid w:val="0026317D"/>
    <w:rsid w:val="00263C7B"/>
    <w:rsid w:val="00264507"/>
    <w:rsid w:val="00264E94"/>
    <w:rsid w:val="00266211"/>
    <w:rsid w:val="00270FD0"/>
    <w:rsid w:val="002714FF"/>
    <w:rsid w:val="00271E7E"/>
    <w:rsid w:val="0027490E"/>
    <w:rsid w:val="00275C12"/>
    <w:rsid w:val="00275E78"/>
    <w:rsid w:val="0027783C"/>
    <w:rsid w:val="00282D28"/>
    <w:rsid w:val="002833ED"/>
    <w:rsid w:val="002861F8"/>
    <w:rsid w:val="002868DC"/>
    <w:rsid w:val="00286954"/>
    <w:rsid w:val="002A0581"/>
    <w:rsid w:val="002A2CDE"/>
    <w:rsid w:val="002A3B09"/>
    <w:rsid w:val="002B3A4A"/>
    <w:rsid w:val="002B4AE5"/>
    <w:rsid w:val="002B5F41"/>
    <w:rsid w:val="002C4432"/>
    <w:rsid w:val="002C574C"/>
    <w:rsid w:val="002C5B6F"/>
    <w:rsid w:val="002D0121"/>
    <w:rsid w:val="002D0DB6"/>
    <w:rsid w:val="002D2135"/>
    <w:rsid w:val="002D3854"/>
    <w:rsid w:val="002D49BC"/>
    <w:rsid w:val="002D6D4D"/>
    <w:rsid w:val="002E6E91"/>
    <w:rsid w:val="002E75CA"/>
    <w:rsid w:val="002F00BE"/>
    <w:rsid w:val="002F044A"/>
    <w:rsid w:val="002F3F42"/>
    <w:rsid w:val="002F4698"/>
    <w:rsid w:val="002F6340"/>
    <w:rsid w:val="00300493"/>
    <w:rsid w:val="00306B72"/>
    <w:rsid w:val="00307617"/>
    <w:rsid w:val="00310F97"/>
    <w:rsid w:val="00311B39"/>
    <w:rsid w:val="003171FB"/>
    <w:rsid w:val="00317FCF"/>
    <w:rsid w:val="0032157A"/>
    <w:rsid w:val="003216AF"/>
    <w:rsid w:val="00322DEE"/>
    <w:rsid w:val="00324202"/>
    <w:rsid w:val="003267D9"/>
    <w:rsid w:val="00332C1C"/>
    <w:rsid w:val="00335B6F"/>
    <w:rsid w:val="00335ED6"/>
    <w:rsid w:val="00336CCF"/>
    <w:rsid w:val="003374B1"/>
    <w:rsid w:val="003377F5"/>
    <w:rsid w:val="00342A57"/>
    <w:rsid w:val="00346475"/>
    <w:rsid w:val="00346649"/>
    <w:rsid w:val="0035195A"/>
    <w:rsid w:val="00353714"/>
    <w:rsid w:val="00355180"/>
    <w:rsid w:val="00355F7A"/>
    <w:rsid w:val="0036249E"/>
    <w:rsid w:val="00364D74"/>
    <w:rsid w:val="0036578F"/>
    <w:rsid w:val="00367FE8"/>
    <w:rsid w:val="00371205"/>
    <w:rsid w:val="003713D0"/>
    <w:rsid w:val="00373D66"/>
    <w:rsid w:val="00374E4C"/>
    <w:rsid w:val="003755F2"/>
    <w:rsid w:val="003805CB"/>
    <w:rsid w:val="00380F93"/>
    <w:rsid w:val="003832B7"/>
    <w:rsid w:val="00384A75"/>
    <w:rsid w:val="0038659F"/>
    <w:rsid w:val="00386673"/>
    <w:rsid w:val="003906B9"/>
    <w:rsid w:val="00390A0B"/>
    <w:rsid w:val="00391E45"/>
    <w:rsid w:val="00396A1E"/>
    <w:rsid w:val="0039778D"/>
    <w:rsid w:val="003A0955"/>
    <w:rsid w:val="003A0C90"/>
    <w:rsid w:val="003A4CCA"/>
    <w:rsid w:val="003A4F34"/>
    <w:rsid w:val="003A79FA"/>
    <w:rsid w:val="003B37DF"/>
    <w:rsid w:val="003B743F"/>
    <w:rsid w:val="003C0D25"/>
    <w:rsid w:val="003C27CB"/>
    <w:rsid w:val="003C3E24"/>
    <w:rsid w:val="003C71C4"/>
    <w:rsid w:val="003D15CE"/>
    <w:rsid w:val="003D1A83"/>
    <w:rsid w:val="003D2094"/>
    <w:rsid w:val="003D2D03"/>
    <w:rsid w:val="003D503F"/>
    <w:rsid w:val="003E08F7"/>
    <w:rsid w:val="003E0D6A"/>
    <w:rsid w:val="003E1554"/>
    <w:rsid w:val="003E15CB"/>
    <w:rsid w:val="003E1DB4"/>
    <w:rsid w:val="003E2FC4"/>
    <w:rsid w:val="003E6F89"/>
    <w:rsid w:val="003E7A25"/>
    <w:rsid w:val="003F43F4"/>
    <w:rsid w:val="003F50C6"/>
    <w:rsid w:val="004008C2"/>
    <w:rsid w:val="004032C7"/>
    <w:rsid w:val="00404B04"/>
    <w:rsid w:val="00405326"/>
    <w:rsid w:val="00410F41"/>
    <w:rsid w:val="0042245A"/>
    <w:rsid w:val="0042399F"/>
    <w:rsid w:val="004264AD"/>
    <w:rsid w:val="00431438"/>
    <w:rsid w:val="00432C18"/>
    <w:rsid w:val="00443F7B"/>
    <w:rsid w:val="00445F3A"/>
    <w:rsid w:val="004463A9"/>
    <w:rsid w:val="00447324"/>
    <w:rsid w:val="00450E41"/>
    <w:rsid w:val="00453133"/>
    <w:rsid w:val="00453219"/>
    <w:rsid w:val="0045332C"/>
    <w:rsid w:val="00454A1B"/>
    <w:rsid w:val="00457B2F"/>
    <w:rsid w:val="0046109A"/>
    <w:rsid w:val="00461B25"/>
    <w:rsid w:val="00463B1F"/>
    <w:rsid w:val="00463BFA"/>
    <w:rsid w:val="00467939"/>
    <w:rsid w:val="00471D05"/>
    <w:rsid w:val="00475B32"/>
    <w:rsid w:val="004779CF"/>
    <w:rsid w:val="004806B1"/>
    <w:rsid w:val="00486209"/>
    <w:rsid w:val="004866AC"/>
    <w:rsid w:val="00487381"/>
    <w:rsid w:val="00487911"/>
    <w:rsid w:val="00490105"/>
    <w:rsid w:val="00494DF1"/>
    <w:rsid w:val="004A03B5"/>
    <w:rsid w:val="004A273D"/>
    <w:rsid w:val="004A538A"/>
    <w:rsid w:val="004A5D7F"/>
    <w:rsid w:val="004A78E6"/>
    <w:rsid w:val="004B2D74"/>
    <w:rsid w:val="004B2D9B"/>
    <w:rsid w:val="004B43D6"/>
    <w:rsid w:val="004B66B4"/>
    <w:rsid w:val="004C317A"/>
    <w:rsid w:val="004C393B"/>
    <w:rsid w:val="004C43DC"/>
    <w:rsid w:val="004C7C2B"/>
    <w:rsid w:val="004D2E0E"/>
    <w:rsid w:val="004D2E3F"/>
    <w:rsid w:val="004D50EF"/>
    <w:rsid w:val="004D5944"/>
    <w:rsid w:val="004E58AC"/>
    <w:rsid w:val="004F23D2"/>
    <w:rsid w:val="004F387B"/>
    <w:rsid w:val="004F3ED1"/>
    <w:rsid w:val="004F76B4"/>
    <w:rsid w:val="00500870"/>
    <w:rsid w:val="00501C13"/>
    <w:rsid w:val="00502A1E"/>
    <w:rsid w:val="005046A5"/>
    <w:rsid w:val="00506F36"/>
    <w:rsid w:val="00507BD2"/>
    <w:rsid w:val="00512691"/>
    <w:rsid w:val="00512CFE"/>
    <w:rsid w:val="00513BFF"/>
    <w:rsid w:val="00514AD9"/>
    <w:rsid w:val="00516E5D"/>
    <w:rsid w:val="00525073"/>
    <w:rsid w:val="00526137"/>
    <w:rsid w:val="005300DD"/>
    <w:rsid w:val="00537769"/>
    <w:rsid w:val="0053788E"/>
    <w:rsid w:val="00540AAF"/>
    <w:rsid w:val="00540FA2"/>
    <w:rsid w:val="005443B0"/>
    <w:rsid w:val="00550A28"/>
    <w:rsid w:val="005515F2"/>
    <w:rsid w:val="005528E4"/>
    <w:rsid w:val="00556180"/>
    <w:rsid w:val="00563739"/>
    <w:rsid w:val="00563E0E"/>
    <w:rsid w:val="00564FF1"/>
    <w:rsid w:val="00565AC5"/>
    <w:rsid w:val="005708B7"/>
    <w:rsid w:val="0057666D"/>
    <w:rsid w:val="005778A6"/>
    <w:rsid w:val="00580D57"/>
    <w:rsid w:val="005843E4"/>
    <w:rsid w:val="00584B3E"/>
    <w:rsid w:val="00585704"/>
    <w:rsid w:val="00586DCA"/>
    <w:rsid w:val="00587853"/>
    <w:rsid w:val="00590170"/>
    <w:rsid w:val="0059141B"/>
    <w:rsid w:val="00593701"/>
    <w:rsid w:val="00595277"/>
    <w:rsid w:val="00595A28"/>
    <w:rsid w:val="005A1011"/>
    <w:rsid w:val="005A3743"/>
    <w:rsid w:val="005A53B9"/>
    <w:rsid w:val="005A67F9"/>
    <w:rsid w:val="005B3352"/>
    <w:rsid w:val="005B343F"/>
    <w:rsid w:val="005B42A0"/>
    <w:rsid w:val="005B558C"/>
    <w:rsid w:val="005B6143"/>
    <w:rsid w:val="005C204D"/>
    <w:rsid w:val="005C21CB"/>
    <w:rsid w:val="005C6764"/>
    <w:rsid w:val="005D1B1C"/>
    <w:rsid w:val="005D62B2"/>
    <w:rsid w:val="005D7CDA"/>
    <w:rsid w:val="005E077B"/>
    <w:rsid w:val="005E1290"/>
    <w:rsid w:val="005E23FD"/>
    <w:rsid w:val="005E4340"/>
    <w:rsid w:val="005F2508"/>
    <w:rsid w:val="005F5DD4"/>
    <w:rsid w:val="005F642D"/>
    <w:rsid w:val="005F68D6"/>
    <w:rsid w:val="005F7B97"/>
    <w:rsid w:val="00601BAD"/>
    <w:rsid w:val="00604D4B"/>
    <w:rsid w:val="00611D3F"/>
    <w:rsid w:val="00613D0A"/>
    <w:rsid w:val="00616FC0"/>
    <w:rsid w:val="00621863"/>
    <w:rsid w:val="006253DA"/>
    <w:rsid w:val="00625D47"/>
    <w:rsid w:val="006269DD"/>
    <w:rsid w:val="00632123"/>
    <w:rsid w:val="0063471D"/>
    <w:rsid w:val="006352CB"/>
    <w:rsid w:val="00637EF4"/>
    <w:rsid w:val="00641CDC"/>
    <w:rsid w:val="006438EE"/>
    <w:rsid w:val="00646E70"/>
    <w:rsid w:val="0065464E"/>
    <w:rsid w:val="00662AF5"/>
    <w:rsid w:val="00665519"/>
    <w:rsid w:val="0067000A"/>
    <w:rsid w:val="00671643"/>
    <w:rsid w:val="00671F6A"/>
    <w:rsid w:val="00672002"/>
    <w:rsid w:val="00680F11"/>
    <w:rsid w:val="00685874"/>
    <w:rsid w:val="00686AA0"/>
    <w:rsid w:val="006872AE"/>
    <w:rsid w:val="00690121"/>
    <w:rsid w:val="00690407"/>
    <w:rsid w:val="006943BA"/>
    <w:rsid w:val="00697070"/>
    <w:rsid w:val="006A18D7"/>
    <w:rsid w:val="006A678E"/>
    <w:rsid w:val="006B1598"/>
    <w:rsid w:val="006B6034"/>
    <w:rsid w:val="006B6937"/>
    <w:rsid w:val="006C0A23"/>
    <w:rsid w:val="006C17CB"/>
    <w:rsid w:val="006C1B76"/>
    <w:rsid w:val="006C2104"/>
    <w:rsid w:val="006C575B"/>
    <w:rsid w:val="006C6F07"/>
    <w:rsid w:val="006D06B1"/>
    <w:rsid w:val="006D06F3"/>
    <w:rsid w:val="006D3AD2"/>
    <w:rsid w:val="006D4802"/>
    <w:rsid w:val="006D4A92"/>
    <w:rsid w:val="006D6FCC"/>
    <w:rsid w:val="006E3FB1"/>
    <w:rsid w:val="006E4CE8"/>
    <w:rsid w:val="006E6764"/>
    <w:rsid w:val="006E7180"/>
    <w:rsid w:val="00707B65"/>
    <w:rsid w:val="0071193C"/>
    <w:rsid w:val="0071241C"/>
    <w:rsid w:val="007148DA"/>
    <w:rsid w:val="00714C85"/>
    <w:rsid w:val="00716433"/>
    <w:rsid w:val="0072108E"/>
    <w:rsid w:val="00721DA2"/>
    <w:rsid w:val="007227AA"/>
    <w:rsid w:val="00740CBD"/>
    <w:rsid w:val="0074129F"/>
    <w:rsid w:val="00746161"/>
    <w:rsid w:val="00746F9D"/>
    <w:rsid w:val="007534F1"/>
    <w:rsid w:val="0075433E"/>
    <w:rsid w:val="00754864"/>
    <w:rsid w:val="00755EF0"/>
    <w:rsid w:val="00755F31"/>
    <w:rsid w:val="00757F91"/>
    <w:rsid w:val="00761AC9"/>
    <w:rsid w:val="0076279C"/>
    <w:rsid w:val="00763150"/>
    <w:rsid w:val="0076582D"/>
    <w:rsid w:val="007747CE"/>
    <w:rsid w:val="0077611D"/>
    <w:rsid w:val="00776B1A"/>
    <w:rsid w:val="00777CCD"/>
    <w:rsid w:val="00784979"/>
    <w:rsid w:val="00784C41"/>
    <w:rsid w:val="00787006"/>
    <w:rsid w:val="00792EA5"/>
    <w:rsid w:val="00793490"/>
    <w:rsid w:val="007A0EB5"/>
    <w:rsid w:val="007A3205"/>
    <w:rsid w:val="007A3ADD"/>
    <w:rsid w:val="007A604E"/>
    <w:rsid w:val="007A65DD"/>
    <w:rsid w:val="007A74BC"/>
    <w:rsid w:val="007A7F92"/>
    <w:rsid w:val="007B3586"/>
    <w:rsid w:val="007C2615"/>
    <w:rsid w:val="007C5B2D"/>
    <w:rsid w:val="007D3731"/>
    <w:rsid w:val="007D6DB5"/>
    <w:rsid w:val="007D6E21"/>
    <w:rsid w:val="007D7482"/>
    <w:rsid w:val="007D768C"/>
    <w:rsid w:val="007D7AE1"/>
    <w:rsid w:val="007D7FEA"/>
    <w:rsid w:val="007E0999"/>
    <w:rsid w:val="007E6DC9"/>
    <w:rsid w:val="007E793B"/>
    <w:rsid w:val="007F00A5"/>
    <w:rsid w:val="007F4CA4"/>
    <w:rsid w:val="007F5390"/>
    <w:rsid w:val="007F732E"/>
    <w:rsid w:val="007F74B0"/>
    <w:rsid w:val="007F7A15"/>
    <w:rsid w:val="0080150B"/>
    <w:rsid w:val="008017F2"/>
    <w:rsid w:val="00803DAA"/>
    <w:rsid w:val="00805B51"/>
    <w:rsid w:val="00806AEC"/>
    <w:rsid w:val="00807910"/>
    <w:rsid w:val="00807D99"/>
    <w:rsid w:val="00813D79"/>
    <w:rsid w:val="00816A3D"/>
    <w:rsid w:val="00820E9B"/>
    <w:rsid w:val="008223F0"/>
    <w:rsid w:val="008240BF"/>
    <w:rsid w:val="0082483A"/>
    <w:rsid w:val="008254CA"/>
    <w:rsid w:val="00825709"/>
    <w:rsid w:val="008311B6"/>
    <w:rsid w:val="00831323"/>
    <w:rsid w:val="0083428A"/>
    <w:rsid w:val="00835700"/>
    <w:rsid w:val="00835ACE"/>
    <w:rsid w:val="00836438"/>
    <w:rsid w:val="008409E5"/>
    <w:rsid w:val="00840AFF"/>
    <w:rsid w:val="0085099D"/>
    <w:rsid w:val="00860AF5"/>
    <w:rsid w:val="0086152B"/>
    <w:rsid w:val="00865032"/>
    <w:rsid w:val="00867DFD"/>
    <w:rsid w:val="008768E2"/>
    <w:rsid w:val="00877A6D"/>
    <w:rsid w:val="0088072C"/>
    <w:rsid w:val="008824A7"/>
    <w:rsid w:val="00890162"/>
    <w:rsid w:val="00895B6F"/>
    <w:rsid w:val="008A0420"/>
    <w:rsid w:val="008A2890"/>
    <w:rsid w:val="008A5343"/>
    <w:rsid w:val="008B114C"/>
    <w:rsid w:val="008B2AC6"/>
    <w:rsid w:val="008B57FE"/>
    <w:rsid w:val="008B793A"/>
    <w:rsid w:val="008B79B2"/>
    <w:rsid w:val="008C02B2"/>
    <w:rsid w:val="008C2455"/>
    <w:rsid w:val="008C2F96"/>
    <w:rsid w:val="008C45A0"/>
    <w:rsid w:val="008C6336"/>
    <w:rsid w:val="008D413D"/>
    <w:rsid w:val="008D49AF"/>
    <w:rsid w:val="008D524C"/>
    <w:rsid w:val="008E021C"/>
    <w:rsid w:val="008E77BD"/>
    <w:rsid w:val="008E7A90"/>
    <w:rsid w:val="008F005C"/>
    <w:rsid w:val="008F2B73"/>
    <w:rsid w:val="008F3B21"/>
    <w:rsid w:val="008F48E3"/>
    <w:rsid w:val="008F628A"/>
    <w:rsid w:val="008F7319"/>
    <w:rsid w:val="008F732B"/>
    <w:rsid w:val="009016B7"/>
    <w:rsid w:val="0090212D"/>
    <w:rsid w:val="00902E71"/>
    <w:rsid w:val="00902F61"/>
    <w:rsid w:val="00903ABF"/>
    <w:rsid w:val="00914954"/>
    <w:rsid w:val="00914A9B"/>
    <w:rsid w:val="00915C0A"/>
    <w:rsid w:val="009177A0"/>
    <w:rsid w:val="00925E9F"/>
    <w:rsid w:val="00927649"/>
    <w:rsid w:val="009278F2"/>
    <w:rsid w:val="00927D19"/>
    <w:rsid w:val="0093068E"/>
    <w:rsid w:val="00931B84"/>
    <w:rsid w:val="0093730D"/>
    <w:rsid w:val="00940F80"/>
    <w:rsid w:val="00944392"/>
    <w:rsid w:val="00944466"/>
    <w:rsid w:val="00944780"/>
    <w:rsid w:val="00945FC2"/>
    <w:rsid w:val="00947C57"/>
    <w:rsid w:val="00950E52"/>
    <w:rsid w:val="00952C34"/>
    <w:rsid w:val="00954BAD"/>
    <w:rsid w:val="009571F0"/>
    <w:rsid w:val="00957745"/>
    <w:rsid w:val="00957EE4"/>
    <w:rsid w:val="009624F8"/>
    <w:rsid w:val="009640FF"/>
    <w:rsid w:val="00966558"/>
    <w:rsid w:val="009719BA"/>
    <w:rsid w:val="00972E1C"/>
    <w:rsid w:val="00973674"/>
    <w:rsid w:val="009763B1"/>
    <w:rsid w:val="009775D5"/>
    <w:rsid w:val="00977A86"/>
    <w:rsid w:val="0098176A"/>
    <w:rsid w:val="00983E1B"/>
    <w:rsid w:val="00987DC2"/>
    <w:rsid w:val="00991415"/>
    <w:rsid w:val="00991549"/>
    <w:rsid w:val="009917DD"/>
    <w:rsid w:val="00991F6B"/>
    <w:rsid w:val="00994474"/>
    <w:rsid w:val="0099523B"/>
    <w:rsid w:val="009A1D18"/>
    <w:rsid w:val="009A3023"/>
    <w:rsid w:val="009A3CF4"/>
    <w:rsid w:val="009A59CB"/>
    <w:rsid w:val="009B2AA3"/>
    <w:rsid w:val="009B3FC4"/>
    <w:rsid w:val="009B7B9B"/>
    <w:rsid w:val="009C0302"/>
    <w:rsid w:val="009D17FA"/>
    <w:rsid w:val="009D276C"/>
    <w:rsid w:val="009E2A2B"/>
    <w:rsid w:val="009E2CE6"/>
    <w:rsid w:val="009E7E0C"/>
    <w:rsid w:val="009F6E70"/>
    <w:rsid w:val="009F79C3"/>
    <w:rsid w:val="00A0077B"/>
    <w:rsid w:val="00A016D4"/>
    <w:rsid w:val="00A04D9F"/>
    <w:rsid w:val="00A07798"/>
    <w:rsid w:val="00A102CC"/>
    <w:rsid w:val="00A10E72"/>
    <w:rsid w:val="00A13736"/>
    <w:rsid w:val="00A161EE"/>
    <w:rsid w:val="00A21B41"/>
    <w:rsid w:val="00A239EF"/>
    <w:rsid w:val="00A259AF"/>
    <w:rsid w:val="00A26D0D"/>
    <w:rsid w:val="00A31F2C"/>
    <w:rsid w:val="00A33744"/>
    <w:rsid w:val="00A34339"/>
    <w:rsid w:val="00A34418"/>
    <w:rsid w:val="00A34E2B"/>
    <w:rsid w:val="00A34F21"/>
    <w:rsid w:val="00A352A4"/>
    <w:rsid w:val="00A35FC6"/>
    <w:rsid w:val="00A36F07"/>
    <w:rsid w:val="00A37B9F"/>
    <w:rsid w:val="00A37E9D"/>
    <w:rsid w:val="00A4111B"/>
    <w:rsid w:val="00A419D9"/>
    <w:rsid w:val="00A50696"/>
    <w:rsid w:val="00A525CB"/>
    <w:rsid w:val="00A527ED"/>
    <w:rsid w:val="00A57A6A"/>
    <w:rsid w:val="00A60D8F"/>
    <w:rsid w:val="00A62349"/>
    <w:rsid w:val="00A643E9"/>
    <w:rsid w:val="00A6452C"/>
    <w:rsid w:val="00A737D9"/>
    <w:rsid w:val="00A73EA5"/>
    <w:rsid w:val="00A76B2D"/>
    <w:rsid w:val="00A8356D"/>
    <w:rsid w:val="00A84154"/>
    <w:rsid w:val="00A871BB"/>
    <w:rsid w:val="00A91194"/>
    <w:rsid w:val="00A93A2A"/>
    <w:rsid w:val="00AA0DC0"/>
    <w:rsid w:val="00AA1D74"/>
    <w:rsid w:val="00AA2B29"/>
    <w:rsid w:val="00AA5BE0"/>
    <w:rsid w:val="00AB0413"/>
    <w:rsid w:val="00AB39E2"/>
    <w:rsid w:val="00AB433B"/>
    <w:rsid w:val="00AB72E2"/>
    <w:rsid w:val="00AC253F"/>
    <w:rsid w:val="00AC58E9"/>
    <w:rsid w:val="00AC72F3"/>
    <w:rsid w:val="00AD13D3"/>
    <w:rsid w:val="00AD364A"/>
    <w:rsid w:val="00AD3A03"/>
    <w:rsid w:val="00AD71BE"/>
    <w:rsid w:val="00AD7CEF"/>
    <w:rsid w:val="00AE28F3"/>
    <w:rsid w:val="00AE6509"/>
    <w:rsid w:val="00AF0D9A"/>
    <w:rsid w:val="00AF286B"/>
    <w:rsid w:val="00AF7E4D"/>
    <w:rsid w:val="00B03CFC"/>
    <w:rsid w:val="00B109D7"/>
    <w:rsid w:val="00B122A0"/>
    <w:rsid w:val="00B141CC"/>
    <w:rsid w:val="00B14227"/>
    <w:rsid w:val="00B20EE3"/>
    <w:rsid w:val="00B2280A"/>
    <w:rsid w:val="00B23A37"/>
    <w:rsid w:val="00B2523C"/>
    <w:rsid w:val="00B304CA"/>
    <w:rsid w:val="00B32226"/>
    <w:rsid w:val="00B33F6F"/>
    <w:rsid w:val="00B33FBD"/>
    <w:rsid w:val="00B34539"/>
    <w:rsid w:val="00B412FC"/>
    <w:rsid w:val="00B47FDE"/>
    <w:rsid w:val="00B5245D"/>
    <w:rsid w:val="00B5320E"/>
    <w:rsid w:val="00B567F3"/>
    <w:rsid w:val="00B613EB"/>
    <w:rsid w:val="00B61480"/>
    <w:rsid w:val="00B63146"/>
    <w:rsid w:val="00B6739F"/>
    <w:rsid w:val="00B6748B"/>
    <w:rsid w:val="00B67E6D"/>
    <w:rsid w:val="00B74227"/>
    <w:rsid w:val="00B74C10"/>
    <w:rsid w:val="00B80E32"/>
    <w:rsid w:val="00B819BA"/>
    <w:rsid w:val="00B839E6"/>
    <w:rsid w:val="00B85A81"/>
    <w:rsid w:val="00B85FA8"/>
    <w:rsid w:val="00B931A7"/>
    <w:rsid w:val="00B93CE8"/>
    <w:rsid w:val="00B94151"/>
    <w:rsid w:val="00B9471C"/>
    <w:rsid w:val="00BA1427"/>
    <w:rsid w:val="00BA2BC7"/>
    <w:rsid w:val="00BA40F6"/>
    <w:rsid w:val="00BB1C22"/>
    <w:rsid w:val="00BC472E"/>
    <w:rsid w:val="00BC7292"/>
    <w:rsid w:val="00BD2031"/>
    <w:rsid w:val="00BD5044"/>
    <w:rsid w:val="00BD51A3"/>
    <w:rsid w:val="00BD6F53"/>
    <w:rsid w:val="00BE07AD"/>
    <w:rsid w:val="00BE0AC3"/>
    <w:rsid w:val="00BE0C3C"/>
    <w:rsid w:val="00BE1A26"/>
    <w:rsid w:val="00BE3317"/>
    <w:rsid w:val="00BE4DF8"/>
    <w:rsid w:val="00BE5339"/>
    <w:rsid w:val="00BE6399"/>
    <w:rsid w:val="00BF0759"/>
    <w:rsid w:val="00BF45EC"/>
    <w:rsid w:val="00BF5F59"/>
    <w:rsid w:val="00C01089"/>
    <w:rsid w:val="00C05A76"/>
    <w:rsid w:val="00C064CF"/>
    <w:rsid w:val="00C06D78"/>
    <w:rsid w:val="00C11A2B"/>
    <w:rsid w:val="00C12A75"/>
    <w:rsid w:val="00C144F2"/>
    <w:rsid w:val="00C169EC"/>
    <w:rsid w:val="00C21070"/>
    <w:rsid w:val="00C21AA8"/>
    <w:rsid w:val="00C25879"/>
    <w:rsid w:val="00C268CE"/>
    <w:rsid w:val="00C31493"/>
    <w:rsid w:val="00C32577"/>
    <w:rsid w:val="00C3374E"/>
    <w:rsid w:val="00C34944"/>
    <w:rsid w:val="00C35ABC"/>
    <w:rsid w:val="00C41D32"/>
    <w:rsid w:val="00C435E6"/>
    <w:rsid w:val="00C47F09"/>
    <w:rsid w:val="00C51AE0"/>
    <w:rsid w:val="00C53977"/>
    <w:rsid w:val="00C55BDA"/>
    <w:rsid w:val="00C56577"/>
    <w:rsid w:val="00C57610"/>
    <w:rsid w:val="00C576D6"/>
    <w:rsid w:val="00C6049A"/>
    <w:rsid w:val="00C612FE"/>
    <w:rsid w:val="00C635BD"/>
    <w:rsid w:val="00C63CB6"/>
    <w:rsid w:val="00C70792"/>
    <w:rsid w:val="00C709F8"/>
    <w:rsid w:val="00C71185"/>
    <w:rsid w:val="00C71FCD"/>
    <w:rsid w:val="00C75C63"/>
    <w:rsid w:val="00C827F2"/>
    <w:rsid w:val="00C82994"/>
    <w:rsid w:val="00C831E5"/>
    <w:rsid w:val="00C91010"/>
    <w:rsid w:val="00C961D5"/>
    <w:rsid w:val="00CA126A"/>
    <w:rsid w:val="00CA5D1C"/>
    <w:rsid w:val="00CA7C24"/>
    <w:rsid w:val="00CB2762"/>
    <w:rsid w:val="00CC1C1C"/>
    <w:rsid w:val="00CC5618"/>
    <w:rsid w:val="00CC6389"/>
    <w:rsid w:val="00CC7E26"/>
    <w:rsid w:val="00CD21D7"/>
    <w:rsid w:val="00CD2F01"/>
    <w:rsid w:val="00CD5CF3"/>
    <w:rsid w:val="00CE245A"/>
    <w:rsid w:val="00CE58DD"/>
    <w:rsid w:val="00CE63EE"/>
    <w:rsid w:val="00CF0975"/>
    <w:rsid w:val="00CF1234"/>
    <w:rsid w:val="00CF23AE"/>
    <w:rsid w:val="00CF3C02"/>
    <w:rsid w:val="00CF44F6"/>
    <w:rsid w:val="00D002CB"/>
    <w:rsid w:val="00D02A63"/>
    <w:rsid w:val="00D06D3A"/>
    <w:rsid w:val="00D106C5"/>
    <w:rsid w:val="00D11576"/>
    <w:rsid w:val="00D14326"/>
    <w:rsid w:val="00D15195"/>
    <w:rsid w:val="00D1669E"/>
    <w:rsid w:val="00D166C4"/>
    <w:rsid w:val="00D1691E"/>
    <w:rsid w:val="00D2095C"/>
    <w:rsid w:val="00D2239B"/>
    <w:rsid w:val="00D3610C"/>
    <w:rsid w:val="00D44348"/>
    <w:rsid w:val="00D519D0"/>
    <w:rsid w:val="00D52989"/>
    <w:rsid w:val="00D5346D"/>
    <w:rsid w:val="00D53E5C"/>
    <w:rsid w:val="00D54006"/>
    <w:rsid w:val="00D54B90"/>
    <w:rsid w:val="00D55289"/>
    <w:rsid w:val="00D55ECE"/>
    <w:rsid w:val="00D60CA7"/>
    <w:rsid w:val="00D6227B"/>
    <w:rsid w:val="00D64661"/>
    <w:rsid w:val="00D710C6"/>
    <w:rsid w:val="00D721AB"/>
    <w:rsid w:val="00D72F61"/>
    <w:rsid w:val="00D732E6"/>
    <w:rsid w:val="00D74ABA"/>
    <w:rsid w:val="00D829D0"/>
    <w:rsid w:val="00D82CB9"/>
    <w:rsid w:val="00D835AA"/>
    <w:rsid w:val="00D83C0F"/>
    <w:rsid w:val="00D84C3A"/>
    <w:rsid w:val="00D90356"/>
    <w:rsid w:val="00D918AB"/>
    <w:rsid w:val="00D97ABA"/>
    <w:rsid w:val="00D97FE9"/>
    <w:rsid w:val="00DA0127"/>
    <w:rsid w:val="00DA05A6"/>
    <w:rsid w:val="00DB1CE4"/>
    <w:rsid w:val="00DB6ACC"/>
    <w:rsid w:val="00DB7466"/>
    <w:rsid w:val="00DC09CF"/>
    <w:rsid w:val="00DC140B"/>
    <w:rsid w:val="00DC2FDE"/>
    <w:rsid w:val="00DC3AC5"/>
    <w:rsid w:val="00DD04EE"/>
    <w:rsid w:val="00DD15A0"/>
    <w:rsid w:val="00DD187E"/>
    <w:rsid w:val="00DD18E7"/>
    <w:rsid w:val="00DD30AB"/>
    <w:rsid w:val="00DD5096"/>
    <w:rsid w:val="00DE37CE"/>
    <w:rsid w:val="00DE6916"/>
    <w:rsid w:val="00DF01B7"/>
    <w:rsid w:val="00DF2883"/>
    <w:rsid w:val="00DF3BFE"/>
    <w:rsid w:val="00DF4B98"/>
    <w:rsid w:val="00DF4C37"/>
    <w:rsid w:val="00DF693D"/>
    <w:rsid w:val="00E02355"/>
    <w:rsid w:val="00E03E05"/>
    <w:rsid w:val="00E1224A"/>
    <w:rsid w:val="00E140F6"/>
    <w:rsid w:val="00E14A6D"/>
    <w:rsid w:val="00E158E9"/>
    <w:rsid w:val="00E236DF"/>
    <w:rsid w:val="00E24434"/>
    <w:rsid w:val="00E24D7E"/>
    <w:rsid w:val="00E30081"/>
    <w:rsid w:val="00E30DB0"/>
    <w:rsid w:val="00E31089"/>
    <w:rsid w:val="00E322F7"/>
    <w:rsid w:val="00E33C75"/>
    <w:rsid w:val="00E366A4"/>
    <w:rsid w:val="00E37CFA"/>
    <w:rsid w:val="00E40EA9"/>
    <w:rsid w:val="00E428C1"/>
    <w:rsid w:val="00E43D8C"/>
    <w:rsid w:val="00E52E32"/>
    <w:rsid w:val="00E53D79"/>
    <w:rsid w:val="00E57B75"/>
    <w:rsid w:val="00E60E66"/>
    <w:rsid w:val="00E61255"/>
    <w:rsid w:val="00E61FED"/>
    <w:rsid w:val="00E627E3"/>
    <w:rsid w:val="00E628E5"/>
    <w:rsid w:val="00E6451D"/>
    <w:rsid w:val="00E64B03"/>
    <w:rsid w:val="00E64EDD"/>
    <w:rsid w:val="00E670DB"/>
    <w:rsid w:val="00E6718C"/>
    <w:rsid w:val="00E71B4A"/>
    <w:rsid w:val="00E734B6"/>
    <w:rsid w:val="00E82F74"/>
    <w:rsid w:val="00E84C71"/>
    <w:rsid w:val="00E85FC7"/>
    <w:rsid w:val="00E86D8C"/>
    <w:rsid w:val="00E87C95"/>
    <w:rsid w:val="00E9409E"/>
    <w:rsid w:val="00EA1A19"/>
    <w:rsid w:val="00EA3E8A"/>
    <w:rsid w:val="00EA403D"/>
    <w:rsid w:val="00EA7271"/>
    <w:rsid w:val="00EA730B"/>
    <w:rsid w:val="00EA7B7B"/>
    <w:rsid w:val="00EB2ACB"/>
    <w:rsid w:val="00EB7551"/>
    <w:rsid w:val="00EC1FCB"/>
    <w:rsid w:val="00EC2A96"/>
    <w:rsid w:val="00EC4DF9"/>
    <w:rsid w:val="00EC55D0"/>
    <w:rsid w:val="00EC5624"/>
    <w:rsid w:val="00EC6A69"/>
    <w:rsid w:val="00EC7C8F"/>
    <w:rsid w:val="00ED3B4E"/>
    <w:rsid w:val="00ED649E"/>
    <w:rsid w:val="00ED6556"/>
    <w:rsid w:val="00ED670E"/>
    <w:rsid w:val="00ED69D0"/>
    <w:rsid w:val="00ED70EE"/>
    <w:rsid w:val="00ED7B9E"/>
    <w:rsid w:val="00EE052A"/>
    <w:rsid w:val="00EE23FD"/>
    <w:rsid w:val="00EE7CA6"/>
    <w:rsid w:val="00EF2DF5"/>
    <w:rsid w:val="00EF44E4"/>
    <w:rsid w:val="00EF4DCB"/>
    <w:rsid w:val="00EF6DCB"/>
    <w:rsid w:val="00EF7CE1"/>
    <w:rsid w:val="00F01F8B"/>
    <w:rsid w:val="00F058CF"/>
    <w:rsid w:val="00F06A62"/>
    <w:rsid w:val="00F07808"/>
    <w:rsid w:val="00F10CF9"/>
    <w:rsid w:val="00F14749"/>
    <w:rsid w:val="00F20197"/>
    <w:rsid w:val="00F22794"/>
    <w:rsid w:val="00F23577"/>
    <w:rsid w:val="00F26EB6"/>
    <w:rsid w:val="00F27470"/>
    <w:rsid w:val="00F277CE"/>
    <w:rsid w:val="00F33118"/>
    <w:rsid w:val="00F40215"/>
    <w:rsid w:val="00F42A35"/>
    <w:rsid w:val="00F44FEF"/>
    <w:rsid w:val="00F45BE3"/>
    <w:rsid w:val="00F51193"/>
    <w:rsid w:val="00F53992"/>
    <w:rsid w:val="00F54968"/>
    <w:rsid w:val="00F55762"/>
    <w:rsid w:val="00F55B6B"/>
    <w:rsid w:val="00F57E83"/>
    <w:rsid w:val="00F600C4"/>
    <w:rsid w:val="00F61E93"/>
    <w:rsid w:val="00F63983"/>
    <w:rsid w:val="00F6469F"/>
    <w:rsid w:val="00F66AD7"/>
    <w:rsid w:val="00F70F75"/>
    <w:rsid w:val="00F72435"/>
    <w:rsid w:val="00F731EE"/>
    <w:rsid w:val="00F75C3B"/>
    <w:rsid w:val="00F76BCC"/>
    <w:rsid w:val="00F77DED"/>
    <w:rsid w:val="00F80308"/>
    <w:rsid w:val="00F8187E"/>
    <w:rsid w:val="00F8269C"/>
    <w:rsid w:val="00F867F0"/>
    <w:rsid w:val="00F91875"/>
    <w:rsid w:val="00F943DE"/>
    <w:rsid w:val="00F9546B"/>
    <w:rsid w:val="00FA3833"/>
    <w:rsid w:val="00FA3E7F"/>
    <w:rsid w:val="00FA4277"/>
    <w:rsid w:val="00FA473C"/>
    <w:rsid w:val="00FB10A1"/>
    <w:rsid w:val="00FB146A"/>
    <w:rsid w:val="00FB1605"/>
    <w:rsid w:val="00FB1996"/>
    <w:rsid w:val="00FB2771"/>
    <w:rsid w:val="00FB451F"/>
    <w:rsid w:val="00FB56F1"/>
    <w:rsid w:val="00FB7068"/>
    <w:rsid w:val="00FB7A2B"/>
    <w:rsid w:val="00FC05A5"/>
    <w:rsid w:val="00FC09E0"/>
    <w:rsid w:val="00FC3189"/>
    <w:rsid w:val="00FC39A9"/>
    <w:rsid w:val="00FC715F"/>
    <w:rsid w:val="00FD492B"/>
    <w:rsid w:val="00FD6701"/>
    <w:rsid w:val="00FE1CC9"/>
    <w:rsid w:val="00FE2ACB"/>
    <w:rsid w:val="00FE6847"/>
    <w:rsid w:val="00FE72B0"/>
    <w:rsid w:val="00FE7804"/>
    <w:rsid w:val="00FF4B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890D2"/>
  <w15:docId w15:val="{DBF35070-7351-4B2C-B42C-A2ED57AF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49A"/>
    <w:pPr>
      <w:spacing w:after="80"/>
      <w:ind w:left="1885"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F3B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BFE"/>
    <w:rPr>
      <w:rFonts w:ascii="Calibri" w:eastAsia="Calibri" w:hAnsi="Calibri" w:cs="Calibri"/>
      <w:color w:val="000000"/>
      <w:sz w:val="24"/>
    </w:rPr>
  </w:style>
  <w:style w:type="paragraph" w:styleId="ListParagraph">
    <w:name w:val="List Paragraph"/>
    <w:aliases w:val="List Paragraph1,Recommendation,L,List Paragraph11,bullet point list,Bullet point,List Paragraph Number,List Bullet 1,Body Bullets 1,NAST Quote,Bullets,CV text,Dot pt,F5 List Paragraph,FooterText,List Paragraph111,List Paragraph2,Driving S"/>
    <w:basedOn w:val="Normal"/>
    <w:link w:val="ListParagraphChar"/>
    <w:uiPriority w:val="34"/>
    <w:qFormat/>
    <w:rsid w:val="004A78E6"/>
    <w:pPr>
      <w:ind w:left="720"/>
      <w:contextualSpacing/>
    </w:pPr>
  </w:style>
  <w:style w:type="table" w:customStyle="1" w:styleId="TableGrid0">
    <w:name w:val="Table Grid0"/>
    <w:basedOn w:val="TableNormal"/>
    <w:uiPriority w:val="39"/>
    <w:rsid w:val="0005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E41"/>
    <w:rPr>
      <w:color w:val="0563C1" w:themeColor="hyperlink"/>
      <w:u w:val="single"/>
    </w:rPr>
  </w:style>
  <w:style w:type="character" w:styleId="UnresolvedMention">
    <w:name w:val="Unresolved Mention"/>
    <w:basedOn w:val="DefaultParagraphFont"/>
    <w:uiPriority w:val="99"/>
    <w:semiHidden/>
    <w:unhideWhenUsed/>
    <w:rsid w:val="00450E41"/>
    <w:rPr>
      <w:color w:val="605E5C"/>
      <w:shd w:val="clear" w:color="auto" w:fill="E1DFDD"/>
    </w:rPr>
  </w:style>
  <w:style w:type="paragraph" w:customStyle="1" w:styleId="TableParagraph">
    <w:name w:val="Table Paragraph"/>
    <w:basedOn w:val="Normal"/>
    <w:uiPriority w:val="1"/>
    <w:qFormat/>
    <w:rsid w:val="00EF4DCB"/>
    <w:pPr>
      <w:widowControl w:val="0"/>
      <w:autoSpaceDE w:val="0"/>
      <w:autoSpaceDN w:val="0"/>
      <w:spacing w:after="0" w:line="240" w:lineRule="auto"/>
      <w:ind w:left="112" w:firstLine="0"/>
    </w:pPr>
    <w:rPr>
      <w:rFonts w:ascii="Carlito" w:eastAsia="Carlito" w:hAnsi="Carlito" w:cs="Carlito"/>
      <w:color w:val="auto"/>
      <w:sz w:val="22"/>
      <w:lang w:val="en-US" w:eastAsia="en-US"/>
    </w:rPr>
  </w:style>
  <w:style w:type="paragraph" w:styleId="BodyText">
    <w:name w:val="Body Text"/>
    <w:basedOn w:val="Normal"/>
    <w:link w:val="BodyTextChar"/>
    <w:uiPriority w:val="1"/>
    <w:qFormat/>
    <w:rsid w:val="00FE72B0"/>
    <w:pPr>
      <w:widowControl w:val="0"/>
      <w:autoSpaceDE w:val="0"/>
      <w:autoSpaceDN w:val="0"/>
      <w:spacing w:after="0" w:line="240" w:lineRule="auto"/>
      <w:ind w:left="0" w:firstLine="0"/>
    </w:pPr>
    <w:rPr>
      <w:rFonts w:ascii="Carlito" w:eastAsia="Carlito" w:hAnsi="Carlito" w:cs="Carlito"/>
      <w:b/>
      <w:bCs/>
      <w:color w:val="auto"/>
      <w:sz w:val="22"/>
      <w:lang w:val="en-US" w:eastAsia="en-US"/>
    </w:rPr>
  </w:style>
  <w:style w:type="character" w:customStyle="1" w:styleId="BodyTextChar">
    <w:name w:val="Body Text Char"/>
    <w:basedOn w:val="DefaultParagraphFont"/>
    <w:link w:val="BodyText"/>
    <w:uiPriority w:val="1"/>
    <w:rsid w:val="00FE72B0"/>
    <w:rPr>
      <w:rFonts w:ascii="Carlito" w:eastAsia="Carlito" w:hAnsi="Carlito" w:cs="Carlito"/>
      <w:b/>
      <w:bCs/>
      <w:lang w:val="en-US" w:eastAsia="en-US"/>
    </w:rPr>
  </w:style>
  <w:style w:type="character" w:styleId="FollowedHyperlink">
    <w:name w:val="FollowedHyperlink"/>
    <w:basedOn w:val="DefaultParagraphFont"/>
    <w:uiPriority w:val="99"/>
    <w:semiHidden/>
    <w:unhideWhenUsed/>
    <w:rsid w:val="003D503F"/>
    <w:rPr>
      <w:color w:val="954F72" w:themeColor="followedHyperlink"/>
      <w:u w:val="single"/>
    </w:rPr>
  </w:style>
  <w:style w:type="character" w:customStyle="1" w:styleId="ListParagraphChar">
    <w:name w:val="List Paragraph Char"/>
    <w:aliases w:val="List Paragraph1 Char,Recommendation Char,L Char,List Paragraph11 Char,bullet point list Char,Bullet point Char,List Paragraph Number Char,List Bullet 1 Char,Body Bullets 1 Char,NAST Quote Char,Bullets Char,CV text Char,Dot pt Char"/>
    <w:basedOn w:val="DefaultParagraphFont"/>
    <w:link w:val="ListParagraph"/>
    <w:uiPriority w:val="34"/>
    <w:qFormat/>
    <w:rsid w:val="009278F2"/>
    <w:rPr>
      <w:rFonts w:ascii="Calibri" w:eastAsia="Calibri" w:hAnsi="Calibri" w:cs="Calibri"/>
      <w:color w:val="000000"/>
      <w:sz w:val="24"/>
    </w:rPr>
  </w:style>
  <w:style w:type="table" w:styleId="TableGrid">
    <w:name w:val="Table Grid"/>
    <w:aliases w:val="Table No Border"/>
    <w:basedOn w:val="TableNormal"/>
    <w:uiPriority w:val="39"/>
    <w:rsid w:val="00FE1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C72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7292"/>
    <w:rPr>
      <w:rFonts w:ascii="Calibri" w:eastAsia="Calibri" w:hAnsi="Calibri" w:cs="Calibri"/>
      <w:color w:val="000000"/>
      <w:sz w:val="24"/>
    </w:rPr>
  </w:style>
  <w:style w:type="paragraph" w:customStyle="1" w:styleId="PARAGRAPH2">
    <w:name w:val="PARAGRAPH 2"/>
    <w:basedOn w:val="ListParagraph"/>
    <w:link w:val="PARAGRAPH2Char"/>
    <w:rsid w:val="00950E52"/>
    <w:pPr>
      <w:numPr>
        <w:numId w:val="1"/>
      </w:numPr>
      <w:spacing w:after="160"/>
    </w:pPr>
    <w:rPr>
      <w:rFonts w:ascii="Aptos" w:hAnsi="Aptos"/>
      <w:szCs w:val="24"/>
    </w:rPr>
  </w:style>
  <w:style w:type="character" w:customStyle="1" w:styleId="PARAGRAPH2Char">
    <w:name w:val="PARAGRAPH 2 Char"/>
    <w:basedOn w:val="ListParagraphChar"/>
    <w:link w:val="PARAGRAPH2"/>
    <w:rsid w:val="00950E52"/>
    <w:rPr>
      <w:rFonts w:ascii="Aptos" w:eastAsia="Calibri" w:hAnsi="Aptos" w:cs="Calibri"/>
      <w:color w:val="000000"/>
      <w:sz w:val="24"/>
      <w:szCs w:val="24"/>
    </w:rPr>
  </w:style>
  <w:style w:type="table" w:styleId="GridTable1Light">
    <w:name w:val="Grid Table 1 Light"/>
    <w:basedOn w:val="TableNormal"/>
    <w:uiPriority w:val="46"/>
    <w:rsid w:val="00C910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ESBodyText">
    <w:name w:val="SES Body Text"/>
    <w:basedOn w:val="Normal"/>
    <w:link w:val="SESBodyTextChar"/>
    <w:rsid w:val="000E756B"/>
    <w:pPr>
      <w:spacing w:before="60" w:after="60" w:line="240" w:lineRule="auto"/>
      <w:ind w:left="0" w:firstLine="0"/>
    </w:pPr>
    <w:rPr>
      <w:rFonts w:ascii="Garamond" w:eastAsia="Times New Roman" w:hAnsi="Garamond" w:cs="Times New Roman"/>
      <w:color w:val="auto"/>
      <w:szCs w:val="20"/>
    </w:rPr>
  </w:style>
  <w:style w:type="character" w:customStyle="1" w:styleId="SESBodyTextChar">
    <w:name w:val="SES Body Text Char"/>
    <w:link w:val="SESBodyText"/>
    <w:locked/>
    <w:rsid w:val="000E756B"/>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34">
      <w:bodyDiv w:val="1"/>
      <w:marLeft w:val="0"/>
      <w:marRight w:val="0"/>
      <w:marTop w:val="0"/>
      <w:marBottom w:val="0"/>
      <w:divBdr>
        <w:top w:val="none" w:sz="0" w:space="0" w:color="auto"/>
        <w:left w:val="none" w:sz="0" w:space="0" w:color="auto"/>
        <w:bottom w:val="none" w:sz="0" w:space="0" w:color="auto"/>
        <w:right w:val="none" w:sz="0" w:space="0" w:color="auto"/>
      </w:divBdr>
      <w:divsChild>
        <w:div w:id="722484402">
          <w:marLeft w:val="0"/>
          <w:marRight w:val="0"/>
          <w:marTop w:val="0"/>
          <w:marBottom w:val="270"/>
          <w:divBdr>
            <w:top w:val="none" w:sz="0" w:space="0" w:color="auto"/>
            <w:left w:val="none" w:sz="0" w:space="0" w:color="auto"/>
            <w:bottom w:val="none" w:sz="0" w:space="0" w:color="auto"/>
            <w:right w:val="none" w:sz="0" w:space="0" w:color="auto"/>
          </w:divBdr>
        </w:div>
      </w:divsChild>
    </w:div>
    <w:div w:id="323437847">
      <w:bodyDiv w:val="1"/>
      <w:marLeft w:val="0"/>
      <w:marRight w:val="0"/>
      <w:marTop w:val="0"/>
      <w:marBottom w:val="0"/>
      <w:divBdr>
        <w:top w:val="none" w:sz="0" w:space="0" w:color="auto"/>
        <w:left w:val="none" w:sz="0" w:space="0" w:color="auto"/>
        <w:bottom w:val="none" w:sz="0" w:space="0" w:color="auto"/>
        <w:right w:val="none" w:sz="0" w:space="0" w:color="auto"/>
      </w:divBdr>
    </w:div>
    <w:div w:id="478772106">
      <w:bodyDiv w:val="1"/>
      <w:marLeft w:val="0"/>
      <w:marRight w:val="0"/>
      <w:marTop w:val="0"/>
      <w:marBottom w:val="0"/>
      <w:divBdr>
        <w:top w:val="none" w:sz="0" w:space="0" w:color="auto"/>
        <w:left w:val="none" w:sz="0" w:space="0" w:color="auto"/>
        <w:bottom w:val="none" w:sz="0" w:space="0" w:color="auto"/>
        <w:right w:val="none" w:sz="0" w:space="0" w:color="auto"/>
      </w:divBdr>
    </w:div>
    <w:div w:id="523906394">
      <w:bodyDiv w:val="1"/>
      <w:marLeft w:val="0"/>
      <w:marRight w:val="0"/>
      <w:marTop w:val="0"/>
      <w:marBottom w:val="0"/>
      <w:divBdr>
        <w:top w:val="none" w:sz="0" w:space="0" w:color="auto"/>
        <w:left w:val="none" w:sz="0" w:space="0" w:color="auto"/>
        <w:bottom w:val="none" w:sz="0" w:space="0" w:color="auto"/>
        <w:right w:val="none" w:sz="0" w:space="0" w:color="auto"/>
      </w:divBdr>
    </w:div>
    <w:div w:id="631053926">
      <w:bodyDiv w:val="1"/>
      <w:marLeft w:val="0"/>
      <w:marRight w:val="0"/>
      <w:marTop w:val="0"/>
      <w:marBottom w:val="0"/>
      <w:divBdr>
        <w:top w:val="none" w:sz="0" w:space="0" w:color="auto"/>
        <w:left w:val="none" w:sz="0" w:space="0" w:color="auto"/>
        <w:bottom w:val="none" w:sz="0" w:space="0" w:color="auto"/>
        <w:right w:val="none" w:sz="0" w:space="0" w:color="auto"/>
      </w:divBdr>
    </w:div>
    <w:div w:id="1840073956">
      <w:bodyDiv w:val="1"/>
      <w:marLeft w:val="0"/>
      <w:marRight w:val="0"/>
      <w:marTop w:val="0"/>
      <w:marBottom w:val="0"/>
      <w:divBdr>
        <w:top w:val="none" w:sz="0" w:space="0" w:color="auto"/>
        <w:left w:val="none" w:sz="0" w:space="0" w:color="auto"/>
        <w:bottom w:val="none" w:sz="0" w:space="0" w:color="auto"/>
        <w:right w:val="none" w:sz="0" w:space="0" w:color="auto"/>
      </w:divBdr>
    </w:div>
    <w:div w:id="2090424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arwin\Surf%20Life%20Saving%20New%20South%20Wales\SLSNSW%20Documents%20-%20Emergency%20Management\00_TEMPLATES\EM%20Blu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ce14ba-1ee1-4b3e-b291-bdfb75f2b38f" xsi:nil="true"/>
    <lcf76f155ced4ddcb4097134ff3c332f xmlns="adba8154-fc0a-46cd-8795-e492e368628d">
      <Terms xmlns="http://schemas.microsoft.com/office/infopath/2007/PartnerControls"/>
    </lcf76f155ced4ddcb4097134ff3c332f>
    <ArchiverLinkFileType xmlns="adba8154-fc0a-46cd-8795-e492e368628d" xsi:nil="true"/>
    <BSEF_x0020_Letter xmlns="adba8154-fc0a-46cd-8795-e492e36862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6190B8FBBD241912E19AA222529D7" ma:contentTypeVersion="16" ma:contentTypeDescription="Create a new document." ma:contentTypeScope="" ma:versionID="545dd229a615ab9e45f0d25dde9395cd">
  <xsd:schema xmlns:xsd="http://www.w3.org/2001/XMLSchema" xmlns:xs="http://www.w3.org/2001/XMLSchema" xmlns:p="http://schemas.microsoft.com/office/2006/metadata/properties" xmlns:ns2="adba8154-fc0a-46cd-8795-e492e368628d" xmlns:ns3="13ce14ba-1ee1-4b3e-b291-bdfb75f2b38f" targetNamespace="http://schemas.microsoft.com/office/2006/metadata/properties" ma:root="true" ma:fieldsID="99a561437be1e57c87f9a83bbf998b2b" ns2:_="" ns3:_="">
    <xsd:import namespace="adba8154-fc0a-46cd-8795-e492e368628d"/>
    <xsd:import namespace="13ce14ba-1ee1-4b3e-b291-bdfb75f2b3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ArchiverLinkFileType" minOccurs="0"/>
                <xsd:element ref="ns2:MediaServiceBillingMetadata" minOccurs="0"/>
                <xsd:element ref="ns2:BSEF_x0020_Le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a8154-fc0a-46cd-8795-e492e3686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708982-fb66-454e-8207-ca95519b4f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ArchiverLinkFileType" ma:index="21" nillable="true" ma:displayName="ArchiverLinkFileType" ma:hidden="true" ma:internalName="ArchiverLinkFileTyp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BSEF_x0020_Letter" ma:index="23" nillable="true" ma:displayName="BSEF Letter" ma:internalName="BSEF_x0020_Lett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ce14ba-1ee1-4b3e-b291-bdfb75f2b3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cbb119-9620-44ce-abe5-7f46f8d9805f}" ma:internalName="TaxCatchAll" ma:showField="CatchAllData" ma:web="13ce14ba-1ee1-4b3e-b291-bdfb75f2b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DD1D-5FC1-49E8-AFD6-DBF1CFF50D56}">
  <ds:schemaRefs>
    <ds:schemaRef ds:uri="http://schemas.microsoft.com/sharepoint/v3/contenttype/forms"/>
  </ds:schemaRefs>
</ds:datastoreItem>
</file>

<file path=customXml/itemProps2.xml><?xml version="1.0" encoding="utf-8"?>
<ds:datastoreItem xmlns:ds="http://schemas.openxmlformats.org/officeDocument/2006/customXml" ds:itemID="{766E1226-74BE-400F-B332-3360F74ADACB}">
  <ds:schemaRefs>
    <ds:schemaRef ds:uri="http://schemas.microsoft.com/office/2006/metadata/properties"/>
    <ds:schemaRef ds:uri="http://schemas.microsoft.com/office/infopath/2007/PartnerControls"/>
    <ds:schemaRef ds:uri="13ce14ba-1ee1-4b3e-b291-bdfb75f2b38f"/>
    <ds:schemaRef ds:uri="adba8154-fc0a-46cd-8795-e492e368628d"/>
  </ds:schemaRefs>
</ds:datastoreItem>
</file>

<file path=customXml/itemProps3.xml><?xml version="1.0" encoding="utf-8"?>
<ds:datastoreItem xmlns:ds="http://schemas.openxmlformats.org/officeDocument/2006/customXml" ds:itemID="{B434D7A5-15AE-44CB-BEFB-5EA58D444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a8154-fc0a-46cd-8795-e492e368628d"/>
    <ds:schemaRef ds:uri="13ce14ba-1ee1-4b3e-b291-bdfb75f2b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16EA4-B0AE-408B-9515-70FEED64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Blue_Template</Template>
  <TotalTime>210</TotalTime>
  <Pages>8</Pages>
  <Words>2071</Words>
  <Characters>11022</Characters>
  <Application>Microsoft Office Word</Application>
  <DocSecurity>0</DocSecurity>
  <Lines>918</Lines>
  <Paragraphs>569</Paragraphs>
  <ScaleCrop>false</ScaleCrop>
  <HeadingPairs>
    <vt:vector size="2" baseType="variant">
      <vt:variant>
        <vt:lpstr>Title</vt:lpstr>
      </vt:variant>
      <vt:variant>
        <vt:i4>1</vt:i4>
      </vt:variant>
    </vt:vector>
  </HeadingPairs>
  <TitlesOfParts>
    <vt:vector size="1" baseType="lpstr">
      <vt:lpstr>SLSNSW Support Operations Deputy User Guide</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SLSNSW Support Operations Deputy User Guide</dc:title>
  <dc:subject/>
  <dc:creator>Kai Darwin</dc:creator>
  <cp:keywords/>
  <cp:lastModifiedBy>Kai Darwin</cp:lastModifiedBy>
  <cp:revision>168</cp:revision>
  <cp:lastPrinted>2025-03-27T09:59:00Z</cp:lastPrinted>
  <dcterms:created xsi:type="dcterms:W3CDTF">2026-07-11T15:11:00Z</dcterms:created>
  <dcterms:modified xsi:type="dcterms:W3CDTF">2026-07-17T01:36:00Z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f916b32-7494-4511-a8e2-920244f22578_Enabled">
    <vt:lpwstr>true</vt:lpwstr>
  </property>
  <property fmtid="{D5CDD505-2E9C-101B-9397-08002B2CF9AE}" pid="4" name="MSIP_Label_bf916b32-7494-4511-a8e2-920244f22578_SetDate">
    <vt:lpwstr>2023-08-15T00:29:25Z</vt:lpwstr>
  </property>
  <property fmtid="{D5CDD505-2E9C-101B-9397-08002B2CF9AE}" pid="5" name="MSIP_Label_bf916b32-7494-4511-a8e2-920244f22578_Method">
    <vt:lpwstr>Standard</vt:lpwstr>
  </property>
  <property fmtid="{D5CDD505-2E9C-101B-9397-08002B2CF9AE}" pid="6" name="MSIP_Label_bf916b32-7494-4511-a8e2-920244f22578_Name">
    <vt:lpwstr>defa4170-0d19-0005-0004-bc88714345d2</vt:lpwstr>
  </property>
  <property fmtid="{D5CDD505-2E9C-101B-9397-08002B2CF9AE}" pid="7" name="MSIP_Label_bf916b32-7494-4511-a8e2-920244f22578_SiteId">
    <vt:lpwstr>c693b472-93af-44c9-8f2e-60f2b08c16f9</vt:lpwstr>
  </property>
  <property fmtid="{D5CDD505-2E9C-101B-9397-08002B2CF9AE}" pid="8" name="MSIP_Label_bf916b32-7494-4511-a8e2-920244f22578_ActionId">
    <vt:lpwstr>5e02071d-52b7-4893-825b-fee5e2dad406</vt:lpwstr>
  </property>
  <property fmtid="{D5CDD505-2E9C-101B-9397-08002B2CF9AE}" pid="9" name="MSIP_Label_bf916b32-7494-4511-a8e2-920244f22578_ContentBits">
    <vt:lpwstr>0</vt:lpwstr>
  </property>
  <property fmtid="{D5CDD505-2E9C-101B-9397-08002B2CF9AE}" pid="10" name="GrammarlyDocumentId">
    <vt:lpwstr>10f74c18ddf8558be37b5c710cb57cdbfb4f7f6058e59d121ffd3008a3aea125</vt:lpwstr>
  </property>
  <property fmtid="{D5CDD505-2E9C-101B-9397-08002B2CF9AE}" pid="11" name="ContentTypeId">
    <vt:lpwstr>0x0101001D46190B8FBBD241912E19AA222529D7</vt:lpwstr>
  </property>
</Properties>
</file>