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FD4A" w14:textId="7AAA255B" w:rsidR="00257D5D" w:rsidRDefault="00257D5D" w:rsidP="00257D5D">
      <w:pPr>
        <w:spacing w:after="120"/>
        <w:ind w:left="0" w:firstLine="0"/>
        <w:jc w:val="center"/>
        <w:rPr>
          <w:rFonts w:ascii="Aptos" w:hAnsi="Aptos"/>
          <w:b/>
          <w:color w:val="EE0000"/>
          <w:sz w:val="96"/>
          <w:szCs w:val="96"/>
        </w:rPr>
      </w:pPr>
      <w:r w:rsidRPr="00257D5D">
        <w:rPr>
          <w:rFonts w:ascii="Aptos" w:hAnsi="Aptos"/>
          <w:b/>
          <w:color w:val="EE0000"/>
          <w:sz w:val="96"/>
          <w:szCs w:val="96"/>
        </w:rPr>
        <w:t>Surf Life Saving</w:t>
      </w:r>
    </w:p>
    <w:p w14:paraId="22F20E42" w14:textId="7872E48A" w:rsidR="00124B10" w:rsidRDefault="00257D5D" w:rsidP="00257D5D">
      <w:pPr>
        <w:spacing w:after="120"/>
        <w:ind w:left="0" w:firstLine="0"/>
        <w:jc w:val="center"/>
        <w:rPr>
          <w:rFonts w:ascii="Aptos" w:hAnsi="Aptos"/>
          <w:b/>
          <w:color w:val="EE0000"/>
          <w:sz w:val="96"/>
          <w:szCs w:val="96"/>
        </w:rPr>
      </w:pPr>
      <w:r w:rsidRPr="00257D5D">
        <w:rPr>
          <w:rFonts w:ascii="Aptos" w:hAnsi="Aptos"/>
          <w:b/>
          <w:color w:val="EE0000"/>
          <w:sz w:val="96"/>
          <w:szCs w:val="96"/>
        </w:rPr>
        <w:t>Training Operation</w:t>
      </w:r>
    </w:p>
    <w:p w14:paraId="182B25F1" w14:textId="77777777" w:rsidR="00257D5D" w:rsidRPr="00257D5D" w:rsidRDefault="00257D5D" w:rsidP="00257D5D">
      <w:pPr>
        <w:spacing w:after="120"/>
        <w:ind w:left="0" w:firstLine="0"/>
        <w:jc w:val="center"/>
        <w:rPr>
          <w:rFonts w:ascii="Aptos" w:hAnsi="Aptos"/>
          <w:b/>
          <w:color w:val="EE0000"/>
          <w:sz w:val="52"/>
          <w:szCs w:val="52"/>
        </w:rPr>
      </w:pPr>
    </w:p>
    <w:p w14:paraId="3C41E320" w14:textId="77777777" w:rsidR="00257D5D" w:rsidRDefault="00257D5D" w:rsidP="00257D5D">
      <w:pPr>
        <w:spacing w:after="120"/>
        <w:ind w:left="0" w:firstLine="0"/>
        <w:jc w:val="center"/>
        <w:rPr>
          <w:rFonts w:ascii="Aptos" w:hAnsi="Aptos"/>
          <w:b/>
          <w:color w:val="EE0000"/>
          <w:sz w:val="96"/>
          <w:szCs w:val="96"/>
        </w:rPr>
      </w:pPr>
      <w:r>
        <w:rPr>
          <w:rFonts w:ascii="Aptos" w:hAnsi="Aptos"/>
          <w:b/>
          <w:color w:val="EE0000"/>
          <w:sz w:val="96"/>
          <w:szCs w:val="96"/>
        </w:rPr>
        <w:t>Patient Tag</w:t>
      </w:r>
    </w:p>
    <w:p w14:paraId="57163A13" w14:textId="77777777" w:rsidR="00257D5D" w:rsidRDefault="00257D5D" w:rsidP="00257D5D">
      <w:pPr>
        <w:ind w:left="0" w:firstLine="0"/>
        <w:jc w:val="center"/>
        <w:rPr>
          <w:rFonts w:ascii="Aptos" w:hAnsi="Aptos"/>
          <w:sz w:val="52"/>
          <w:szCs w:val="52"/>
        </w:rPr>
      </w:pPr>
    </w:p>
    <w:p w14:paraId="6C2C4061" w14:textId="143F2FB7" w:rsidR="00257D5D" w:rsidRDefault="00257D5D" w:rsidP="00257D5D">
      <w:pPr>
        <w:ind w:left="0" w:firstLine="0"/>
        <w:jc w:val="center"/>
        <w:rPr>
          <w:rFonts w:ascii="Aptos" w:hAnsi="Aptos"/>
          <w:sz w:val="52"/>
          <w:szCs w:val="52"/>
        </w:rPr>
      </w:pPr>
      <w:r>
        <w:rPr>
          <w:rFonts w:ascii="Aptos" w:hAnsi="Aptos"/>
          <w:sz w:val="52"/>
          <w:szCs w:val="52"/>
        </w:rPr>
        <w:t xml:space="preserve">This is being used for a training exercise on the </w:t>
      </w:r>
      <w:r w:rsidRPr="00257D5D">
        <w:rPr>
          <w:rFonts w:ascii="Aptos" w:hAnsi="Aptos"/>
          <w:sz w:val="52"/>
          <w:szCs w:val="52"/>
          <w:highlight w:val="yellow"/>
        </w:rPr>
        <w:t>__/__/____</w:t>
      </w:r>
    </w:p>
    <w:p w14:paraId="3CB8AFDB" w14:textId="77777777" w:rsidR="00257D5D" w:rsidRDefault="00257D5D" w:rsidP="00257D5D">
      <w:pPr>
        <w:ind w:left="0" w:firstLine="0"/>
        <w:jc w:val="center"/>
        <w:rPr>
          <w:rFonts w:ascii="Aptos" w:hAnsi="Aptos"/>
          <w:sz w:val="52"/>
          <w:szCs w:val="52"/>
        </w:rPr>
      </w:pPr>
    </w:p>
    <w:p w14:paraId="2D118107" w14:textId="1727C7E4" w:rsidR="00BE4DF8" w:rsidRPr="00257D5D" w:rsidRDefault="00257D5D" w:rsidP="00257D5D">
      <w:pPr>
        <w:ind w:left="0" w:firstLine="0"/>
        <w:jc w:val="center"/>
        <w:rPr>
          <w:rFonts w:ascii="Aptos" w:hAnsi="Aptos"/>
          <w:sz w:val="52"/>
          <w:szCs w:val="52"/>
        </w:rPr>
      </w:pPr>
      <w:r w:rsidRPr="00257D5D">
        <w:rPr>
          <w:rFonts w:ascii="Aptos" w:hAnsi="Aptos"/>
          <w:sz w:val="52"/>
          <w:szCs w:val="52"/>
        </w:rPr>
        <w:t xml:space="preserve">If found, please call </w:t>
      </w:r>
      <w:r w:rsidRPr="00257D5D">
        <w:rPr>
          <w:rFonts w:ascii="Aptos" w:hAnsi="Aptos"/>
          <w:sz w:val="52"/>
          <w:szCs w:val="52"/>
          <w:highlight w:val="yellow"/>
        </w:rPr>
        <w:t>_____________</w:t>
      </w:r>
    </w:p>
    <w:p w14:paraId="234F55ED" w14:textId="77777777" w:rsidR="00257D5D" w:rsidRPr="00257D5D" w:rsidRDefault="00257D5D" w:rsidP="00257D5D">
      <w:pPr>
        <w:ind w:left="0" w:firstLine="0"/>
        <w:jc w:val="center"/>
        <w:rPr>
          <w:rFonts w:ascii="Aptos" w:hAnsi="Aptos"/>
          <w:sz w:val="52"/>
          <w:szCs w:val="52"/>
        </w:rPr>
      </w:pPr>
    </w:p>
    <w:p w14:paraId="3F0141B3" w14:textId="77777777" w:rsidR="00257D5D" w:rsidRPr="00257D5D" w:rsidRDefault="00257D5D" w:rsidP="00257D5D">
      <w:pPr>
        <w:ind w:left="0" w:firstLine="0"/>
        <w:jc w:val="center"/>
        <w:rPr>
          <w:rFonts w:ascii="Aptos" w:hAnsi="Aptos"/>
          <w:b/>
          <w:bCs/>
          <w:sz w:val="52"/>
          <w:szCs w:val="52"/>
        </w:rPr>
      </w:pPr>
      <w:r w:rsidRPr="00257D5D">
        <w:rPr>
          <w:rFonts w:ascii="Aptos" w:hAnsi="Aptos"/>
          <w:b/>
          <w:bCs/>
          <w:sz w:val="52"/>
          <w:szCs w:val="52"/>
        </w:rPr>
        <w:t>Patient Condition</w:t>
      </w:r>
    </w:p>
    <w:p w14:paraId="2E424226" w14:textId="77E6A964" w:rsidR="00257D5D" w:rsidRPr="00257D5D" w:rsidRDefault="00257D5D" w:rsidP="00257D5D">
      <w:pPr>
        <w:ind w:left="0" w:firstLine="0"/>
        <w:jc w:val="center"/>
        <w:rPr>
          <w:rFonts w:ascii="Aptos" w:hAnsi="Aptos"/>
          <w:sz w:val="52"/>
          <w:szCs w:val="52"/>
        </w:rPr>
      </w:pPr>
      <w:r w:rsidRPr="00257D5D">
        <w:rPr>
          <w:rFonts w:ascii="Aptos" w:hAnsi="Aptos"/>
          <w:sz w:val="52"/>
          <w:szCs w:val="52"/>
        </w:rPr>
        <w:t>Approx Age:</w:t>
      </w:r>
      <w:r>
        <w:rPr>
          <w:rFonts w:ascii="Aptos" w:hAnsi="Aptos"/>
          <w:sz w:val="52"/>
          <w:szCs w:val="52"/>
        </w:rPr>
        <w:t xml:space="preserve"> </w:t>
      </w:r>
    </w:p>
    <w:p w14:paraId="3EF088A4" w14:textId="2D6ADE80" w:rsidR="00257D5D" w:rsidRDefault="00257D5D" w:rsidP="00257D5D">
      <w:pPr>
        <w:ind w:left="0" w:firstLine="0"/>
        <w:jc w:val="center"/>
        <w:rPr>
          <w:rFonts w:ascii="Aptos" w:hAnsi="Aptos"/>
          <w:sz w:val="52"/>
          <w:szCs w:val="52"/>
        </w:rPr>
      </w:pPr>
      <w:r w:rsidRPr="00257D5D">
        <w:rPr>
          <w:rFonts w:ascii="Aptos" w:hAnsi="Aptos"/>
          <w:sz w:val="52"/>
          <w:szCs w:val="52"/>
        </w:rPr>
        <w:t>Gender:</w:t>
      </w:r>
      <w:r>
        <w:rPr>
          <w:rFonts w:ascii="Aptos" w:hAnsi="Aptos"/>
          <w:sz w:val="52"/>
          <w:szCs w:val="52"/>
        </w:rPr>
        <w:t xml:space="preserve"> </w:t>
      </w:r>
    </w:p>
    <w:p w14:paraId="53CDBBD9" w14:textId="698FCF44" w:rsidR="00257D5D" w:rsidRPr="00257D5D" w:rsidRDefault="00257D5D" w:rsidP="00257D5D">
      <w:pPr>
        <w:ind w:left="0" w:firstLine="0"/>
        <w:jc w:val="center"/>
        <w:rPr>
          <w:rFonts w:ascii="Aptos" w:hAnsi="Aptos"/>
          <w:sz w:val="52"/>
          <w:szCs w:val="52"/>
        </w:rPr>
      </w:pPr>
      <w:r w:rsidRPr="00257D5D">
        <w:rPr>
          <w:rFonts w:ascii="Aptos" w:hAnsi="Aptos"/>
          <w:sz w:val="52"/>
          <w:szCs w:val="52"/>
          <w:highlight w:val="yellow"/>
        </w:rPr>
        <w:t xml:space="preserve">Describe the </w:t>
      </w:r>
      <w:r>
        <w:rPr>
          <w:rFonts w:ascii="Aptos" w:hAnsi="Aptos"/>
          <w:sz w:val="52"/>
          <w:szCs w:val="52"/>
          <w:highlight w:val="yellow"/>
        </w:rPr>
        <w:t>injuries</w:t>
      </w:r>
      <w:r w:rsidRPr="00257D5D">
        <w:rPr>
          <w:rFonts w:ascii="Aptos" w:hAnsi="Aptos"/>
          <w:sz w:val="52"/>
          <w:szCs w:val="52"/>
          <w:highlight w:val="yellow"/>
        </w:rPr>
        <w:t xml:space="preserve"> of the patient here</w:t>
      </w:r>
    </w:p>
    <w:p w14:paraId="5AB04781" w14:textId="3907DD0F" w:rsidR="00257D5D" w:rsidRDefault="00257D5D">
      <w:pPr>
        <w:spacing w:after="160"/>
        <w:ind w:left="0" w:firstLine="0"/>
        <w:rPr>
          <w:rFonts w:ascii="Aptos" w:hAnsi="Aptos"/>
          <w:sz w:val="22"/>
        </w:rPr>
      </w:pPr>
      <w:r>
        <w:rPr>
          <w:rFonts w:ascii="Aptos" w:hAnsi="Aptos"/>
          <w:sz w:val="22"/>
        </w:rPr>
        <w:br w:type="page"/>
      </w:r>
    </w:p>
    <w:p w14:paraId="1628685F" w14:textId="77777777" w:rsidR="00257D5D" w:rsidRDefault="00257D5D" w:rsidP="00257D5D">
      <w:pPr>
        <w:spacing w:after="120"/>
        <w:ind w:left="0" w:firstLine="0"/>
        <w:jc w:val="center"/>
        <w:rPr>
          <w:rFonts w:ascii="Aptos" w:hAnsi="Aptos"/>
          <w:b/>
          <w:color w:val="EE0000"/>
          <w:sz w:val="96"/>
          <w:szCs w:val="96"/>
        </w:rPr>
      </w:pPr>
      <w:r w:rsidRPr="00257D5D">
        <w:rPr>
          <w:rFonts w:ascii="Aptos" w:hAnsi="Aptos"/>
          <w:b/>
          <w:color w:val="EE0000"/>
          <w:sz w:val="96"/>
          <w:szCs w:val="96"/>
        </w:rPr>
        <w:lastRenderedPageBreak/>
        <w:t>Surf Life Saving</w:t>
      </w:r>
    </w:p>
    <w:p w14:paraId="2738BC2F" w14:textId="77777777" w:rsidR="00257D5D" w:rsidRDefault="00257D5D" w:rsidP="00257D5D">
      <w:pPr>
        <w:spacing w:after="120"/>
        <w:ind w:left="0" w:firstLine="0"/>
        <w:jc w:val="center"/>
        <w:rPr>
          <w:rFonts w:ascii="Aptos" w:hAnsi="Aptos"/>
          <w:b/>
          <w:color w:val="EE0000"/>
          <w:sz w:val="96"/>
          <w:szCs w:val="96"/>
        </w:rPr>
      </w:pPr>
      <w:r w:rsidRPr="00257D5D">
        <w:rPr>
          <w:rFonts w:ascii="Aptos" w:hAnsi="Aptos"/>
          <w:b/>
          <w:color w:val="EE0000"/>
          <w:sz w:val="96"/>
          <w:szCs w:val="96"/>
        </w:rPr>
        <w:t>Training Operation</w:t>
      </w:r>
    </w:p>
    <w:p w14:paraId="46982F57" w14:textId="77777777" w:rsidR="00257D5D" w:rsidRPr="00257D5D" w:rsidRDefault="00257D5D" w:rsidP="00257D5D">
      <w:pPr>
        <w:spacing w:after="120"/>
        <w:ind w:left="0" w:firstLine="0"/>
        <w:jc w:val="center"/>
        <w:rPr>
          <w:rFonts w:ascii="Aptos" w:hAnsi="Aptos"/>
          <w:b/>
          <w:color w:val="EE0000"/>
          <w:sz w:val="52"/>
          <w:szCs w:val="52"/>
        </w:rPr>
      </w:pPr>
    </w:p>
    <w:p w14:paraId="575CF565" w14:textId="014C2BEF" w:rsidR="00257D5D" w:rsidRDefault="00257D5D" w:rsidP="00257D5D">
      <w:pPr>
        <w:spacing w:after="120"/>
        <w:ind w:left="0" w:firstLine="0"/>
        <w:jc w:val="center"/>
        <w:rPr>
          <w:rFonts w:ascii="Aptos" w:hAnsi="Aptos"/>
          <w:b/>
          <w:color w:val="EE0000"/>
          <w:sz w:val="96"/>
          <w:szCs w:val="96"/>
        </w:rPr>
      </w:pPr>
      <w:r>
        <w:rPr>
          <w:rFonts w:ascii="Aptos" w:hAnsi="Aptos"/>
          <w:b/>
          <w:color w:val="EE0000"/>
          <w:sz w:val="96"/>
          <w:szCs w:val="96"/>
        </w:rPr>
        <w:t>Prop</w:t>
      </w:r>
      <w:r>
        <w:rPr>
          <w:rFonts w:ascii="Aptos" w:hAnsi="Aptos"/>
          <w:b/>
          <w:color w:val="EE0000"/>
          <w:sz w:val="96"/>
          <w:szCs w:val="96"/>
        </w:rPr>
        <w:t xml:space="preserve"> Tag</w:t>
      </w:r>
    </w:p>
    <w:p w14:paraId="5B0B1F0B" w14:textId="77777777" w:rsidR="00257D5D" w:rsidRDefault="00257D5D" w:rsidP="00257D5D">
      <w:pPr>
        <w:ind w:left="0" w:firstLine="0"/>
        <w:jc w:val="center"/>
        <w:rPr>
          <w:rFonts w:ascii="Aptos" w:hAnsi="Aptos"/>
          <w:sz w:val="52"/>
          <w:szCs w:val="52"/>
        </w:rPr>
      </w:pPr>
    </w:p>
    <w:p w14:paraId="54B2D9E9" w14:textId="77777777" w:rsidR="00257D5D" w:rsidRDefault="00257D5D" w:rsidP="00257D5D">
      <w:pPr>
        <w:ind w:left="0" w:firstLine="0"/>
        <w:jc w:val="center"/>
        <w:rPr>
          <w:rFonts w:ascii="Aptos" w:hAnsi="Aptos"/>
          <w:sz w:val="52"/>
          <w:szCs w:val="52"/>
        </w:rPr>
      </w:pPr>
      <w:r>
        <w:rPr>
          <w:rFonts w:ascii="Aptos" w:hAnsi="Aptos"/>
          <w:sz w:val="52"/>
          <w:szCs w:val="52"/>
        </w:rPr>
        <w:t xml:space="preserve">This is being used for a training exercise on the </w:t>
      </w:r>
      <w:r w:rsidRPr="00257D5D">
        <w:rPr>
          <w:rFonts w:ascii="Aptos" w:hAnsi="Aptos"/>
          <w:sz w:val="52"/>
          <w:szCs w:val="52"/>
          <w:highlight w:val="yellow"/>
        </w:rPr>
        <w:t>__/__/____</w:t>
      </w:r>
    </w:p>
    <w:p w14:paraId="6C5EB594" w14:textId="77777777" w:rsidR="00257D5D" w:rsidRDefault="00257D5D" w:rsidP="00257D5D">
      <w:pPr>
        <w:ind w:left="0" w:firstLine="0"/>
        <w:jc w:val="center"/>
        <w:rPr>
          <w:rFonts w:ascii="Aptos" w:hAnsi="Aptos"/>
          <w:sz w:val="52"/>
          <w:szCs w:val="52"/>
        </w:rPr>
      </w:pPr>
    </w:p>
    <w:p w14:paraId="7DB86B34" w14:textId="030887BB" w:rsidR="00257D5D" w:rsidRPr="00257D5D" w:rsidRDefault="00257D5D" w:rsidP="00257D5D">
      <w:pPr>
        <w:ind w:left="0" w:firstLine="0"/>
        <w:jc w:val="center"/>
        <w:rPr>
          <w:rFonts w:ascii="Aptos" w:hAnsi="Aptos"/>
          <w:sz w:val="52"/>
          <w:szCs w:val="52"/>
        </w:rPr>
      </w:pPr>
      <w:r w:rsidRPr="00257D5D">
        <w:rPr>
          <w:rFonts w:ascii="Aptos" w:hAnsi="Aptos"/>
          <w:sz w:val="52"/>
          <w:szCs w:val="52"/>
        </w:rPr>
        <w:t xml:space="preserve">If found, please call </w:t>
      </w:r>
      <w:r w:rsidRPr="00257D5D">
        <w:rPr>
          <w:rFonts w:ascii="Aptos" w:hAnsi="Aptos"/>
          <w:sz w:val="52"/>
          <w:szCs w:val="52"/>
          <w:highlight w:val="yellow"/>
        </w:rPr>
        <w:t>_____________</w:t>
      </w:r>
    </w:p>
    <w:sectPr w:rsidR="00257D5D" w:rsidRPr="00257D5D" w:rsidSect="003C27CB">
      <w:headerReference w:type="even" r:id="rId11"/>
      <w:headerReference w:type="default" r:id="rId12"/>
      <w:headerReference w:type="first" r:id="rId13"/>
      <w:type w:val="continuous"/>
      <w:pgSz w:w="11906" w:h="16838" w:code="9"/>
      <w:pgMar w:top="2127" w:right="282" w:bottom="851" w:left="391" w:header="39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67659" w14:textId="77777777" w:rsidR="003024B5" w:rsidRDefault="003024B5">
      <w:pPr>
        <w:spacing w:after="0" w:line="240" w:lineRule="auto"/>
      </w:pPr>
      <w:r>
        <w:separator/>
      </w:r>
    </w:p>
  </w:endnote>
  <w:endnote w:type="continuationSeparator" w:id="0">
    <w:p w14:paraId="1A88DBBD" w14:textId="77777777" w:rsidR="003024B5" w:rsidRDefault="003024B5">
      <w:pPr>
        <w:spacing w:after="0" w:line="240" w:lineRule="auto"/>
      </w:pPr>
      <w:r>
        <w:continuationSeparator/>
      </w:r>
    </w:p>
  </w:endnote>
  <w:endnote w:type="continuationNotice" w:id="1">
    <w:p w14:paraId="56B7D217" w14:textId="77777777" w:rsidR="003024B5" w:rsidRDefault="003024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9EB39" w14:textId="77777777" w:rsidR="003024B5" w:rsidRDefault="003024B5">
      <w:pPr>
        <w:spacing w:after="0" w:line="240" w:lineRule="auto"/>
      </w:pPr>
      <w:r>
        <w:separator/>
      </w:r>
    </w:p>
  </w:footnote>
  <w:footnote w:type="continuationSeparator" w:id="0">
    <w:p w14:paraId="18AC32B5" w14:textId="77777777" w:rsidR="003024B5" w:rsidRDefault="003024B5">
      <w:pPr>
        <w:spacing w:after="0" w:line="240" w:lineRule="auto"/>
      </w:pPr>
      <w:r>
        <w:continuationSeparator/>
      </w:r>
    </w:p>
  </w:footnote>
  <w:footnote w:type="continuationNotice" w:id="1">
    <w:p w14:paraId="2F221BF0" w14:textId="77777777" w:rsidR="003024B5" w:rsidRDefault="003024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C256" w14:textId="77777777" w:rsidR="00690121" w:rsidRDefault="00D02A63">
    <w:pPr>
      <w:spacing w:after="0"/>
      <w:ind w:left="-1440" w:right="9360" w:firstLine="0"/>
    </w:pPr>
    <w:r>
      <w:rPr>
        <w:noProof/>
      </w:rPr>
      <w:drawing>
        <wp:anchor distT="0" distB="0" distL="114300" distR="114300" simplePos="0" relativeHeight="251658241" behindDoc="0" locked="0" layoutInCell="1" allowOverlap="0" wp14:anchorId="391A0913" wp14:editId="36DAF6C5">
          <wp:simplePos x="0" y="0"/>
          <wp:positionH relativeFrom="page">
            <wp:posOffset>4204716</wp:posOffset>
          </wp:positionH>
          <wp:positionV relativeFrom="page">
            <wp:posOffset>249936</wp:posOffset>
          </wp:positionV>
          <wp:extent cx="2423160" cy="646176"/>
          <wp:effectExtent l="0" t="0" r="0" b="0"/>
          <wp:wrapSquare wrapText="bothSides"/>
          <wp:docPr id="1299049539" name="Picture 12990495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3160" cy="64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0C55CE" w14:textId="77777777" w:rsidR="00690121" w:rsidRDefault="00D02A63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0939A761" wp14:editId="03D6F67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858000" cy="1696212"/>
              <wp:effectExtent l="0" t="0" r="0" b="0"/>
              <wp:wrapNone/>
              <wp:docPr id="1530" name="Group 15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696212"/>
                        <a:chOff x="0" y="0"/>
                        <a:chExt cx="6858000" cy="1696212"/>
                      </a:xfrm>
                    </wpg:grpSpPr>
                    <pic:pic xmlns:pic="http://schemas.openxmlformats.org/drawingml/2006/picture">
                      <pic:nvPicPr>
                        <pic:cNvPr id="1533" name="Picture 15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041648" y="297180"/>
                          <a:ext cx="2527554" cy="71399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09" name="Shape 1609"/>
                      <wps:cNvSpPr/>
                      <wps:spPr>
                        <a:xfrm>
                          <a:off x="0" y="0"/>
                          <a:ext cx="6858000" cy="1696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696212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  <a:lnTo>
                                <a:pt x="6858000" y="1696212"/>
                              </a:lnTo>
                              <a:lnTo>
                                <a:pt x="0" y="1696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A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2" name="Shape 1532"/>
                      <wps:cNvSpPr/>
                      <wps:spPr>
                        <a:xfrm>
                          <a:off x="0" y="0"/>
                          <a:ext cx="6858000" cy="1696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696212">
                              <a:moveTo>
                                <a:pt x="0" y="1696212"/>
                              </a:moveTo>
                              <a:lnTo>
                                <a:pt x="6858000" y="1696212"/>
                              </a:lnTo>
                              <a:lnTo>
                                <a:pt x="6858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60A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5D5C4A4" id="Group 1530" o:spid="_x0000_s1026" style="position:absolute;margin-left:0;margin-top:0;width:540pt;height:133.55pt;z-index:-251658238;mso-position-horizontal-relative:page;mso-position-vertical-relative:page" coordsize="68580,16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33" o:spid="_x0000_s1027" type="#_x0000_t75" style="position:absolute;left:40416;top:2971;width:25276;height:7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">
                <v:imagedata r:id="rId3" o:title=""/>
              </v:shape>
              <v:shape id="Shape 1609" o:spid="_x0000_s1028" style="position:absolute;width:68580;height:16962;visibility:visible;mso-wrap-style:square;v-text-anchor:top" coordsize="6858000,1696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" path="m,l6858000,r,1696212l,1696212,,e" fillcolor="#0060a9" stroked="f" strokeweight="0">
                <v:stroke miterlimit="83231f" joinstyle="miter"/>
                <v:path arrowok="t" textboxrect="0,0,6858000,1696212"/>
              </v:shape>
              <v:shape id="Shape 1532" o:spid="_x0000_s1029" style="position:absolute;width:68580;height:16962;visibility:visible;mso-wrap-style:square;v-text-anchor:top" coordsize="6858000,1696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" path="m,1696212r6858000,l6858000,,,,,1696212xe" filled="f" strokecolor="#0060a9" strokeweight="1pt">
                <v:stroke miterlimit="83231f" joinstyle="miter"/>
                <v:path arrowok="t" textboxrect="0,0,6858000,169621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C467" w14:textId="3FF13035" w:rsidR="00690121" w:rsidRPr="00A419D9" w:rsidRDefault="00972E1C" w:rsidP="00525073">
    <w:pPr>
      <w:tabs>
        <w:tab w:val="left" w:pos="2160"/>
        <w:tab w:val="left" w:pos="5903"/>
      </w:tabs>
      <w:spacing w:before="240" w:after="0"/>
      <w:ind w:left="284" w:right="66" w:firstLine="0"/>
      <w:rPr>
        <w:rFonts w:ascii="Arial" w:hAnsi="Arial" w:cs="Arial"/>
        <w:sz w:val="64"/>
        <w:szCs w:val="64"/>
      </w:rPr>
    </w:pPr>
    <w:r>
      <w:rPr>
        <w:b/>
        <w:bCs/>
        <w:noProof/>
        <w:color w:val="FFFFFF" w:themeColor="background1"/>
        <w:sz w:val="64"/>
        <w:szCs w:val="64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68BA6FAC" wp14:editId="535B1304">
              <wp:simplePos x="0" y="0"/>
              <wp:positionH relativeFrom="column">
                <wp:posOffset>4513151</wp:posOffset>
              </wp:positionH>
              <wp:positionV relativeFrom="paragraph">
                <wp:posOffset>40005</wp:posOffset>
              </wp:positionV>
              <wp:extent cx="2435093" cy="652145"/>
              <wp:effectExtent l="0" t="0" r="3810" b="0"/>
              <wp:wrapNone/>
              <wp:docPr id="580721583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5093" cy="652145"/>
                        <a:chOff x="0" y="0"/>
                        <a:chExt cx="2435093" cy="652145"/>
                      </a:xfrm>
                    </wpg:grpSpPr>
                    <pic:pic xmlns:pic="http://schemas.openxmlformats.org/drawingml/2006/picture">
                      <pic:nvPicPr>
                        <pic:cNvPr id="1508305921" name="Picture 1497702999"/>
                        <pic:cNvPicPr/>
                      </pic:nvPicPr>
                      <pic:blipFill rotWithShape="1">
                        <a:blip r:embed="rId1"/>
                        <a:srcRect r="28236"/>
                        <a:stretch/>
                      </pic:blipFill>
                      <pic:spPr bwMode="auto">
                        <a:xfrm>
                          <a:off x="0" y="5285"/>
                          <a:ext cx="1738630" cy="6457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0965131" name="Picture 8" descr="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276"/>
                        <a:stretch/>
                      </pic:blipFill>
                      <pic:spPr bwMode="auto">
                        <a:xfrm>
                          <a:off x="1760088" y="0"/>
                          <a:ext cx="675005" cy="6521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97F4B6" id="Group 9" o:spid="_x0000_s1026" style="position:absolute;margin-left:355.35pt;margin-top:3.15pt;width:191.75pt;height:51.35pt;z-index:251658245" coordsize="24350,6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97702999" o:spid="_x0000_s1027" type="#_x0000_t75" style="position:absolute;top:52;width:17386;height:6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">
                <v:imagedata r:id="rId3" o:title="" cropright="18505f"/>
              </v:shape>
              <v:shape id="Picture 8" o:spid="_x0000_s1028" type="#_x0000_t75" alt="Blue text on a black background&#10;&#10;AI-generated content may be incorrect." style="position:absolute;left:17600;width:6750;height:6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">
                <v:imagedata r:id="rId4" o:title="Blue text on a black background&#10;&#10;AI-generated content may be incorrect" cropleft="47367f"/>
              </v:shape>
            </v:group>
          </w:pict>
        </mc:Fallback>
      </mc:AlternateContent>
    </w:r>
    <w:r w:rsidR="00D2095C" w:rsidRPr="00A419D9">
      <w:rPr>
        <w:b/>
        <w:bCs/>
        <w:noProof/>
        <w:color w:val="FFFFFF" w:themeColor="background1"/>
        <w:sz w:val="64"/>
        <w:szCs w:val="64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7F5721E" wp14:editId="014A58C9">
              <wp:simplePos x="0" y="0"/>
              <wp:positionH relativeFrom="page">
                <wp:posOffset>-10571</wp:posOffset>
              </wp:positionH>
              <wp:positionV relativeFrom="page">
                <wp:posOffset>-676550</wp:posOffset>
              </wp:positionV>
              <wp:extent cx="7562850" cy="1775944"/>
              <wp:effectExtent l="95250" t="57150" r="0" b="0"/>
              <wp:wrapNone/>
              <wp:docPr id="1520" name="Group 15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775944"/>
                        <a:chOff x="-8647" y="-1"/>
                        <a:chExt cx="6866648" cy="1706689"/>
                      </a:xfrm>
                      <a:solidFill>
                        <a:srgbClr val="EE0000"/>
                      </a:solidFill>
                    </wpg:grpSpPr>
                    <pic:pic xmlns:pic="http://schemas.openxmlformats.org/drawingml/2006/picture">
                      <pic:nvPicPr>
                        <pic:cNvPr id="1523" name="Picture 152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4041648" y="297180"/>
                          <a:ext cx="2527554" cy="713994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pic:spPr>
                    </pic:pic>
                    <wps:wsp>
                      <wps:cNvPr id="1607" name="Shape 1607"/>
                      <wps:cNvSpPr/>
                      <wps:spPr>
                        <a:xfrm>
                          <a:off x="-8647" y="-1"/>
                          <a:ext cx="6866648" cy="17066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696212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  <a:lnTo>
                                <a:pt x="6858000" y="1696212"/>
                              </a:lnTo>
                              <a:lnTo>
                                <a:pt x="0" y="1696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grpFill/>
                        <a:ln w="0" cap="flat">
                          <a:noFill/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A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2" name="Shape 1522"/>
                      <wps:cNvSpPr/>
                      <wps:spPr>
                        <a:xfrm>
                          <a:off x="0" y="0"/>
                          <a:ext cx="6858000" cy="1696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696212">
                              <a:moveTo>
                                <a:pt x="0" y="1696212"/>
                              </a:moveTo>
                              <a:lnTo>
                                <a:pt x="6858000" y="1696212"/>
                              </a:lnTo>
                              <a:lnTo>
                                <a:pt x="6858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 w="12700" cap="flat">
                          <a:noFill/>
                          <a:miter lim="127000"/>
                        </a:ln>
                      </wps:spPr>
                      <wps:style>
                        <a:lnRef idx="1">
                          <a:srgbClr val="0060A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AF023E" id="Group 1520" o:spid="_x0000_s1026" style="position:absolute;margin-left:-.85pt;margin-top:-53.25pt;width:595.5pt;height:139.85pt;z-index:-251658240;mso-position-horizontal-relative:page;mso-position-vertical-relative:page;mso-width-relative:margin;mso-height-relative:margin" coordorigin="-86" coordsize="68666,17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">
              <v:shape id="Picture 1523" o:spid="_x0000_s1027" type="#_x0000_t75" style="position:absolute;left:40416;top:2971;width:25276;height:7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">
                <v:imagedata r:id="rId6" o:title=""/>
              </v:shape>
              <v:shape id="Shape 1607" o:spid="_x0000_s1028" style="position:absolute;left:-86;width:68666;height:17066;visibility:visible;mso-wrap-style:square;v-text-anchor:top" coordsize="6858000,1696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" path="m,l6858000,r,1696212l,1696212,,e" filled="f" stroked="f" strokeweight="0">
                <v:stroke miterlimit="83231f" joinstyle="miter"/>
                <v:path arrowok="t" textboxrect="0,0,6858000,1696212"/>
              </v:shape>
              <v:shape id="Shape 1522" o:spid="_x0000_s1029" style="position:absolute;width:68580;height:16962;visibility:visible;mso-wrap-style:square;v-text-anchor:top" coordsize="6858000,1696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" path="m,1696212r6858000,l6858000,,,,,1696212xe" filled="f" stroked="f" strokeweight="1pt">
                <v:stroke miterlimit="83231f" joinstyle="miter"/>
                <v:path arrowok="t" textboxrect="0,0,6858000,1696212"/>
              </v:shape>
              <w10:wrap anchorx="page" anchory="page"/>
            </v:group>
          </w:pict>
        </mc:Fallback>
      </mc:AlternateContent>
    </w:r>
    <w:r w:rsidR="00257D5D">
      <w:rPr>
        <w:rFonts w:ascii="Arial" w:hAnsi="Arial" w:cs="Arial"/>
        <w:b/>
        <w:bCs/>
        <w:noProof/>
        <w:color w:val="FFFFFF" w:themeColor="background1"/>
        <w:sz w:val="64"/>
        <w:szCs w:val="64"/>
      </w:rPr>
      <w:t>Training Aid Tag</w:t>
    </w:r>
    <w:r w:rsidR="00463BFA" w:rsidRPr="00A419D9">
      <w:rPr>
        <w:rFonts w:ascii="Arial" w:hAnsi="Arial" w:cs="Arial"/>
        <w:b/>
        <w:bCs/>
        <w:noProof/>
        <w:color w:val="FFFFFF" w:themeColor="background1"/>
        <w:sz w:val="64"/>
        <w:szCs w:val="6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EFB4" w14:textId="77777777" w:rsidR="00690121" w:rsidRDefault="00D02A63">
    <w:pPr>
      <w:spacing w:after="0"/>
      <w:ind w:left="-1440" w:right="9360" w:firstLine="0"/>
    </w:pPr>
    <w:r>
      <w:rPr>
        <w:noProof/>
      </w:rPr>
      <w:drawing>
        <wp:anchor distT="0" distB="0" distL="114300" distR="114300" simplePos="0" relativeHeight="251658243" behindDoc="0" locked="0" layoutInCell="1" allowOverlap="0" wp14:anchorId="698E59FD" wp14:editId="151F378C">
          <wp:simplePos x="0" y="0"/>
          <wp:positionH relativeFrom="page">
            <wp:posOffset>4204716</wp:posOffset>
          </wp:positionH>
          <wp:positionV relativeFrom="page">
            <wp:posOffset>249936</wp:posOffset>
          </wp:positionV>
          <wp:extent cx="2423160" cy="646176"/>
          <wp:effectExtent l="0" t="0" r="0" b="0"/>
          <wp:wrapSquare wrapText="bothSides"/>
          <wp:docPr id="1104105763" name="Picture 11041057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3160" cy="64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8581D1" w14:textId="77777777" w:rsidR="00690121" w:rsidRDefault="00D02A63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69A2BA44" wp14:editId="22D0BCB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858000" cy="1696212"/>
              <wp:effectExtent l="0" t="0" r="0" b="0"/>
              <wp:wrapNone/>
              <wp:docPr id="1510" name="Group 15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696212"/>
                        <a:chOff x="0" y="0"/>
                        <a:chExt cx="6858000" cy="1696212"/>
                      </a:xfrm>
                    </wpg:grpSpPr>
                    <pic:pic xmlns:pic="http://schemas.openxmlformats.org/drawingml/2006/picture">
                      <pic:nvPicPr>
                        <pic:cNvPr id="1513" name="Picture 151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041648" y="297180"/>
                          <a:ext cx="2527554" cy="71399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05" name="Shape 1605"/>
                      <wps:cNvSpPr/>
                      <wps:spPr>
                        <a:xfrm>
                          <a:off x="0" y="0"/>
                          <a:ext cx="6858000" cy="1696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696212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  <a:lnTo>
                                <a:pt x="6858000" y="1696212"/>
                              </a:lnTo>
                              <a:lnTo>
                                <a:pt x="0" y="1696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A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2" name="Shape 1512"/>
                      <wps:cNvSpPr/>
                      <wps:spPr>
                        <a:xfrm>
                          <a:off x="0" y="0"/>
                          <a:ext cx="6858000" cy="1696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696212">
                              <a:moveTo>
                                <a:pt x="0" y="1696212"/>
                              </a:moveTo>
                              <a:lnTo>
                                <a:pt x="6858000" y="1696212"/>
                              </a:lnTo>
                              <a:lnTo>
                                <a:pt x="6858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60A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CA24A49" id="Group 1510" o:spid="_x0000_s1026" style="position:absolute;margin-left:0;margin-top:0;width:540pt;height:133.55pt;z-index:-251658236;mso-position-horizontal-relative:page;mso-position-vertical-relative:page" coordsize="68580,16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13" o:spid="_x0000_s1027" type="#_x0000_t75" style="position:absolute;left:40416;top:2971;width:25276;height:7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">
                <v:imagedata r:id="rId3" o:title=""/>
              </v:shape>
              <v:shape id="Shape 1605" o:spid="_x0000_s1028" style="position:absolute;width:68580;height:16962;visibility:visible;mso-wrap-style:square;v-text-anchor:top" coordsize="6858000,1696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" path="m,l6858000,r,1696212l,1696212,,e" fillcolor="#0060a9" stroked="f" strokeweight="0">
                <v:stroke miterlimit="83231f" joinstyle="miter"/>
                <v:path arrowok="t" textboxrect="0,0,6858000,1696212"/>
              </v:shape>
              <v:shape id="Shape 1512" o:spid="_x0000_s1029" style="position:absolute;width:68580;height:16962;visibility:visible;mso-wrap-style:square;v-text-anchor:top" coordsize="6858000,1696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" path="m,1696212r6858000,l6858000,,,,,1696212xe" filled="f" strokecolor="#0060a9" strokeweight="1pt">
                <v:stroke miterlimit="83231f" joinstyle="miter"/>
                <v:path arrowok="t" textboxrect="0,0,6858000,169621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D20"/>
    <w:multiLevelType w:val="hybridMultilevel"/>
    <w:tmpl w:val="54DCCCA6"/>
    <w:lvl w:ilvl="0" w:tplc="B60C7C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B5BA0"/>
    <w:multiLevelType w:val="hybridMultilevel"/>
    <w:tmpl w:val="78DAC10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3865AE7"/>
    <w:multiLevelType w:val="hybridMultilevel"/>
    <w:tmpl w:val="28629B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F60"/>
    <w:multiLevelType w:val="hybridMultilevel"/>
    <w:tmpl w:val="117C1450"/>
    <w:lvl w:ilvl="0" w:tplc="A0207FF2">
      <w:start w:val="1"/>
      <w:numFmt w:val="bullet"/>
      <w:lvlText w:val="•"/>
      <w:lvlJc w:val="left"/>
      <w:pPr>
        <w:ind w:left="2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A9C44">
      <w:start w:val="1"/>
      <w:numFmt w:val="bullet"/>
      <w:lvlText w:val="o"/>
      <w:lvlJc w:val="left"/>
      <w:pPr>
        <w:ind w:left="3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608B06">
      <w:start w:val="1"/>
      <w:numFmt w:val="bullet"/>
      <w:lvlText w:val="▪"/>
      <w:lvlJc w:val="left"/>
      <w:pPr>
        <w:ind w:left="4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C626E8">
      <w:start w:val="1"/>
      <w:numFmt w:val="bullet"/>
      <w:lvlText w:val="•"/>
      <w:lvlJc w:val="left"/>
      <w:pPr>
        <w:ind w:left="5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BE241A">
      <w:start w:val="1"/>
      <w:numFmt w:val="bullet"/>
      <w:lvlText w:val="o"/>
      <w:lvlJc w:val="left"/>
      <w:pPr>
        <w:ind w:left="5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CF8EC">
      <w:start w:val="1"/>
      <w:numFmt w:val="bullet"/>
      <w:lvlText w:val="▪"/>
      <w:lvlJc w:val="left"/>
      <w:pPr>
        <w:ind w:left="6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20EF2">
      <w:start w:val="1"/>
      <w:numFmt w:val="bullet"/>
      <w:lvlText w:val="•"/>
      <w:lvlJc w:val="left"/>
      <w:pPr>
        <w:ind w:left="7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24AD3C">
      <w:start w:val="1"/>
      <w:numFmt w:val="bullet"/>
      <w:lvlText w:val="o"/>
      <w:lvlJc w:val="left"/>
      <w:pPr>
        <w:ind w:left="7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A9866">
      <w:start w:val="1"/>
      <w:numFmt w:val="bullet"/>
      <w:lvlText w:val="▪"/>
      <w:lvlJc w:val="left"/>
      <w:pPr>
        <w:ind w:left="8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0249AC"/>
    <w:multiLevelType w:val="hybridMultilevel"/>
    <w:tmpl w:val="D2CC81F6"/>
    <w:lvl w:ilvl="0" w:tplc="E9EA3CEE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CA7943"/>
    <w:multiLevelType w:val="hybridMultilevel"/>
    <w:tmpl w:val="9006CF00"/>
    <w:lvl w:ilvl="0" w:tplc="B60C7CC6">
      <w:numFmt w:val="bullet"/>
      <w:lvlText w:val="-"/>
      <w:lvlJc w:val="left"/>
      <w:pPr>
        <w:ind w:left="791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" w15:restartNumberingAfterBreak="0">
    <w:nsid w:val="0C6D6F03"/>
    <w:multiLevelType w:val="hybridMultilevel"/>
    <w:tmpl w:val="156659DA"/>
    <w:lvl w:ilvl="0" w:tplc="2AF8F56A">
      <w:numFmt w:val="bullet"/>
      <w:lvlText w:val="-"/>
      <w:lvlJc w:val="left"/>
      <w:pPr>
        <w:ind w:left="2226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E840602"/>
    <w:multiLevelType w:val="hybridMultilevel"/>
    <w:tmpl w:val="32EAC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51DA2"/>
    <w:multiLevelType w:val="hybridMultilevel"/>
    <w:tmpl w:val="16029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51A22"/>
    <w:multiLevelType w:val="hybridMultilevel"/>
    <w:tmpl w:val="A62452EC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133042DE"/>
    <w:multiLevelType w:val="hybridMultilevel"/>
    <w:tmpl w:val="E076A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B0CD9"/>
    <w:multiLevelType w:val="hybridMultilevel"/>
    <w:tmpl w:val="F4B42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4656A"/>
    <w:multiLevelType w:val="hybridMultilevel"/>
    <w:tmpl w:val="9D401612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E0723E5"/>
    <w:multiLevelType w:val="hybridMultilevel"/>
    <w:tmpl w:val="E31082D0"/>
    <w:lvl w:ilvl="0" w:tplc="56C63BB0">
      <w:start w:val="1"/>
      <w:numFmt w:val="bullet"/>
      <w:pStyle w:val="PARAGRAPH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A52CA"/>
    <w:multiLevelType w:val="multilevel"/>
    <w:tmpl w:val="CB1A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BF43B3"/>
    <w:multiLevelType w:val="hybridMultilevel"/>
    <w:tmpl w:val="3B9E6530"/>
    <w:lvl w:ilvl="0" w:tplc="42448866">
      <w:start w:val="3"/>
      <w:numFmt w:val="bullet"/>
      <w:lvlText w:val="-"/>
      <w:lvlJc w:val="left"/>
      <w:pPr>
        <w:ind w:left="472" w:hanging="360"/>
      </w:pPr>
      <w:rPr>
        <w:rFonts w:ascii="Carlito" w:eastAsia="Carlito" w:hAnsi="Carlito" w:cs="Carlito" w:hint="default"/>
      </w:rPr>
    </w:lvl>
    <w:lvl w:ilvl="1" w:tplc="0C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6" w15:restartNumberingAfterBreak="0">
    <w:nsid w:val="24434E26"/>
    <w:multiLevelType w:val="hybridMultilevel"/>
    <w:tmpl w:val="1B480C38"/>
    <w:lvl w:ilvl="0" w:tplc="5CA83386">
      <w:start w:val="419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E3231"/>
    <w:multiLevelType w:val="hybridMultilevel"/>
    <w:tmpl w:val="5ED0E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D26C7"/>
    <w:multiLevelType w:val="hybridMultilevel"/>
    <w:tmpl w:val="C978A0AC"/>
    <w:lvl w:ilvl="0" w:tplc="5C72FE74">
      <w:start w:val="1"/>
      <w:numFmt w:val="bullet"/>
      <w:lvlText w:val="•"/>
      <w:lvlJc w:val="left"/>
      <w:pPr>
        <w:ind w:left="1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0EA336">
      <w:start w:val="1"/>
      <w:numFmt w:val="bullet"/>
      <w:lvlText w:val="o"/>
      <w:lvlJc w:val="left"/>
      <w:pPr>
        <w:ind w:left="1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A5DE2">
      <w:start w:val="1"/>
      <w:numFmt w:val="bullet"/>
      <w:lvlText w:val="▪"/>
      <w:lvlJc w:val="left"/>
      <w:pPr>
        <w:ind w:left="2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606D5A">
      <w:start w:val="1"/>
      <w:numFmt w:val="bullet"/>
      <w:lvlText w:val="•"/>
      <w:lvlJc w:val="left"/>
      <w:pPr>
        <w:ind w:left="3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747C72">
      <w:start w:val="1"/>
      <w:numFmt w:val="bullet"/>
      <w:lvlText w:val="o"/>
      <w:lvlJc w:val="left"/>
      <w:pPr>
        <w:ind w:left="4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5064A0">
      <w:start w:val="1"/>
      <w:numFmt w:val="bullet"/>
      <w:lvlText w:val="▪"/>
      <w:lvlJc w:val="left"/>
      <w:pPr>
        <w:ind w:left="4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588CD8">
      <w:start w:val="1"/>
      <w:numFmt w:val="bullet"/>
      <w:lvlText w:val="•"/>
      <w:lvlJc w:val="left"/>
      <w:pPr>
        <w:ind w:left="5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720694">
      <w:start w:val="1"/>
      <w:numFmt w:val="bullet"/>
      <w:lvlText w:val="o"/>
      <w:lvlJc w:val="left"/>
      <w:pPr>
        <w:ind w:left="6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EC23C2">
      <w:start w:val="1"/>
      <w:numFmt w:val="bullet"/>
      <w:lvlText w:val="▪"/>
      <w:lvlJc w:val="left"/>
      <w:pPr>
        <w:ind w:left="6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525CEF"/>
    <w:multiLevelType w:val="hybridMultilevel"/>
    <w:tmpl w:val="1710FF40"/>
    <w:lvl w:ilvl="0" w:tplc="D8EC91F6">
      <w:numFmt w:val="bullet"/>
      <w:lvlText w:val=""/>
      <w:lvlJc w:val="left"/>
      <w:pPr>
        <w:ind w:left="834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2BC2390C">
      <w:numFmt w:val="bullet"/>
      <w:lvlText w:val="•"/>
      <w:lvlJc w:val="left"/>
      <w:pPr>
        <w:ind w:left="1564" w:hanging="361"/>
      </w:pPr>
      <w:rPr>
        <w:rFonts w:hint="default"/>
        <w:lang w:val="en-US" w:eastAsia="en-US" w:bidi="ar-SA"/>
      </w:rPr>
    </w:lvl>
    <w:lvl w:ilvl="2" w:tplc="FF4C9834">
      <w:numFmt w:val="bullet"/>
      <w:lvlText w:val="•"/>
      <w:lvlJc w:val="left"/>
      <w:pPr>
        <w:ind w:left="2288" w:hanging="361"/>
      </w:pPr>
      <w:rPr>
        <w:rFonts w:hint="default"/>
        <w:lang w:val="en-US" w:eastAsia="en-US" w:bidi="ar-SA"/>
      </w:rPr>
    </w:lvl>
    <w:lvl w:ilvl="3" w:tplc="87D46C70">
      <w:numFmt w:val="bullet"/>
      <w:lvlText w:val="•"/>
      <w:lvlJc w:val="left"/>
      <w:pPr>
        <w:ind w:left="3012" w:hanging="361"/>
      </w:pPr>
      <w:rPr>
        <w:rFonts w:hint="default"/>
        <w:lang w:val="en-US" w:eastAsia="en-US" w:bidi="ar-SA"/>
      </w:rPr>
    </w:lvl>
    <w:lvl w:ilvl="4" w:tplc="77929F9C">
      <w:numFmt w:val="bullet"/>
      <w:lvlText w:val="•"/>
      <w:lvlJc w:val="left"/>
      <w:pPr>
        <w:ind w:left="3736" w:hanging="361"/>
      </w:pPr>
      <w:rPr>
        <w:rFonts w:hint="default"/>
        <w:lang w:val="en-US" w:eastAsia="en-US" w:bidi="ar-SA"/>
      </w:rPr>
    </w:lvl>
    <w:lvl w:ilvl="5" w:tplc="9D0425B4">
      <w:numFmt w:val="bullet"/>
      <w:lvlText w:val="•"/>
      <w:lvlJc w:val="left"/>
      <w:pPr>
        <w:ind w:left="4460" w:hanging="361"/>
      </w:pPr>
      <w:rPr>
        <w:rFonts w:hint="default"/>
        <w:lang w:val="en-US" w:eastAsia="en-US" w:bidi="ar-SA"/>
      </w:rPr>
    </w:lvl>
    <w:lvl w:ilvl="6" w:tplc="B290F144">
      <w:numFmt w:val="bullet"/>
      <w:lvlText w:val="•"/>
      <w:lvlJc w:val="left"/>
      <w:pPr>
        <w:ind w:left="5184" w:hanging="361"/>
      </w:pPr>
      <w:rPr>
        <w:rFonts w:hint="default"/>
        <w:lang w:val="en-US" w:eastAsia="en-US" w:bidi="ar-SA"/>
      </w:rPr>
    </w:lvl>
    <w:lvl w:ilvl="7" w:tplc="599C173C">
      <w:numFmt w:val="bullet"/>
      <w:lvlText w:val="•"/>
      <w:lvlJc w:val="left"/>
      <w:pPr>
        <w:ind w:left="5908" w:hanging="361"/>
      </w:pPr>
      <w:rPr>
        <w:rFonts w:hint="default"/>
        <w:lang w:val="en-US" w:eastAsia="en-US" w:bidi="ar-SA"/>
      </w:rPr>
    </w:lvl>
    <w:lvl w:ilvl="8" w:tplc="C3DC882A">
      <w:numFmt w:val="bullet"/>
      <w:lvlText w:val="•"/>
      <w:lvlJc w:val="left"/>
      <w:pPr>
        <w:ind w:left="6632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36FF1F72"/>
    <w:multiLevelType w:val="hybridMultilevel"/>
    <w:tmpl w:val="1CE8604A"/>
    <w:lvl w:ilvl="0" w:tplc="B60C7CC6">
      <w:numFmt w:val="bullet"/>
      <w:lvlText w:val="-"/>
      <w:lvlJc w:val="left"/>
      <w:pPr>
        <w:ind w:left="1004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8986999"/>
    <w:multiLevelType w:val="hybridMultilevel"/>
    <w:tmpl w:val="D5D86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F729B1"/>
    <w:multiLevelType w:val="hybridMultilevel"/>
    <w:tmpl w:val="3326C35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AEB0F7A"/>
    <w:multiLevelType w:val="hybridMultilevel"/>
    <w:tmpl w:val="4AC612DE"/>
    <w:lvl w:ilvl="0" w:tplc="823CC26C">
      <w:numFmt w:val="bullet"/>
      <w:lvlText w:val="-"/>
      <w:lvlJc w:val="left"/>
      <w:pPr>
        <w:ind w:left="472" w:hanging="360"/>
      </w:pPr>
      <w:rPr>
        <w:rFonts w:ascii="Carlito" w:eastAsia="Carlito" w:hAnsi="Carlito" w:cs="Carlito" w:hint="default"/>
      </w:rPr>
    </w:lvl>
    <w:lvl w:ilvl="1" w:tplc="0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4" w15:restartNumberingAfterBreak="0">
    <w:nsid w:val="3B8A53B4"/>
    <w:multiLevelType w:val="hybridMultilevel"/>
    <w:tmpl w:val="E5BA9B9E"/>
    <w:lvl w:ilvl="0" w:tplc="0C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5" w15:restartNumberingAfterBreak="0">
    <w:nsid w:val="3BC47DD9"/>
    <w:multiLevelType w:val="hybridMultilevel"/>
    <w:tmpl w:val="6D328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213D1C"/>
    <w:multiLevelType w:val="hybridMultilevel"/>
    <w:tmpl w:val="3D4E4EAC"/>
    <w:lvl w:ilvl="0" w:tplc="E9EA3CEE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4289448A"/>
    <w:multiLevelType w:val="hybridMultilevel"/>
    <w:tmpl w:val="3494786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A0867D8"/>
    <w:multiLevelType w:val="hybridMultilevel"/>
    <w:tmpl w:val="9AB45D76"/>
    <w:lvl w:ilvl="0" w:tplc="2AF8F56A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A77774B"/>
    <w:multiLevelType w:val="hybridMultilevel"/>
    <w:tmpl w:val="952088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07C44"/>
    <w:multiLevelType w:val="hybridMultilevel"/>
    <w:tmpl w:val="06A2C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15687"/>
    <w:multiLevelType w:val="hybridMultilevel"/>
    <w:tmpl w:val="5E8C8584"/>
    <w:lvl w:ilvl="0" w:tplc="E9EA3CEE">
      <w:numFmt w:val="bullet"/>
      <w:lvlText w:val="•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7ED6F81"/>
    <w:multiLevelType w:val="hybridMultilevel"/>
    <w:tmpl w:val="D5826E6A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96668B7"/>
    <w:multiLevelType w:val="multilevel"/>
    <w:tmpl w:val="EBDE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B03019"/>
    <w:multiLevelType w:val="hybridMultilevel"/>
    <w:tmpl w:val="E66AF8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17648"/>
    <w:multiLevelType w:val="hybridMultilevel"/>
    <w:tmpl w:val="0CB4B1AA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2994335"/>
    <w:multiLevelType w:val="hybridMultilevel"/>
    <w:tmpl w:val="AEEE6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6E562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b/>
        <w:sz w:val="2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B2F88"/>
    <w:multiLevelType w:val="hybridMultilevel"/>
    <w:tmpl w:val="5BF64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B20FE"/>
    <w:multiLevelType w:val="hybridMultilevel"/>
    <w:tmpl w:val="D0EA536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9291066"/>
    <w:multiLevelType w:val="hybridMultilevel"/>
    <w:tmpl w:val="B9BAC220"/>
    <w:lvl w:ilvl="0" w:tplc="B60C7CC6">
      <w:numFmt w:val="bullet"/>
      <w:lvlText w:val="-"/>
      <w:lvlJc w:val="left"/>
      <w:pPr>
        <w:ind w:left="791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0" w15:restartNumberingAfterBreak="0">
    <w:nsid w:val="70402667"/>
    <w:multiLevelType w:val="hybridMultilevel"/>
    <w:tmpl w:val="DA3AA3C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2EC2109"/>
    <w:multiLevelType w:val="hybridMultilevel"/>
    <w:tmpl w:val="26BC7CB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2F9188F"/>
    <w:multiLevelType w:val="hybridMultilevel"/>
    <w:tmpl w:val="C2FA6F2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7CA4C49"/>
    <w:multiLevelType w:val="hybridMultilevel"/>
    <w:tmpl w:val="A0A0886E"/>
    <w:lvl w:ilvl="0" w:tplc="B60C7CC6">
      <w:numFmt w:val="bullet"/>
      <w:lvlText w:val="-"/>
      <w:lvlJc w:val="left"/>
      <w:pPr>
        <w:ind w:left="1151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44" w15:restartNumberingAfterBreak="0">
    <w:nsid w:val="7B4443A9"/>
    <w:multiLevelType w:val="hybridMultilevel"/>
    <w:tmpl w:val="C4DCC8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787878"/>
    <w:multiLevelType w:val="hybridMultilevel"/>
    <w:tmpl w:val="CEA2AA4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E9747BE"/>
    <w:multiLevelType w:val="hybridMultilevel"/>
    <w:tmpl w:val="20DCE4E8"/>
    <w:lvl w:ilvl="0" w:tplc="1336815E">
      <w:numFmt w:val="bullet"/>
      <w:lvlText w:val=""/>
      <w:lvlJc w:val="left"/>
      <w:pPr>
        <w:ind w:left="834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925A3084">
      <w:numFmt w:val="bullet"/>
      <w:lvlText w:val="•"/>
      <w:lvlJc w:val="left"/>
      <w:pPr>
        <w:ind w:left="1564" w:hanging="361"/>
      </w:pPr>
      <w:rPr>
        <w:rFonts w:hint="default"/>
        <w:lang w:val="en-US" w:eastAsia="en-US" w:bidi="ar-SA"/>
      </w:rPr>
    </w:lvl>
    <w:lvl w:ilvl="2" w:tplc="ACEED012">
      <w:numFmt w:val="bullet"/>
      <w:lvlText w:val="•"/>
      <w:lvlJc w:val="left"/>
      <w:pPr>
        <w:ind w:left="2288" w:hanging="361"/>
      </w:pPr>
      <w:rPr>
        <w:rFonts w:hint="default"/>
        <w:lang w:val="en-US" w:eastAsia="en-US" w:bidi="ar-SA"/>
      </w:rPr>
    </w:lvl>
    <w:lvl w:ilvl="3" w:tplc="F1C6E5B6">
      <w:numFmt w:val="bullet"/>
      <w:lvlText w:val="•"/>
      <w:lvlJc w:val="left"/>
      <w:pPr>
        <w:ind w:left="3012" w:hanging="361"/>
      </w:pPr>
      <w:rPr>
        <w:rFonts w:hint="default"/>
        <w:lang w:val="en-US" w:eastAsia="en-US" w:bidi="ar-SA"/>
      </w:rPr>
    </w:lvl>
    <w:lvl w:ilvl="4" w:tplc="211C9800">
      <w:numFmt w:val="bullet"/>
      <w:lvlText w:val="•"/>
      <w:lvlJc w:val="left"/>
      <w:pPr>
        <w:ind w:left="3736" w:hanging="361"/>
      </w:pPr>
      <w:rPr>
        <w:rFonts w:hint="default"/>
        <w:lang w:val="en-US" w:eastAsia="en-US" w:bidi="ar-SA"/>
      </w:rPr>
    </w:lvl>
    <w:lvl w:ilvl="5" w:tplc="AC0AAB16">
      <w:numFmt w:val="bullet"/>
      <w:lvlText w:val="•"/>
      <w:lvlJc w:val="left"/>
      <w:pPr>
        <w:ind w:left="4460" w:hanging="361"/>
      </w:pPr>
      <w:rPr>
        <w:rFonts w:hint="default"/>
        <w:lang w:val="en-US" w:eastAsia="en-US" w:bidi="ar-SA"/>
      </w:rPr>
    </w:lvl>
    <w:lvl w:ilvl="6" w:tplc="F2F2F4B6">
      <w:numFmt w:val="bullet"/>
      <w:lvlText w:val="•"/>
      <w:lvlJc w:val="left"/>
      <w:pPr>
        <w:ind w:left="5184" w:hanging="361"/>
      </w:pPr>
      <w:rPr>
        <w:rFonts w:hint="default"/>
        <w:lang w:val="en-US" w:eastAsia="en-US" w:bidi="ar-SA"/>
      </w:rPr>
    </w:lvl>
    <w:lvl w:ilvl="7" w:tplc="A4EC8552">
      <w:numFmt w:val="bullet"/>
      <w:lvlText w:val="•"/>
      <w:lvlJc w:val="left"/>
      <w:pPr>
        <w:ind w:left="5908" w:hanging="361"/>
      </w:pPr>
      <w:rPr>
        <w:rFonts w:hint="default"/>
        <w:lang w:val="en-US" w:eastAsia="en-US" w:bidi="ar-SA"/>
      </w:rPr>
    </w:lvl>
    <w:lvl w:ilvl="8" w:tplc="1DE4065E">
      <w:numFmt w:val="bullet"/>
      <w:lvlText w:val="•"/>
      <w:lvlJc w:val="left"/>
      <w:pPr>
        <w:ind w:left="6632" w:hanging="361"/>
      </w:pPr>
      <w:rPr>
        <w:rFonts w:hint="default"/>
        <w:lang w:val="en-US" w:eastAsia="en-US" w:bidi="ar-SA"/>
      </w:rPr>
    </w:lvl>
  </w:abstractNum>
  <w:num w:numId="1" w16cid:durableId="1672296927">
    <w:abstractNumId w:val="3"/>
  </w:num>
  <w:num w:numId="2" w16cid:durableId="1119836037">
    <w:abstractNumId w:val="18"/>
  </w:num>
  <w:num w:numId="3" w16cid:durableId="1683388421">
    <w:abstractNumId w:val="12"/>
  </w:num>
  <w:num w:numId="4" w16cid:durableId="77748962">
    <w:abstractNumId w:val="36"/>
  </w:num>
  <w:num w:numId="5" w16cid:durableId="666594757">
    <w:abstractNumId w:val="44"/>
  </w:num>
  <w:num w:numId="6" w16cid:durableId="205408875">
    <w:abstractNumId w:val="25"/>
  </w:num>
  <w:num w:numId="7" w16cid:durableId="799765914">
    <w:abstractNumId w:val="35"/>
  </w:num>
  <w:num w:numId="8" w16cid:durableId="1380980003">
    <w:abstractNumId w:val="28"/>
  </w:num>
  <w:num w:numId="9" w16cid:durableId="302973728">
    <w:abstractNumId w:val="6"/>
  </w:num>
  <w:num w:numId="10" w16cid:durableId="1861428405">
    <w:abstractNumId w:val="4"/>
  </w:num>
  <w:num w:numId="11" w16cid:durableId="1907839356">
    <w:abstractNumId w:val="31"/>
  </w:num>
  <w:num w:numId="12" w16cid:durableId="14697384">
    <w:abstractNumId w:val="26"/>
  </w:num>
  <w:num w:numId="13" w16cid:durableId="1267154008">
    <w:abstractNumId w:val="1"/>
  </w:num>
  <w:num w:numId="14" w16cid:durableId="1796096076">
    <w:abstractNumId w:val="40"/>
  </w:num>
  <w:num w:numId="15" w16cid:durableId="823278130">
    <w:abstractNumId w:val="27"/>
  </w:num>
  <w:num w:numId="16" w16cid:durableId="358820007">
    <w:abstractNumId w:val="32"/>
  </w:num>
  <w:num w:numId="17" w16cid:durableId="293682321">
    <w:abstractNumId w:val="22"/>
  </w:num>
  <w:num w:numId="18" w16cid:durableId="1018390335">
    <w:abstractNumId w:val="24"/>
  </w:num>
  <w:num w:numId="19" w16cid:durableId="1750468503">
    <w:abstractNumId w:val="29"/>
  </w:num>
  <w:num w:numId="20" w16cid:durableId="27999816">
    <w:abstractNumId w:val="7"/>
  </w:num>
  <w:num w:numId="21" w16cid:durableId="1253318758">
    <w:abstractNumId w:val="15"/>
  </w:num>
  <w:num w:numId="22" w16cid:durableId="194316374">
    <w:abstractNumId w:val="46"/>
  </w:num>
  <w:num w:numId="23" w16cid:durableId="680162551">
    <w:abstractNumId w:val="19"/>
  </w:num>
  <w:num w:numId="24" w16cid:durableId="1300189577">
    <w:abstractNumId w:val="23"/>
  </w:num>
  <w:num w:numId="25" w16cid:durableId="1077635653">
    <w:abstractNumId w:val="14"/>
  </w:num>
  <w:num w:numId="26" w16cid:durableId="892697028">
    <w:abstractNumId w:val="33"/>
  </w:num>
  <w:num w:numId="27" w16cid:durableId="1760250422">
    <w:abstractNumId w:val="17"/>
  </w:num>
  <w:num w:numId="28" w16cid:durableId="328873236">
    <w:abstractNumId w:val="0"/>
  </w:num>
  <w:num w:numId="29" w16cid:durableId="778453222">
    <w:abstractNumId w:val="5"/>
  </w:num>
  <w:num w:numId="30" w16cid:durableId="808283579">
    <w:abstractNumId w:val="39"/>
  </w:num>
  <w:num w:numId="31" w16cid:durableId="675153207">
    <w:abstractNumId w:val="21"/>
  </w:num>
  <w:num w:numId="32" w16cid:durableId="1666743961">
    <w:abstractNumId w:val="45"/>
  </w:num>
  <w:num w:numId="33" w16cid:durableId="1206912777">
    <w:abstractNumId w:val="13"/>
  </w:num>
  <w:num w:numId="34" w16cid:durableId="955522970">
    <w:abstractNumId w:val="9"/>
  </w:num>
  <w:num w:numId="35" w16cid:durableId="1771389226">
    <w:abstractNumId w:val="16"/>
  </w:num>
  <w:num w:numId="36" w16cid:durableId="1624774625">
    <w:abstractNumId w:val="11"/>
  </w:num>
  <w:num w:numId="37" w16cid:durableId="1856337070">
    <w:abstractNumId w:val="10"/>
  </w:num>
  <w:num w:numId="38" w16cid:durableId="1218053663">
    <w:abstractNumId w:val="41"/>
  </w:num>
  <w:num w:numId="39" w16cid:durableId="873233191">
    <w:abstractNumId w:val="38"/>
  </w:num>
  <w:num w:numId="40" w16cid:durableId="1282111715">
    <w:abstractNumId w:val="42"/>
  </w:num>
  <w:num w:numId="41" w16cid:durableId="1105265987">
    <w:abstractNumId w:val="8"/>
  </w:num>
  <w:num w:numId="42" w16cid:durableId="1907840918">
    <w:abstractNumId w:val="34"/>
  </w:num>
  <w:num w:numId="43" w16cid:durableId="1685012856">
    <w:abstractNumId w:val="30"/>
  </w:num>
  <w:num w:numId="44" w16cid:durableId="375592824">
    <w:abstractNumId w:val="2"/>
  </w:num>
  <w:num w:numId="45" w16cid:durableId="1975062594">
    <w:abstractNumId w:val="37"/>
  </w:num>
  <w:num w:numId="46" w16cid:durableId="1343895791">
    <w:abstractNumId w:val="43"/>
  </w:num>
  <w:num w:numId="47" w16cid:durableId="16961540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D5D"/>
    <w:rsid w:val="000011DD"/>
    <w:rsid w:val="00010B86"/>
    <w:rsid w:val="0001431B"/>
    <w:rsid w:val="00015BF8"/>
    <w:rsid w:val="000163D3"/>
    <w:rsid w:val="000171EA"/>
    <w:rsid w:val="00020F5D"/>
    <w:rsid w:val="0002361A"/>
    <w:rsid w:val="00026D4B"/>
    <w:rsid w:val="00030140"/>
    <w:rsid w:val="00032278"/>
    <w:rsid w:val="00034B10"/>
    <w:rsid w:val="000365E0"/>
    <w:rsid w:val="00041015"/>
    <w:rsid w:val="00041C2E"/>
    <w:rsid w:val="00051EC3"/>
    <w:rsid w:val="00052FF7"/>
    <w:rsid w:val="000575BC"/>
    <w:rsid w:val="00061B1D"/>
    <w:rsid w:val="00062381"/>
    <w:rsid w:val="00062F81"/>
    <w:rsid w:val="00063EE9"/>
    <w:rsid w:val="00064DCE"/>
    <w:rsid w:val="00066AF6"/>
    <w:rsid w:val="00067FD6"/>
    <w:rsid w:val="0007025A"/>
    <w:rsid w:val="000718AC"/>
    <w:rsid w:val="00071C84"/>
    <w:rsid w:val="000769AF"/>
    <w:rsid w:val="00080D99"/>
    <w:rsid w:val="00081F1B"/>
    <w:rsid w:val="0008508A"/>
    <w:rsid w:val="0009196F"/>
    <w:rsid w:val="00091A26"/>
    <w:rsid w:val="00091F08"/>
    <w:rsid w:val="00092F48"/>
    <w:rsid w:val="00093F5C"/>
    <w:rsid w:val="000A5CA3"/>
    <w:rsid w:val="000A6494"/>
    <w:rsid w:val="000B1069"/>
    <w:rsid w:val="000B1D17"/>
    <w:rsid w:val="000B249C"/>
    <w:rsid w:val="000B7000"/>
    <w:rsid w:val="000C2335"/>
    <w:rsid w:val="000C4415"/>
    <w:rsid w:val="000C5363"/>
    <w:rsid w:val="000C7D13"/>
    <w:rsid w:val="000D0611"/>
    <w:rsid w:val="000D254A"/>
    <w:rsid w:val="000D3150"/>
    <w:rsid w:val="000D3C4C"/>
    <w:rsid w:val="000D4308"/>
    <w:rsid w:val="000D644C"/>
    <w:rsid w:val="000E192A"/>
    <w:rsid w:val="000E2230"/>
    <w:rsid w:val="000E2B07"/>
    <w:rsid w:val="000E4E60"/>
    <w:rsid w:val="000E633A"/>
    <w:rsid w:val="000E756B"/>
    <w:rsid w:val="000E7D6B"/>
    <w:rsid w:val="000F0B75"/>
    <w:rsid w:val="000F274D"/>
    <w:rsid w:val="000F3873"/>
    <w:rsid w:val="000F5BCA"/>
    <w:rsid w:val="00112933"/>
    <w:rsid w:val="001148D9"/>
    <w:rsid w:val="00114E17"/>
    <w:rsid w:val="00124B10"/>
    <w:rsid w:val="00124F25"/>
    <w:rsid w:val="00125EED"/>
    <w:rsid w:val="001275BB"/>
    <w:rsid w:val="001328A7"/>
    <w:rsid w:val="00141806"/>
    <w:rsid w:val="001455E9"/>
    <w:rsid w:val="00146E2C"/>
    <w:rsid w:val="00147A68"/>
    <w:rsid w:val="00150A3A"/>
    <w:rsid w:val="001525F1"/>
    <w:rsid w:val="00154152"/>
    <w:rsid w:val="001560E3"/>
    <w:rsid w:val="0016226D"/>
    <w:rsid w:val="00173C81"/>
    <w:rsid w:val="00176359"/>
    <w:rsid w:val="00180B1A"/>
    <w:rsid w:val="00180BDD"/>
    <w:rsid w:val="001834FE"/>
    <w:rsid w:val="00184671"/>
    <w:rsid w:val="0019486B"/>
    <w:rsid w:val="00195B6B"/>
    <w:rsid w:val="001A0683"/>
    <w:rsid w:val="001A182F"/>
    <w:rsid w:val="001A1DC7"/>
    <w:rsid w:val="001A4EEA"/>
    <w:rsid w:val="001A55AF"/>
    <w:rsid w:val="001B10B6"/>
    <w:rsid w:val="001B1D92"/>
    <w:rsid w:val="001B257C"/>
    <w:rsid w:val="001B69FE"/>
    <w:rsid w:val="001C0E0D"/>
    <w:rsid w:val="001C1922"/>
    <w:rsid w:val="001C32E4"/>
    <w:rsid w:val="001C4904"/>
    <w:rsid w:val="001D28CD"/>
    <w:rsid w:val="001E08C3"/>
    <w:rsid w:val="001E3415"/>
    <w:rsid w:val="001E7470"/>
    <w:rsid w:val="001F0ECD"/>
    <w:rsid w:val="001F0F9B"/>
    <w:rsid w:val="001F1EBB"/>
    <w:rsid w:val="00204ECF"/>
    <w:rsid w:val="002115C6"/>
    <w:rsid w:val="00213757"/>
    <w:rsid w:val="00213FC5"/>
    <w:rsid w:val="00214FE2"/>
    <w:rsid w:val="00215916"/>
    <w:rsid w:val="00215FBC"/>
    <w:rsid w:val="00217DF9"/>
    <w:rsid w:val="002213BD"/>
    <w:rsid w:val="00221D67"/>
    <w:rsid w:val="00226EE2"/>
    <w:rsid w:val="0023177A"/>
    <w:rsid w:val="00232EC7"/>
    <w:rsid w:val="0024349A"/>
    <w:rsid w:val="002451ED"/>
    <w:rsid w:val="00252BD6"/>
    <w:rsid w:val="00252ED2"/>
    <w:rsid w:val="00256F94"/>
    <w:rsid w:val="00257D5D"/>
    <w:rsid w:val="00260D59"/>
    <w:rsid w:val="00262CAF"/>
    <w:rsid w:val="0026317D"/>
    <w:rsid w:val="00263C7B"/>
    <w:rsid w:val="00264507"/>
    <w:rsid w:val="00264E94"/>
    <w:rsid w:val="00266211"/>
    <w:rsid w:val="002714FF"/>
    <w:rsid w:val="00271E7E"/>
    <w:rsid w:val="00275C12"/>
    <w:rsid w:val="00275E78"/>
    <w:rsid w:val="00282D28"/>
    <w:rsid w:val="002833ED"/>
    <w:rsid w:val="002868DC"/>
    <w:rsid w:val="002A0581"/>
    <w:rsid w:val="002A2CDE"/>
    <w:rsid w:val="002A3B09"/>
    <w:rsid w:val="002C574C"/>
    <w:rsid w:val="002C5B6F"/>
    <w:rsid w:val="002D0121"/>
    <w:rsid w:val="002D0DB6"/>
    <w:rsid w:val="002D2135"/>
    <w:rsid w:val="002D3854"/>
    <w:rsid w:val="002D49BC"/>
    <w:rsid w:val="002D6D4D"/>
    <w:rsid w:val="002E6E91"/>
    <w:rsid w:val="002E75CA"/>
    <w:rsid w:val="002F00BE"/>
    <w:rsid w:val="002F044A"/>
    <w:rsid w:val="002F3F42"/>
    <w:rsid w:val="002F6340"/>
    <w:rsid w:val="003024B5"/>
    <w:rsid w:val="00307617"/>
    <w:rsid w:val="00310F97"/>
    <w:rsid w:val="00317FCF"/>
    <w:rsid w:val="0032157A"/>
    <w:rsid w:val="003216AF"/>
    <w:rsid w:val="00322DEE"/>
    <w:rsid w:val="00324202"/>
    <w:rsid w:val="003267D9"/>
    <w:rsid w:val="00335B6F"/>
    <w:rsid w:val="00335ED6"/>
    <w:rsid w:val="003374B1"/>
    <w:rsid w:val="003377F5"/>
    <w:rsid w:val="00342A57"/>
    <w:rsid w:val="00346649"/>
    <w:rsid w:val="003503D5"/>
    <w:rsid w:val="00353714"/>
    <w:rsid w:val="00355180"/>
    <w:rsid w:val="00364D74"/>
    <w:rsid w:val="00367FE8"/>
    <w:rsid w:val="00371205"/>
    <w:rsid w:val="003713D0"/>
    <w:rsid w:val="00373D66"/>
    <w:rsid w:val="00380F93"/>
    <w:rsid w:val="003832B7"/>
    <w:rsid w:val="003906B9"/>
    <w:rsid w:val="00390A0B"/>
    <w:rsid w:val="00391E45"/>
    <w:rsid w:val="0039778D"/>
    <w:rsid w:val="003A0C90"/>
    <w:rsid w:val="003A4CCA"/>
    <w:rsid w:val="003A79FA"/>
    <w:rsid w:val="003B37DF"/>
    <w:rsid w:val="003C0D25"/>
    <w:rsid w:val="003C27CB"/>
    <w:rsid w:val="003C71C4"/>
    <w:rsid w:val="003D15CE"/>
    <w:rsid w:val="003D1A83"/>
    <w:rsid w:val="003D2094"/>
    <w:rsid w:val="003D2D03"/>
    <w:rsid w:val="003D503F"/>
    <w:rsid w:val="003E08F7"/>
    <w:rsid w:val="003E0D6A"/>
    <w:rsid w:val="003E1554"/>
    <w:rsid w:val="003E15CB"/>
    <w:rsid w:val="003E1DB4"/>
    <w:rsid w:val="003E6F89"/>
    <w:rsid w:val="003E7A25"/>
    <w:rsid w:val="003F50C6"/>
    <w:rsid w:val="004008C2"/>
    <w:rsid w:val="004032C7"/>
    <w:rsid w:val="00404B04"/>
    <w:rsid w:val="00410F41"/>
    <w:rsid w:val="0042245A"/>
    <w:rsid w:val="0042399F"/>
    <w:rsid w:val="00431438"/>
    <w:rsid w:val="00432C18"/>
    <w:rsid w:val="00443F7B"/>
    <w:rsid w:val="00445F3A"/>
    <w:rsid w:val="00447324"/>
    <w:rsid w:val="00450E41"/>
    <w:rsid w:val="00453133"/>
    <w:rsid w:val="00453219"/>
    <w:rsid w:val="0045332C"/>
    <w:rsid w:val="00454A1B"/>
    <w:rsid w:val="0046109A"/>
    <w:rsid w:val="00461B25"/>
    <w:rsid w:val="00463B1F"/>
    <w:rsid w:val="00463BFA"/>
    <w:rsid w:val="00467939"/>
    <w:rsid w:val="00475B32"/>
    <w:rsid w:val="004779CF"/>
    <w:rsid w:val="004806B1"/>
    <w:rsid w:val="00483B12"/>
    <w:rsid w:val="00486209"/>
    <w:rsid w:val="00487911"/>
    <w:rsid w:val="004A03B5"/>
    <w:rsid w:val="004A378A"/>
    <w:rsid w:val="004A538A"/>
    <w:rsid w:val="004A5D7F"/>
    <w:rsid w:val="004A78E6"/>
    <w:rsid w:val="004B2D74"/>
    <w:rsid w:val="004B2D9B"/>
    <w:rsid w:val="004B43D6"/>
    <w:rsid w:val="004C393B"/>
    <w:rsid w:val="004C43DC"/>
    <w:rsid w:val="004D2E0E"/>
    <w:rsid w:val="004D2E3F"/>
    <w:rsid w:val="004D50EF"/>
    <w:rsid w:val="004D5944"/>
    <w:rsid w:val="004E58AC"/>
    <w:rsid w:val="004F23D2"/>
    <w:rsid w:val="004F3ED1"/>
    <w:rsid w:val="004F76B4"/>
    <w:rsid w:val="00500870"/>
    <w:rsid w:val="00501C13"/>
    <w:rsid w:val="00502A1E"/>
    <w:rsid w:val="005046A5"/>
    <w:rsid w:val="00506F36"/>
    <w:rsid w:val="00507BD2"/>
    <w:rsid w:val="00512691"/>
    <w:rsid w:val="00512CFE"/>
    <w:rsid w:val="00514AD9"/>
    <w:rsid w:val="00516E5D"/>
    <w:rsid w:val="00524F8D"/>
    <w:rsid w:val="00525073"/>
    <w:rsid w:val="00526137"/>
    <w:rsid w:val="005300DD"/>
    <w:rsid w:val="00537769"/>
    <w:rsid w:val="0053788E"/>
    <w:rsid w:val="00540AAF"/>
    <w:rsid w:val="00540FA2"/>
    <w:rsid w:val="005443B0"/>
    <w:rsid w:val="00550A28"/>
    <w:rsid w:val="005528E4"/>
    <w:rsid w:val="00556180"/>
    <w:rsid w:val="00563739"/>
    <w:rsid w:val="00563E0E"/>
    <w:rsid w:val="00564FF1"/>
    <w:rsid w:val="00565AC5"/>
    <w:rsid w:val="005708B7"/>
    <w:rsid w:val="0057666D"/>
    <w:rsid w:val="005778A6"/>
    <w:rsid w:val="00580D57"/>
    <w:rsid w:val="005843E4"/>
    <w:rsid w:val="00584B3E"/>
    <w:rsid w:val="00590170"/>
    <w:rsid w:val="0059141B"/>
    <w:rsid w:val="00593701"/>
    <w:rsid w:val="00595277"/>
    <w:rsid w:val="00595A28"/>
    <w:rsid w:val="005A1011"/>
    <w:rsid w:val="005A53B9"/>
    <w:rsid w:val="005B3352"/>
    <w:rsid w:val="005B42A0"/>
    <w:rsid w:val="005B558C"/>
    <w:rsid w:val="005C204D"/>
    <w:rsid w:val="005C21CB"/>
    <w:rsid w:val="005C6764"/>
    <w:rsid w:val="005D1B1C"/>
    <w:rsid w:val="005D62B2"/>
    <w:rsid w:val="005D7CDA"/>
    <w:rsid w:val="005E077B"/>
    <w:rsid w:val="005E1290"/>
    <w:rsid w:val="005E23FD"/>
    <w:rsid w:val="005E4340"/>
    <w:rsid w:val="005F2508"/>
    <w:rsid w:val="005F642D"/>
    <w:rsid w:val="005F7B97"/>
    <w:rsid w:val="00604D4B"/>
    <w:rsid w:val="00611D3F"/>
    <w:rsid w:val="00613D0A"/>
    <w:rsid w:val="00616FC0"/>
    <w:rsid w:val="00621863"/>
    <w:rsid w:val="00625D47"/>
    <w:rsid w:val="00632123"/>
    <w:rsid w:val="0063471D"/>
    <w:rsid w:val="006352CB"/>
    <w:rsid w:val="00637EF4"/>
    <w:rsid w:val="00641CDC"/>
    <w:rsid w:val="006438EE"/>
    <w:rsid w:val="00646E70"/>
    <w:rsid w:val="0065464E"/>
    <w:rsid w:val="00672002"/>
    <w:rsid w:val="00685874"/>
    <w:rsid w:val="00686AA0"/>
    <w:rsid w:val="006872AE"/>
    <w:rsid w:val="00690121"/>
    <w:rsid w:val="006943BA"/>
    <w:rsid w:val="006A18D7"/>
    <w:rsid w:val="006A49E5"/>
    <w:rsid w:val="006A678E"/>
    <w:rsid w:val="006B1598"/>
    <w:rsid w:val="006B6034"/>
    <w:rsid w:val="006C0A23"/>
    <w:rsid w:val="006C17CB"/>
    <w:rsid w:val="006C1B76"/>
    <w:rsid w:val="006C2104"/>
    <w:rsid w:val="006C575B"/>
    <w:rsid w:val="006C6F07"/>
    <w:rsid w:val="006D06F3"/>
    <w:rsid w:val="006D3AD2"/>
    <w:rsid w:val="006D4A92"/>
    <w:rsid w:val="006D6FCC"/>
    <w:rsid w:val="006E3FB1"/>
    <w:rsid w:val="006E4CE8"/>
    <w:rsid w:val="006E6764"/>
    <w:rsid w:val="006E7180"/>
    <w:rsid w:val="0071193C"/>
    <w:rsid w:val="0071241C"/>
    <w:rsid w:val="007148DA"/>
    <w:rsid w:val="00714C85"/>
    <w:rsid w:val="00716433"/>
    <w:rsid w:val="0072108E"/>
    <w:rsid w:val="00721DA2"/>
    <w:rsid w:val="00740CBD"/>
    <w:rsid w:val="0074129F"/>
    <w:rsid w:val="00746161"/>
    <w:rsid w:val="00746F9D"/>
    <w:rsid w:val="007534F1"/>
    <w:rsid w:val="0075433E"/>
    <w:rsid w:val="00754864"/>
    <w:rsid w:val="00755EF0"/>
    <w:rsid w:val="00755F31"/>
    <w:rsid w:val="00757F91"/>
    <w:rsid w:val="00761AC9"/>
    <w:rsid w:val="0076279C"/>
    <w:rsid w:val="00763150"/>
    <w:rsid w:val="0076582D"/>
    <w:rsid w:val="0077611D"/>
    <w:rsid w:val="00776B1A"/>
    <w:rsid w:val="00777CCD"/>
    <w:rsid w:val="00784979"/>
    <w:rsid w:val="00784C41"/>
    <w:rsid w:val="00787006"/>
    <w:rsid w:val="00792EA5"/>
    <w:rsid w:val="007A3205"/>
    <w:rsid w:val="007A3ADD"/>
    <w:rsid w:val="007A604E"/>
    <w:rsid w:val="007A74BC"/>
    <w:rsid w:val="007B3586"/>
    <w:rsid w:val="007C5B2D"/>
    <w:rsid w:val="007D3731"/>
    <w:rsid w:val="007D6DB5"/>
    <w:rsid w:val="007D6E21"/>
    <w:rsid w:val="007D7482"/>
    <w:rsid w:val="007D768C"/>
    <w:rsid w:val="007D7AE1"/>
    <w:rsid w:val="007D7FEA"/>
    <w:rsid w:val="007E793B"/>
    <w:rsid w:val="007F00A5"/>
    <w:rsid w:val="007F4CA4"/>
    <w:rsid w:val="007F5390"/>
    <w:rsid w:val="007F74B0"/>
    <w:rsid w:val="008017F2"/>
    <w:rsid w:val="00805B51"/>
    <w:rsid w:val="00806AEC"/>
    <w:rsid w:val="00807910"/>
    <w:rsid w:val="00807D99"/>
    <w:rsid w:val="00816A3D"/>
    <w:rsid w:val="00820E9B"/>
    <w:rsid w:val="008223F0"/>
    <w:rsid w:val="008240BF"/>
    <w:rsid w:val="0082483A"/>
    <w:rsid w:val="008254CA"/>
    <w:rsid w:val="00825709"/>
    <w:rsid w:val="008311B6"/>
    <w:rsid w:val="00831323"/>
    <w:rsid w:val="0083428A"/>
    <w:rsid w:val="00835700"/>
    <w:rsid w:val="00835ACE"/>
    <w:rsid w:val="00836438"/>
    <w:rsid w:val="008409E5"/>
    <w:rsid w:val="00860AF5"/>
    <w:rsid w:val="0086152B"/>
    <w:rsid w:val="00865032"/>
    <w:rsid w:val="00867DFD"/>
    <w:rsid w:val="008768E2"/>
    <w:rsid w:val="0088072C"/>
    <w:rsid w:val="008824A7"/>
    <w:rsid w:val="00895B6F"/>
    <w:rsid w:val="008A2890"/>
    <w:rsid w:val="008A5343"/>
    <w:rsid w:val="008B2AC6"/>
    <w:rsid w:val="008B793A"/>
    <w:rsid w:val="008B79B2"/>
    <w:rsid w:val="008C02B2"/>
    <w:rsid w:val="008C2455"/>
    <w:rsid w:val="008C45A0"/>
    <w:rsid w:val="008C6336"/>
    <w:rsid w:val="008D413D"/>
    <w:rsid w:val="008D49AF"/>
    <w:rsid w:val="008D524C"/>
    <w:rsid w:val="008E021C"/>
    <w:rsid w:val="008E7A90"/>
    <w:rsid w:val="008F2B73"/>
    <w:rsid w:val="008F48E3"/>
    <w:rsid w:val="008F7319"/>
    <w:rsid w:val="008F732B"/>
    <w:rsid w:val="009016B7"/>
    <w:rsid w:val="0090212D"/>
    <w:rsid w:val="00902E71"/>
    <w:rsid w:val="00903ABF"/>
    <w:rsid w:val="00914954"/>
    <w:rsid w:val="00914A9B"/>
    <w:rsid w:val="00915C0A"/>
    <w:rsid w:val="009177A0"/>
    <w:rsid w:val="009278F2"/>
    <w:rsid w:val="0093068E"/>
    <w:rsid w:val="00931B84"/>
    <w:rsid w:val="00940F80"/>
    <w:rsid w:val="00944392"/>
    <w:rsid w:val="00944466"/>
    <w:rsid w:val="00944780"/>
    <w:rsid w:val="00950E52"/>
    <w:rsid w:val="00952C34"/>
    <w:rsid w:val="009571F0"/>
    <w:rsid w:val="00957745"/>
    <w:rsid w:val="009624F8"/>
    <w:rsid w:val="009640FF"/>
    <w:rsid w:val="00966558"/>
    <w:rsid w:val="009719BA"/>
    <w:rsid w:val="00972E1C"/>
    <w:rsid w:val="009775D5"/>
    <w:rsid w:val="00977A86"/>
    <w:rsid w:val="0098176A"/>
    <w:rsid w:val="00983E1B"/>
    <w:rsid w:val="00987DC2"/>
    <w:rsid w:val="00991549"/>
    <w:rsid w:val="009917DD"/>
    <w:rsid w:val="00991F6B"/>
    <w:rsid w:val="00994474"/>
    <w:rsid w:val="0099523B"/>
    <w:rsid w:val="009A1D18"/>
    <w:rsid w:val="009A59CB"/>
    <w:rsid w:val="009B3FC4"/>
    <w:rsid w:val="009B7B9B"/>
    <w:rsid w:val="009C0302"/>
    <w:rsid w:val="009D276C"/>
    <w:rsid w:val="009E2CE6"/>
    <w:rsid w:val="009E7E0C"/>
    <w:rsid w:val="009F6E70"/>
    <w:rsid w:val="009F79C3"/>
    <w:rsid w:val="00A0077B"/>
    <w:rsid w:val="00A016D4"/>
    <w:rsid w:val="00A04D9F"/>
    <w:rsid w:val="00A07798"/>
    <w:rsid w:val="00A102CC"/>
    <w:rsid w:val="00A13736"/>
    <w:rsid w:val="00A161EE"/>
    <w:rsid w:val="00A21B41"/>
    <w:rsid w:val="00A239EF"/>
    <w:rsid w:val="00A259AF"/>
    <w:rsid w:val="00A31F2C"/>
    <w:rsid w:val="00A33744"/>
    <w:rsid w:val="00A34E2B"/>
    <w:rsid w:val="00A34F21"/>
    <w:rsid w:val="00A35FC6"/>
    <w:rsid w:val="00A36F07"/>
    <w:rsid w:val="00A37B9F"/>
    <w:rsid w:val="00A37E9D"/>
    <w:rsid w:val="00A4111B"/>
    <w:rsid w:val="00A419D9"/>
    <w:rsid w:val="00A50696"/>
    <w:rsid w:val="00A527ED"/>
    <w:rsid w:val="00A643E9"/>
    <w:rsid w:val="00A737D9"/>
    <w:rsid w:val="00A73EA5"/>
    <w:rsid w:val="00A76B2D"/>
    <w:rsid w:val="00A84154"/>
    <w:rsid w:val="00A91194"/>
    <w:rsid w:val="00A93A2A"/>
    <w:rsid w:val="00A9487E"/>
    <w:rsid w:val="00AA0DC0"/>
    <w:rsid w:val="00AA1D74"/>
    <w:rsid w:val="00AA2B29"/>
    <w:rsid w:val="00AA5BE0"/>
    <w:rsid w:val="00AB0413"/>
    <w:rsid w:val="00AB39E2"/>
    <w:rsid w:val="00AB433B"/>
    <w:rsid w:val="00AB72E2"/>
    <w:rsid w:val="00AC253F"/>
    <w:rsid w:val="00AC58E9"/>
    <w:rsid w:val="00AC72F3"/>
    <w:rsid w:val="00AD13D3"/>
    <w:rsid w:val="00AD364A"/>
    <w:rsid w:val="00AD3A03"/>
    <w:rsid w:val="00AD7CEF"/>
    <w:rsid w:val="00AE6509"/>
    <w:rsid w:val="00AF286B"/>
    <w:rsid w:val="00B141CC"/>
    <w:rsid w:val="00B14227"/>
    <w:rsid w:val="00B20EE3"/>
    <w:rsid w:val="00B2280A"/>
    <w:rsid w:val="00B2523C"/>
    <w:rsid w:val="00B304CA"/>
    <w:rsid w:val="00B32226"/>
    <w:rsid w:val="00B33F6F"/>
    <w:rsid w:val="00B33FBD"/>
    <w:rsid w:val="00B34539"/>
    <w:rsid w:val="00B412FC"/>
    <w:rsid w:val="00B47FDE"/>
    <w:rsid w:val="00B5245D"/>
    <w:rsid w:val="00B5320E"/>
    <w:rsid w:val="00B613EB"/>
    <w:rsid w:val="00B61480"/>
    <w:rsid w:val="00B63146"/>
    <w:rsid w:val="00B6739F"/>
    <w:rsid w:val="00B6748B"/>
    <w:rsid w:val="00B67E6D"/>
    <w:rsid w:val="00B74C10"/>
    <w:rsid w:val="00B819BA"/>
    <w:rsid w:val="00B85A81"/>
    <w:rsid w:val="00B85FA8"/>
    <w:rsid w:val="00B93CE8"/>
    <w:rsid w:val="00B9471C"/>
    <w:rsid w:val="00BA1427"/>
    <w:rsid w:val="00BA2BC7"/>
    <w:rsid w:val="00BA40F6"/>
    <w:rsid w:val="00BC472E"/>
    <w:rsid w:val="00BC7292"/>
    <w:rsid w:val="00BD2031"/>
    <w:rsid w:val="00BD5044"/>
    <w:rsid w:val="00BD51A3"/>
    <w:rsid w:val="00BD6F53"/>
    <w:rsid w:val="00BE07AD"/>
    <w:rsid w:val="00BE0AC3"/>
    <w:rsid w:val="00BE1A26"/>
    <w:rsid w:val="00BE3317"/>
    <w:rsid w:val="00BE4DF8"/>
    <w:rsid w:val="00BE5339"/>
    <w:rsid w:val="00BE6399"/>
    <w:rsid w:val="00BF45EC"/>
    <w:rsid w:val="00BF5F59"/>
    <w:rsid w:val="00C01089"/>
    <w:rsid w:val="00C05A76"/>
    <w:rsid w:val="00C064CF"/>
    <w:rsid w:val="00C06D78"/>
    <w:rsid w:val="00C11A2B"/>
    <w:rsid w:val="00C12A75"/>
    <w:rsid w:val="00C144F2"/>
    <w:rsid w:val="00C169EC"/>
    <w:rsid w:val="00C21070"/>
    <w:rsid w:val="00C21AA8"/>
    <w:rsid w:val="00C25879"/>
    <w:rsid w:val="00C268CE"/>
    <w:rsid w:val="00C27683"/>
    <w:rsid w:val="00C31493"/>
    <w:rsid w:val="00C3374E"/>
    <w:rsid w:val="00C34944"/>
    <w:rsid w:val="00C35ABC"/>
    <w:rsid w:val="00C41D32"/>
    <w:rsid w:val="00C435E6"/>
    <w:rsid w:val="00C47F09"/>
    <w:rsid w:val="00C53977"/>
    <w:rsid w:val="00C56577"/>
    <w:rsid w:val="00C57610"/>
    <w:rsid w:val="00C576D6"/>
    <w:rsid w:val="00C6049A"/>
    <w:rsid w:val="00C612FE"/>
    <w:rsid w:val="00C635BD"/>
    <w:rsid w:val="00C63CB6"/>
    <w:rsid w:val="00C71185"/>
    <w:rsid w:val="00C71FCD"/>
    <w:rsid w:val="00C827F2"/>
    <w:rsid w:val="00C82994"/>
    <w:rsid w:val="00C831E5"/>
    <w:rsid w:val="00C91010"/>
    <w:rsid w:val="00CA126A"/>
    <w:rsid w:val="00CA5D1C"/>
    <w:rsid w:val="00CA7C24"/>
    <w:rsid w:val="00CB2762"/>
    <w:rsid w:val="00CC1C1C"/>
    <w:rsid w:val="00CC5618"/>
    <w:rsid w:val="00CC6389"/>
    <w:rsid w:val="00CC7E26"/>
    <w:rsid w:val="00CD21D7"/>
    <w:rsid w:val="00CD2F01"/>
    <w:rsid w:val="00CD5CF3"/>
    <w:rsid w:val="00CE245A"/>
    <w:rsid w:val="00CE63EE"/>
    <w:rsid w:val="00CF0975"/>
    <w:rsid w:val="00CF1234"/>
    <w:rsid w:val="00CF23AE"/>
    <w:rsid w:val="00CF3C02"/>
    <w:rsid w:val="00CF44F6"/>
    <w:rsid w:val="00D02A63"/>
    <w:rsid w:val="00D06D3A"/>
    <w:rsid w:val="00D106C5"/>
    <w:rsid w:val="00D11576"/>
    <w:rsid w:val="00D14326"/>
    <w:rsid w:val="00D15195"/>
    <w:rsid w:val="00D1669E"/>
    <w:rsid w:val="00D166C4"/>
    <w:rsid w:val="00D1691E"/>
    <w:rsid w:val="00D2095C"/>
    <w:rsid w:val="00D2239B"/>
    <w:rsid w:val="00D3610C"/>
    <w:rsid w:val="00D44348"/>
    <w:rsid w:val="00D519D0"/>
    <w:rsid w:val="00D52989"/>
    <w:rsid w:val="00D5346D"/>
    <w:rsid w:val="00D53E5C"/>
    <w:rsid w:val="00D54006"/>
    <w:rsid w:val="00D54B90"/>
    <w:rsid w:val="00D55289"/>
    <w:rsid w:val="00D60CA7"/>
    <w:rsid w:val="00D6227B"/>
    <w:rsid w:val="00D710C6"/>
    <w:rsid w:val="00D732E6"/>
    <w:rsid w:val="00D74ABA"/>
    <w:rsid w:val="00D829D0"/>
    <w:rsid w:val="00D835AA"/>
    <w:rsid w:val="00D83C0F"/>
    <w:rsid w:val="00D84C3A"/>
    <w:rsid w:val="00D918AB"/>
    <w:rsid w:val="00D97ABA"/>
    <w:rsid w:val="00D97FE9"/>
    <w:rsid w:val="00DA0127"/>
    <w:rsid w:val="00DA05A6"/>
    <w:rsid w:val="00DB1CE4"/>
    <w:rsid w:val="00DB6ACC"/>
    <w:rsid w:val="00DC09CF"/>
    <w:rsid w:val="00DC140B"/>
    <w:rsid w:val="00DC2FDE"/>
    <w:rsid w:val="00DC3AC5"/>
    <w:rsid w:val="00DD04EE"/>
    <w:rsid w:val="00DD18E7"/>
    <w:rsid w:val="00DD30AB"/>
    <w:rsid w:val="00DD5096"/>
    <w:rsid w:val="00DE37CE"/>
    <w:rsid w:val="00DF01B7"/>
    <w:rsid w:val="00DF2883"/>
    <w:rsid w:val="00DF3BFE"/>
    <w:rsid w:val="00DF4B98"/>
    <w:rsid w:val="00DF4C37"/>
    <w:rsid w:val="00DF693D"/>
    <w:rsid w:val="00E02355"/>
    <w:rsid w:val="00E03E05"/>
    <w:rsid w:val="00E1224A"/>
    <w:rsid w:val="00E14A6D"/>
    <w:rsid w:val="00E158E9"/>
    <w:rsid w:val="00E236DF"/>
    <w:rsid w:val="00E24434"/>
    <w:rsid w:val="00E24D7E"/>
    <w:rsid w:val="00E30081"/>
    <w:rsid w:val="00E31089"/>
    <w:rsid w:val="00E322F7"/>
    <w:rsid w:val="00E33C75"/>
    <w:rsid w:val="00E366A4"/>
    <w:rsid w:val="00E37CFA"/>
    <w:rsid w:val="00E40EA9"/>
    <w:rsid w:val="00E428C1"/>
    <w:rsid w:val="00E43D8C"/>
    <w:rsid w:val="00E52E32"/>
    <w:rsid w:val="00E53D79"/>
    <w:rsid w:val="00E60E66"/>
    <w:rsid w:val="00E61255"/>
    <w:rsid w:val="00E61FED"/>
    <w:rsid w:val="00E628E5"/>
    <w:rsid w:val="00E64B03"/>
    <w:rsid w:val="00E64EDD"/>
    <w:rsid w:val="00E670DB"/>
    <w:rsid w:val="00E6718C"/>
    <w:rsid w:val="00E71B4A"/>
    <w:rsid w:val="00E82F74"/>
    <w:rsid w:val="00E84C71"/>
    <w:rsid w:val="00E86D8C"/>
    <w:rsid w:val="00E9409E"/>
    <w:rsid w:val="00EA1A19"/>
    <w:rsid w:val="00EA3E8A"/>
    <w:rsid w:val="00EA5889"/>
    <w:rsid w:val="00EA7271"/>
    <w:rsid w:val="00EA730B"/>
    <w:rsid w:val="00EA7B7B"/>
    <w:rsid w:val="00EB2ACB"/>
    <w:rsid w:val="00EB7551"/>
    <w:rsid w:val="00EC1FCB"/>
    <w:rsid w:val="00EC2A96"/>
    <w:rsid w:val="00EC5624"/>
    <w:rsid w:val="00EC6A69"/>
    <w:rsid w:val="00ED3B4E"/>
    <w:rsid w:val="00ED649E"/>
    <w:rsid w:val="00ED6556"/>
    <w:rsid w:val="00ED670E"/>
    <w:rsid w:val="00ED69D0"/>
    <w:rsid w:val="00ED70EE"/>
    <w:rsid w:val="00ED7B9E"/>
    <w:rsid w:val="00EE052A"/>
    <w:rsid w:val="00EE23FD"/>
    <w:rsid w:val="00EE7CA6"/>
    <w:rsid w:val="00EF2DF5"/>
    <w:rsid w:val="00EF44E4"/>
    <w:rsid w:val="00EF4DCB"/>
    <w:rsid w:val="00EF6DCB"/>
    <w:rsid w:val="00EF7CE1"/>
    <w:rsid w:val="00F058CF"/>
    <w:rsid w:val="00F06A62"/>
    <w:rsid w:val="00F07808"/>
    <w:rsid w:val="00F14749"/>
    <w:rsid w:val="00F26EB6"/>
    <w:rsid w:val="00F277CE"/>
    <w:rsid w:val="00F33118"/>
    <w:rsid w:val="00F40215"/>
    <w:rsid w:val="00F42A35"/>
    <w:rsid w:val="00F44FEF"/>
    <w:rsid w:val="00F45BE3"/>
    <w:rsid w:val="00F51193"/>
    <w:rsid w:val="00F53992"/>
    <w:rsid w:val="00F54968"/>
    <w:rsid w:val="00F55B6B"/>
    <w:rsid w:val="00F57E83"/>
    <w:rsid w:val="00F600C4"/>
    <w:rsid w:val="00F61E93"/>
    <w:rsid w:val="00F63983"/>
    <w:rsid w:val="00F6469F"/>
    <w:rsid w:val="00F66AD7"/>
    <w:rsid w:val="00F70F75"/>
    <w:rsid w:val="00F72435"/>
    <w:rsid w:val="00F77DED"/>
    <w:rsid w:val="00F8187E"/>
    <w:rsid w:val="00F867F0"/>
    <w:rsid w:val="00F91875"/>
    <w:rsid w:val="00F9546B"/>
    <w:rsid w:val="00FA3833"/>
    <w:rsid w:val="00FA3E7F"/>
    <w:rsid w:val="00FA4277"/>
    <w:rsid w:val="00FA473C"/>
    <w:rsid w:val="00FB10A1"/>
    <w:rsid w:val="00FB146A"/>
    <w:rsid w:val="00FB1605"/>
    <w:rsid w:val="00FB1996"/>
    <w:rsid w:val="00FB2771"/>
    <w:rsid w:val="00FB56F1"/>
    <w:rsid w:val="00FB7068"/>
    <w:rsid w:val="00FB7A2B"/>
    <w:rsid w:val="00FC05A5"/>
    <w:rsid w:val="00FC3189"/>
    <w:rsid w:val="00FD492B"/>
    <w:rsid w:val="00FD6701"/>
    <w:rsid w:val="00FE1CC9"/>
    <w:rsid w:val="00FE6847"/>
    <w:rsid w:val="00FE72B0"/>
    <w:rsid w:val="00FE7804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9E489"/>
  <w15:docId w15:val="{DED53B82-8E85-4F5D-9108-99D745FF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49A"/>
    <w:pPr>
      <w:spacing w:after="80"/>
      <w:ind w:left="1885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F3B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BFE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aliases w:val="List Paragraph1,Recommendation,L,List Paragraph11,bullet point list,Bullet point,List Paragraph Number,List Bullet 1,Body Bullets 1,NAST Quote,Bullets,CV text,Dot pt,F5 List Paragraph,FooterText,List Paragraph111,List Paragraph2,Driving S"/>
    <w:basedOn w:val="Normal"/>
    <w:link w:val="ListParagraphChar"/>
    <w:uiPriority w:val="34"/>
    <w:qFormat/>
    <w:rsid w:val="004A78E6"/>
    <w:pPr>
      <w:ind w:left="720"/>
      <w:contextualSpacing/>
    </w:pPr>
  </w:style>
  <w:style w:type="table" w:customStyle="1" w:styleId="TableGrid0">
    <w:name w:val="Table Grid0"/>
    <w:basedOn w:val="TableNormal"/>
    <w:uiPriority w:val="39"/>
    <w:rsid w:val="0005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0E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E4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EF4DCB"/>
    <w:pPr>
      <w:widowControl w:val="0"/>
      <w:autoSpaceDE w:val="0"/>
      <w:autoSpaceDN w:val="0"/>
      <w:spacing w:after="0" w:line="240" w:lineRule="auto"/>
      <w:ind w:left="112" w:firstLine="0"/>
    </w:pPr>
    <w:rPr>
      <w:rFonts w:ascii="Carlito" w:eastAsia="Carlito" w:hAnsi="Carlito" w:cs="Carlito"/>
      <w:color w:val="auto"/>
      <w:sz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FE72B0"/>
    <w:pPr>
      <w:widowControl w:val="0"/>
      <w:autoSpaceDE w:val="0"/>
      <w:autoSpaceDN w:val="0"/>
      <w:spacing w:after="0" w:line="240" w:lineRule="auto"/>
      <w:ind w:left="0" w:firstLine="0"/>
    </w:pPr>
    <w:rPr>
      <w:rFonts w:ascii="Carlito" w:eastAsia="Carlito" w:hAnsi="Carlito" w:cs="Carlito"/>
      <w:b/>
      <w:bCs/>
      <w:color w:val="auto"/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E72B0"/>
    <w:rPr>
      <w:rFonts w:ascii="Carlito" w:eastAsia="Carlito" w:hAnsi="Carlito" w:cs="Carlito"/>
      <w:b/>
      <w:bCs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D503F"/>
    <w:rPr>
      <w:color w:val="954F72" w:themeColor="followedHyperlink"/>
      <w:u w:val="single"/>
    </w:rPr>
  </w:style>
  <w:style w:type="character" w:customStyle="1" w:styleId="ListParagraphChar">
    <w:name w:val="List Paragraph Char"/>
    <w:aliases w:val="List Paragraph1 Char,Recommendation Char,L Char,List Paragraph11 Char,bullet point list Char,Bullet point Char,List Paragraph Number Char,List Bullet 1 Char,Body Bullets 1 Char,NAST Quote Char,Bullets Char,CV text Char,Dot pt Char"/>
    <w:basedOn w:val="DefaultParagraphFont"/>
    <w:link w:val="ListParagraph"/>
    <w:uiPriority w:val="34"/>
    <w:qFormat/>
    <w:rsid w:val="009278F2"/>
    <w:rPr>
      <w:rFonts w:ascii="Calibri" w:eastAsia="Calibri" w:hAnsi="Calibri" w:cs="Calibri"/>
      <w:color w:val="000000"/>
      <w:sz w:val="24"/>
    </w:rPr>
  </w:style>
  <w:style w:type="table" w:styleId="TableGrid">
    <w:name w:val="Table Grid"/>
    <w:aliases w:val="Table No Border"/>
    <w:basedOn w:val="TableNormal"/>
    <w:uiPriority w:val="39"/>
    <w:rsid w:val="00FE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C7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7292"/>
    <w:rPr>
      <w:rFonts w:ascii="Calibri" w:eastAsia="Calibri" w:hAnsi="Calibri" w:cs="Calibri"/>
      <w:color w:val="000000"/>
      <w:sz w:val="24"/>
    </w:rPr>
  </w:style>
  <w:style w:type="paragraph" w:customStyle="1" w:styleId="PARAGRAPH2">
    <w:name w:val="PARAGRAPH 2"/>
    <w:basedOn w:val="ListParagraph"/>
    <w:link w:val="PARAGRAPH2Char"/>
    <w:rsid w:val="00950E52"/>
    <w:pPr>
      <w:numPr>
        <w:numId w:val="33"/>
      </w:numPr>
      <w:spacing w:after="160"/>
    </w:pPr>
    <w:rPr>
      <w:rFonts w:ascii="Aptos" w:hAnsi="Aptos"/>
      <w:szCs w:val="24"/>
    </w:rPr>
  </w:style>
  <w:style w:type="character" w:customStyle="1" w:styleId="PARAGRAPH2Char">
    <w:name w:val="PARAGRAPH 2 Char"/>
    <w:basedOn w:val="ListParagraphChar"/>
    <w:link w:val="PARAGRAPH2"/>
    <w:rsid w:val="00950E52"/>
    <w:rPr>
      <w:rFonts w:ascii="Aptos" w:eastAsia="Calibri" w:hAnsi="Aptos" w:cs="Calibri"/>
      <w:color w:val="000000"/>
      <w:sz w:val="24"/>
      <w:szCs w:val="24"/>
    </w:rPr>
  </w:style>
  <w:style w:type="table" w:styleId="GridTable1Light">
    <w:name w:val="Grid Table 1 Light"/>
    <w:basedOn w:val="TableNormal"/>
    <w:uiPriority w:val="46"/>
    <w:rsid w:val="00C910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ESBodyText">
    <w:name w:val="SES Body Text"/>
    <w:basedOn w:val="Normal"/>
    <w:link w:val="SESBodyTextChar"/>
    <w:rsid w:val="000E756B"/>
    <w:pPr>
      <w:spacing w:before="60" w:after="60" w:line="240" w:lineRule="auto"/>
      <w:ind w:left="0" w:firstLine="0"/>
    </w:pPr>
    <w:rPr>
      <w:rFonts w:ascii="Garamond" w:eastAsia="Times New Roman" w:hAnsi="Garamond" w:cs="Times New Roman"/>
      <w:color w:val="auto"/>
      <w:szCs w:val="20"/>
    </w:rPr>
  </w:style>
  <w:style w:type="character" w:customStyle="1" w:styleId="SESBodyTextChar">
    <w:name w:val="SES Body Text Char"/>
    <w:link w:val="SESBodyText"/>
    <w:locked/>
    <w:rsid w:val="000E756B"/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440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arwin\Surf%20Life%20Saving%20New%20South%20Wales\SLSNSW%20Documents%20-%20Emergency%20Management\00_TEMPLATES\EM%20Re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6190B8FBBD241912E19AA222529D7" ma:contentTypeVersion="16" ma:contentTypeDescription="Create a new document." ma:contentTypeScope="" ma:versionID="545dd229a615ab9e45f0d25dde9395cd">
  <xsd:schema xmlns:xsd="http://www.w3.org/2001/XMLSchema" xmlns:xs="http://www.w3.org/2001/XMLSchema" xmlns:p="http://schemas.microsoft.com/office/2006/metadata/properties" xmlns:ns2="adba8154-fc0a-46cd-8795-e492e368628d" xmlns:ns3="13ce14ba-1ee1-4b3e-b291-bdfb75f2b38f" targetNamespace="http://schemas.microsoft.com/office/2006/metadata/properties" ma:root="true" ma:fieldsID="99a561437be1e57c87f9a83bbf998b2b" ns2:_="" ns3:_="">
    <xsd:import namespace="adba8154-fc0a-46cd-8795-e492e368628d"/>
    <xsd:import namespace="13ce14ba-1ee1-4b3e-b291-bdfb75f2b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ArchiverLinkFileType" minOccurs="0"/>
                <xsd:element ref="ns2:MediaServiceBillingMetadata" minOccurs="0"/>
                <xsd:element ref="ns2:BSEF_x0020_Let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a8154-fc0a-46cd-8795-e492e3686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708982-fb66-454e-8207-ca95519b4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1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BSEF_x0020_Letter" ma:index="23" nillable="true" ma:displayName="BSEF Letter" ma:internalName="BSEF_x0020_Lette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14ba-1ee1-4b3e-b291-bdfb75f2b38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0cbb119-9620-44ce-abe5-7f46f8d9805f}" ma:internalName="TaxCatchAll" ma:showField="CatchAllData" ma:web="13ce14ba-1ee1-4b3e-b291-bdfb75f2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e14ba-1ee1-4b3e-b291-bdfb75f2b38f" xsi:nil="true"/>
    <lcf76f155ced4ddcb4097134ff3c332f xmlns="adba8154-fc0a-46cd-8795-e492e368628d">
      <Terms xmlns="http://schemas.microsoft.com/office/infopath/2007/PartnerControls"/>
    </lcf76f155ced4ddcb4097134ff3c332f>
    <ArchiverLinkFileType xmlns="adba8154-fc0a-46cd-8795-e492e368628d" xsi:nil="true"/>
    <BSEF_x0020_Letter xmlns="adba8154-fc0a-46cd-8795-e492e368628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5ABF0-8085-477B-A1EE-0E77BA86B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a8154-fc0a-46cd-8795-e492e368628d"/>
    <ds:schemaRef ds:uri="13ce14ba-1ee1-4b3e-b291-bdfb75f2b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6E1226-74BE-400F-B332-3360F74ADACB}">
  <ds:schemaRefs>
    <ds:schemaRef ds:uri="http://schemas.microsoft.com/office/2006/metadata/properties"/>
    <ds:schemaRef ds:uri="http://schemas.microsoft.com/office/infopath/2007/PartnerControls"/>
    <ds:schemaRef ds:uri="13ce14ba-1ee1-4b3e-b291-bdfb75f2b38f"/>
    <ds:schemaRef ds:uri="adba8154-fc0a-46cd-8795-e492e368628d"/>
  </ds:schemaRefs>
</ds:datastoreItem>
</file>

<file path=customXml/itemProps3.xml><?xml version="1.0" encoding="utf-8"?>
<ds:datastoreItem xmlns:ds="http://schemas.openxmlformats.org/officeDocument/2006/customXml" ds:itemID="{FD416EA4-B0AE-408B-9515-70FEED643E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C3DD1D-5FC1-49E8-AFD6-DBF1CFF50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 Red_Template</Template>
  <TotalTime>11</TotalTime>
  <Pages>2</Pages>
  <Words>63</Words>
  <Characters>315</Characters>
  <Application>Microsoft Office Word</Application>
  <DocSecurity>0</DocSecurity>
  <Lines>26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SLSNSW Support Operations Deputy User Guide</vt:lpstr>
    </vt:vector>
  </TitlesOfParts>
  <Company/>
  <LinksUpToDate>false</LinksUpToDate>
  <CharactersWithSpaces>356</CharactersWithSpaces>
  <SharedDoc>false</SharedDoc>
  <HLinks>
    <vt:vector size="30" baseType="variant">
      <vt:variant>
        <vt:i4>8060965</vt:i4>
      </vt:variant>
      <vt:variant>
        <vt:i4>12</vt:i4>
      </vt:variant>
      <vt:variant>
        <vt:i4>0</vt:i4>
      </vt:variant>
      <vt:variant>
        <vt:i4>5</vt:i4>
      </vt:variant>
      <vt:variant>
        <vt:lpwstr>http://www.bom.gov.au/</vt:lpwstr>
      </vt:variant>
      <vt:variant>
        <vt:lpwstr/>
      </vt:variant>
      <vt:variant>
        <vt:i4>3014741</vt:i4>
      </vt:variant>
      <vt:variant>
        <vt:i4>9</vt:i4>
      </vt:variant>
      <vt:variant>
        <vt:i4>0</vt:i4>
      </vt:variant>
      <vt:variant>
        <vt:i4>5</vt:i4>
      </vt:variant>
      <vt:variant>
        <vt:lpwstr>mailto:aviation@surflifesaving.com.au</vt:lpwstr>
      </vt:variant>
      <vt:variant>
        <vt:lpwstr/>
      </vt:variant>
      <vt:variant>
        <vt:i4>3407938</vt:i4>
      </vt:variant>
      <vt:variant>
        <vt:i4>6</vt:i4>
      </vt:variant>
      <vt:variant>
        <vt:i4>0</vt:i4>
      </vt:variant>
      <vt:variant>
        <vt:i4>5</vt:i4>
      </vt:variant>
      <vt:variant>
        <vt:lpwstr>mailto:emoperations@surflifesaving.com.au</vt:lpwstr>
      </vt:variant>
      <vt:variant>
        <vt:lpwstr/>
      </vt:variant>
      <vt:variant>
        <vt:i4>2031721</vt:i4>
      </vt:variant>
      <vt:variant>
        <vt:i4>3</vt:i4>
      </vt:variant>
      <vt:variant>
        <vt:i4>0</vt:i4>
      </vt:variant>
      <vt:variant>
        <vt:i4>5</vt:i4>
      </vt:variant>
      <vt:variant>
        <vt:lpwstr>mailto:emlogistics@surflifesaving.com.au</vt:lpwstr>
      </vt:variant>
      <vt:variant>
        <vt:lpwstr/>
      </vt:variant>
      <vt:variant>
        <vt:i4>4784164</vt:i4>
      </vt:variant>
      <vt:variant>
        <vt:i4>0</vt:i4>
      </vt:variant>
      <vt:variant>
        <vt:i4>0</vt:i4>
      </vt:variant>
      <vt:variant>
        <vt:i4>5</vt:i4>
      </vt:variant>
      <vt:variant>
        <vt:lpwstr>mailto:EMplanning@surflifesaving.com.au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SLSNSW Support Operations Deputy User Guide</dc:title>
  <dc:subject/>
  <dc:creator>Kai Darwin</dc:creator>
  <cp:keywords/>
  <cp:lastModifiedBy>Kai Darwin</cp:lastModifiedBy>
  <cp:revision>1</cp:revision>
  <cp:lastPrinted>2025-03-25T23:59:00Z</cp:lastPrinted>
  <dcterms:created xsi:type="dcterms:W3CDTF">2026-07-17T01:19:00Z</dcterms:created>
  <dcterms:modified xsi:type="dcterms:W3CDTF">2026-07-17T01:32:00Z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bf916b32-7494-4511-a8e2-920244f22578_Enabled">
    <vt:lpwstr>true</vt:lpwstr>
  </property>
  <property fmtid="{D5CDD505-2E9C-101B-9397-08002B2CF9AE}" pid="4" name="MSIP_Label_bf916b32-7494-4511-a8e2-920244f22578_SetDate">
    <vt:lpwstr>2023-08-15T00:29:25Z</vt:lpwstr>
  </property>
  <property fmtid="{D5CDD505-2E9C-101B-9397-08002B2CF9AE}" pid="5" name="MSIP_Label_bf916b32-7494-4511-a8e2-920244f22578_Method">
    <vt:lpwstr>Standard</vt:lpwstr>
  </property>
  <property fmtid="{D5CDD505-2E9C-101B-9397-08002B2CF9AE}" pid="6" name="MSIP_Label_bf916b32-7494-4511-a8e2-920244f22578_Name">
    <vt:lpwstr>defa4170-0d19-0005-0004-bc88714345d2</vt:lpwstr>
  </property>
  <property fmtid="{D5CDD505-2E9C-101B-9397-08002B2CF9AE}" pid="7" name="MSIP_Label_bf916b32-7494-4511-a8e2-920244f22578_SiteId">
    <vt:lpwstr>c693b472-93af-44c9-8f2e-60f2b08c16f9</vt:lpwstr>
  </property>
  <property fmtid="{D5CDD505-2E9C-101B-9397-08002B2CF9AE}" pid="8" name="MSIP_Label_bf916b32-7494-4511-a8e2-920244f22578_ActionId">
    <vt:lpwstr>5e02071d-52b7-4893-825b-fee5e2dad406</vt:lpwstr>
  </property>
  <property fmtid="{D5CDD505-2E9C-101B-9397-08002B2CF9AE}" pid="9" name="MSIP_Label_bf916b32-7494-4511-a8e2-920244f22578_ContentBits">
    <vt:lpwstr>0</vt:lpwstr>
  </property>
  <property fmtid="{D5CDD505-2E9C-101B-9397-08002B2CF9AE}" pid="10" name="GrammarlyDocumentId">
    <vt:lpwstr>10f74c18ddf8558be37b5c710cb57cdbfb4f7f6058e59d121ffd3008a3aea125</vt:lpwstr>
  </property>
  <property fmtid="{D5CDD505-2E9C-101B-9397-08002B2CF9AE}" pid="11" name="ContentTypeId">
    <vt:lpwstr>0x0101001D46190B8FBBD241912E19AA222529D7</vt:lpwstr>
  </property>
</Properties>
</file>